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887E" w14:textId="77777777" w:rsidR="00C538D3" w:rsidRDefault="00C538D3" w:rsidP="00C538D3"/>
    <w:p w14:paraId="01341455" w14:textId="416118DF" w:rsidR="00C538D3" w:rsidRPr="00374198" w:rsidRDefault="00C538D3" w:rsidP="00F8161F">
      <w:pPr>
        <w:pStyle w:val="CoversheetTitle"/>
        <w:shd w:val="clear" w:color="auto" w:fill="FF0000"/>
        <w:rPr>
          <w:color w:val="FFFFFF"/>
          <w:sz w:val="32"/>
          <w:szCs w:val="32"/>
        </w:rPr>
      </w:pPr>
      <w:r w:rsidRPr="00374198">
        <w:rPr>
          <w:color w:val="FFFFFF"/>
          <w:sz w:val="32"/>
          <w:szCs w:val="32"/>
        </w:rPr>
        <w:t>Application Form</w:t>
      </w:r>
      <w:r w:rsidR="0052669E" w:rsidRPr="00374198">
        <w:rPr>
          <w:color w:val="FFFFFF"/>
          <w:sz w:val="32"/>
          <w:szCs w:val="32"/>
        </w:rPr>
        <w:t xml:space="preserve"> – </w:t>
      </w:r>
      <w:r w:rsidR="00F36B98">
        <w:rPr>
          <w:color w:val="FFFFFF"/>
          <w:sz w:val="32"/>
          <w:szCs w:val="32"/>
        </w:rPr>
        <w:t>Support</w:t>
      </w:r>
      <w:r w:rsidR="00AC28A6" w:rsidRPr="00374198">
        <w:rPr>
          <w:color w:val="FFFFFF"/>
          <w:sz w:val="32"/>
          <w:szCs w:val="32"/>
        </w:rPr>
        <w:t xml:space="preserve"> Post</w:t>
      </w:r>
      <w:r w:rsidR="00E57561">
        <w:rPr>
          <w:color w:val="FFFFFF"/>
          <w:sz w:val="32"/>
          <w:szCs w:val="32"/>
        </w:rPr>
        <w:t xml:space="preserve">                                                                          </w:t>
      </w:r>
    </w:p>
    <w:tbl>
      <w:tblPr>
        <w:tblW w:w="9790" w:type="dxa"/>
        <w:tblInd w:w="72"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90"/>
        <w:gridCol w:w="7700"/>
      </w:tblGrid>
      <w:tr w:rsidR="00C538D3" w14:paraId="09160A74" w14:textId="77777777" w:rsidTr="00790234">
        <w:tc>
          <w:tcPr>
            <w:tcW w:w="9790" w:type="dxa"/>
            <w:gridSpan w:val="2"/>
          </w:tcPr>
          <w:p w14:paraId="45FCAA17" w14:textId="52B57B03" w:rsidR="00C538D3" w:rsidRPr="002A399C" w:rsidRDefault="0027313C" w:rsidP="00846556">
            <w:r w:rsidRPr="002A399C">
              <w:t>OHC&amp;AT</w:t>
            </w:r>
            <w:r w:rsidR="00C538D3" w:rsidRPr="002A399C">
              <w:t xml:space="preserve"> is legally required to carry out </w:t>
            </w:r>
            <w:proofErr w:type="gramStart"/>
            <w:r w:rsidR="00C538D3" w:rsidRPr="002A399C">
              <w:t>a number of</w:t>
            </w:r>
            <w:proofErr w:type="gramEnd"/>
            <w:r w:rsidR="00C538D3" w:rsidRPr="002A399C">
              <w:t xml:space="preserve"> pre-appointment checks which are detailed in </w:t>
            </w:r>
            <w:r w:rsidRPr="000D39C3">
              <w:t>OHC&amp;AT</w:t>
            </w:r>
            <w:r w:rsidR="00EC2158" w:rsidRPr="000D39C3">
              <w:t>'s</w:t>
            </w:r>
            <w:r w:rsidR="00EC2158" w:rsidRPr="000D39C3">
              <w:rPr>
                <w:b/>
                <w:i/>
              </w:rPr>
              <w:t xml:space="preserve"> Recruitment and S</w:t>
            </w:r>
            <w:r w:rsidR="00C538D3" w:rsidRPr="000D39C3">
              <w:rPr>
                <w:b/>
                <w:i/>
              </w:rPr>
              <w:t xml:space="preserve">election </w:t>
            </w:r>
            <w:r w:rsidR="00EC2158" w:rsidRPr="000D39C3">
              <w:rPr>
                <w:b/>
                <w:i/>
              </w:rPr>
              <w:t>Policy and P</w:t>
            </w:r>
            <w:r w:rsidR="00C538D3" w:rsidRPr="000D39C3">
              <w:rPr>
                <w:b/>
                <w:i/>
              </w:rPr>
              <w:t>rocedure</w:t>
            </w:r>
            <w:r w:rsidR="00C538D3" w:rsidRPr="002A399C">
              <w:t>.  The information you are being asked to provide in this form</w:t>
            </w:r>
            <w:r w:rsidR="00895C7D">
              <w:t xml:space="preserve"> is required so that </w:t>
            </w:r>
            <w:r w:rsidRPr="002A399C">
              <w:t>OHC&amp;AT</w:t>
            </w:r>
            <w:r w:rsidR="00C538D3" w:rsidRPr="002A399C">
              <w:t xml:space="preserve"> can comply with those legal obligations should your application be successful.</w:t>
            </w:r>
            <w:r w:rsidR="0055105B" w:rsidRPr="002A399C">
              <w:t xml:space="preserve">  </w:t>
            </w:r>
            <w:proofErr w:type="gramStart"/>
            <w:r w:rsidR="006E481A" w:rsidRPr="002A399C">
              <w:t>I</w:t>
            </w:r>
            <w:r w:rsidR="0055105B" w:rsidRPr="002A399C">
              <w:t>n order to</w:t>
            </w:r>
            <w:proofErr w:type="gramEnd"/>
            <w:r w:rsidR="0055105B" w:rsidRPr="002A399C">
              <w:t xml:space="preserve"> be considered for a position at </w:t>
            </w:r>
            <w:r w:rsidRPr="002A399C">
              <w:t>OHC&amp;AT</w:t>
            </w:r>
            <w:r w:rsidR="0055105B" w:rsidRPr="002A399C">
              <w:t>, you must complete this application form.  A curriculum vitae will not be accepted in place of a completed application form</w:t>
            </w:r>
            <w:r w:rsidR="00A27502">
              <w:t>.</w:t>
            </w:r>
          </w:p>
        </w:tc>
      </w:tr>
      <w:tr w:rsidR="00C538D3" w14:paraId="0D1631B7" w14:textId="77777777" w:rsidTr="00790234">
        <w:tc>
          <w:tcPr>
            <w:tcW w:w="2090" w:type="dxa"/>
          </w:tcPr>
          <w:p w14:paraId="2D9BB7C5" w14:textId="77777777" w:rsidR="00C538D3" w:rsidRDefault="00C538D3" w:rsidP="00885FCE">
            <w:pPr>
              <w:pStyle w:val="TableHeading"/>
            </w:pPr>
            <w:r>
              <w:t>Position applied for:</w:t>
            </w:r>
          </w:p>
        </w:tc>
        <w:tc>
          <w:tcPr>
            <w:tcW w:w="7700" w:type="dxa"/>
          </w:tcPr>
          <w:p w14:paraId="49E5B9D0" w14:textId="77777777" w:rsidR="00C538D3" w:rsidRDefault="00C538D3" w:rsidP="00885FCE"/>
        </w:tc>
      </w:tr>
    </w:tbl>
    <w:p w14:paraId="277DE218" w14:textId="77777777" w:rsidR="00C538D3" w:rsidRDefault="00C538D3" w:rsidP="008433B2">
      <w:pPr>
        <w:spacing w:after="0"/>
      </w:pPr>
    </w:p>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90"/>
        <w:gridCol w:w="2872"/>
        <w:gridCol w:w="2075"/>
        <w:gridCol w:w="475"/>
        <w:gridCol w:w="1334"/>
        <w:gridCol w:w="910"/>
      </w:tblGrid>
      <w:tr w:rsidR="00C538D3" w:rsidRPr="00E31C53" w14:paraId="6D8D8017" w14:textId="77777777" w:rsidTr="00F8161F">
        <w:trPr>
          <w:cantSplit/>
          <w:tblHeader/>
        </w:trPr>
        <w:tc>
          <w:tcPr>
            <w:tcW w:w="9756" w:type="dxa"/>
            <w:gridSpan w:val="6"/>
            <w:shd w:val="clear" w:color="auto" w:fill="FF0000"/>
          </w:tcPr>
          <w:p w14:paraId="2357776E" w14:textId="21C8A7CB" w:rsidR="00C538D3" w:rsidRPr="00E31C53" w:rsidRDefault="0060218C" w:rsidP="00885FCE">
            <w:pPr>
              <w:rPr>
                <w:rStyle w:val="Bold"/>
                <w:color w:val="FFFFFF"/>
              </w:rPr>
            </w:pPr>
            <w:bookmarkStart w:id="0" w:name="_Hlk171583749"/>
            <w:r>
              <w:rPr>
                <w:rStyle w:val="Bold"/>
                <w:color w:val="FFFFFF"/>
              </w:rPr>
              <w:t>Section 1</w:t>
            </w:r>
            <w:r w:rsidR="00B35B48">
              <w:rPr>
                <w:rStyle w:val="Bold"/>
                <w:color w:val="FFFFFF"/>
              </w:rPr>
              <w:t>.1</w:t>
            </w:r>
            <w:r>
              <w:rPr>
                <w:rStyle w:val="Bold"/>
                <w:color w:val="FFFFFF"/>
              </w:rPr>
              <w:t xml:space="preserve">: </w:t>
            </w:r>
            <w:r w:rsidR="00C538D3" w:rsidRPr="00E31C53">
              <w:rPr>
                <w:rStyle w:val="Bold"/>
                <w:color w:val="FFFFFF"/>
              </w:rPr>
              <w:t>Personal details</w:t>
            </w:r>
          </w:p>
        </w:tc>
      </w:tr>
      <w:tr w:rsidR="00C538D3" w:rsidRPr="0097554C" w14:paraId="2A4F96DC" w14:textId="77777777" w:rsidTr="00C8086F">
        <w:trPr>
          <w:cantSplit/>
        </w:trPr>
        <w:tc>
          <w:tcPr>
            <w:tcW w:w="2090" w:type="dxa"/>
          </w:tcPr>
          <w:p w14:paraId="6877D6FB" w14:textId="77777777" w:rsidR="00C538D3" w:rsidRDefault="00C538D3" w:rsidP="00885FCE">
            <w:pPr>
              <w:pStyle w:val="Tabletext"/>
            </w:pPr>
            <w:r>
              <w:t>Title:</w:t>
            </w:r>
          </w:p>
          <w:p w14:paraId="587F5949" w14:textId="77777777" w:rsidR="00C538D3" w:rsidRDefault="00C538D3" w:rsidP="00885FCE">
            <w:pPr>
              <w:pStyle w:val="Tabletext"/>
            </w:pPr>
            <w:r>
              <w:t>Dr/Mr/Mrs/Miss/Ms</w:t>
            </w:r>
          </w:p>
        </w:tc>
        <w:tc>
          <w:tcPr>
            <w:tcW w:w="2872" w:type="dxa"/>
          </w:tcPr>
          <w:p w14:paraId="28913A42" w14:textId="1B2213C1" w:rsidR="00C538D3" w:rsidRDefault="00AC28A6" w:rsidP="00885FCE">
            <w:pPr>
              <w:pStyle w:val="Tabletext"/>
            </w:pPr>
            <w:r>
              <w:t>First Name(</w:t>
            </w:r>
            <w:r w:rsidR="00C538D3">
              <w:t>s</w:t>
            </w:r>
            <w:r>
              <w:t>)</w:t>
            </w:r>
            <w:r w:rsidR="00C538D3">
              <w:t>:</w:t>
            </w:r>
          </w:p>
        </w:tc>
        <w:tc>
          <w:tcPr>
            <w:tcW w:w="4794" w:type="dxa"/>
            <w:gridSpan w:val="4"/>
          </w:tcPr>
          <w:p w14:paraId="6674CFAA" w14:textId="39BEE6E7" w:rsidR="00C538D3" w:rsidRDefault="00AC28A6" w:rsidP="00885FCE">
            <w:pPr>
              <w:pStyle w:val="Tabletext"/>
            </w:pPr>
            <w:r>
              <w:t>Last Name(s)</w:t>
            </w:r>
            <w:r w:rsidR="00C538D3">
              <w:t>:</w:t>
            </w:r>
          </w:p>
        </w:tc>
      </w:tr>
      <w:tr w:rsidR="00AC28A6" w:rsidRPr="0097554C" w14:paraId="32AD6097" w14:textId="77777777" w:rsidTr="00C8086F">
        <w:trPr>
          <w:cantSplit/>
        </w:trPr>
        <w:tc>
          <w:tcPr>
            <w:tcW w:w="4962" w:type="dxa"/>
            <w:gridSpan w:val="2"/>
            <w:vMerge w:val="restart"/>
          </w:tcPr>
          <w:p w14:paraId="53E436C6" w14:textId="77777777" w:rsidR="00AC28A6" w:rsidRDefault="00AC28A6" w:rsidP="00885FCE">
            <w:pPr>
              <w:pStyle w:val="Tabletext"/>
            </w:pPr>
            <w:r>
              <w:t>Date of birth:</w:t>
            </w:r>
          </w:p>
          <w:p w14:paraId="4A5B3131" w14:textId="75163D8B" w:rsidR="00AC28A6" w:rsidRDefault="00AC28A6" w:rsidP="00885FCE">
            <w:pPr>
              <w:pStyle w:val="Tabletext"/>
            </w:pPr>
            <w:r>
              <w:br/>
            </w:r>
          </w:p>
        </w:tc>
        <w:tc>
          <w:tcPr>
            <w:tcW w:w="4794" w:type="dxa"/>
            <w:gridSpan w:val="4"/>
          </w:tcPr>
          <w:p w14:paraId="277AF247" w14:textId="3A154C1E" w:rsidR="00AC28A6" w:rsidRDefault="00AC28A6" w:rsidP="00885FCE">
            <w:pPr>
              <w:pStyle w:val="Tabletext"/>
            </w:pPr>
            <w:r>
              <w:t>Previous Name(s):</w:t>
            </w:r>
          </w:p>
        </w:tc>
      </w:tr>
      <w:tr w:rsidR="00AC28A6" w:rsidRPr="0097554C" w14:paraId="19075EB5" w14:textId="77777777" w:rsidTr="00C8086F">
        <w:trPr>
          <w:cantSplit/>
        </w:trPr>
        <w:tc>
          <w:tcPr>
            <w:tcW w:w="4962" w:type="dxa"/>
            <w:gridSpan w:val="2"/>
            <w:vMerge/>
          </w:tcPr>
          <w:p w14:paraId="405F4FAE" w14:textId="6F48B8BE" w:rsidR="00AC28A6" w:rsidRDefault="00AC28A6" w:rsidP="00885FCE">
            <w:pPr>
              <w:pStyle w:val="Tabletext"/>
            </w:pPr>
          </w:p>
        </w:tc>
        <w:tc>
          <w:tcPr>
            <w:tcW w:w="4794" w:type="dxa"/>
            <w:gridSpan w:val="4"/>
          </w:tcPr>
          <w:p w14:paraId="2380A359" w14:textId="0BE7A200" w:rsidR="00AC28A6" w:rsidRDefault="00AC28A6" w:rsidP="00885FCE">
            <w:pPr>
              <w:pStyle w:val="Tabletext"/>
            </w:pPr>
            <w:r>
              <w:t>Preferred Name:</w:t>
            </w:r>
          </w:p>
        </w:tc>
      </w:tr>
      <w:tr w:rsidR="00AC28A6" w:rsidRPr="0097554C" w14:paraId="4081388C" w14:textId="77777777" w:rsidTr="00C8086F">
        <w:trPr>
          <w:cantSplit/>
        </w:trPr>
        <w:tc>
          <w:tcPr>
            <w:tcW w:w="4962" w:type="dxa"/>
            <w:gridSpan w:val="2"/>
            <w:vMerge/>
          </w:tcPr>
          <w:p w14:paraId="4AC90345" w14:textId="082501A9" w:rsidR="00AC28A6" w:rsidRPr="00252F28" w:rsidRDefault="00AC28A6" w:rsidP="00885FCE">
            <w:pPr>
              <w:pStyle w:val="Tabletext"/>
            </w:pPr>
          </w:p>
        </w:tc>
        <w:tc>
          <w:tcPr>
            <w:tcW w:w="4794" w:type="dxa"/>
            <w:gridSpan w:val="4"/>
          </w:tcPr>
          <w:p w14:paraId="1C8F4CC7" w14:textId="77777777" w:rsidR="00AC28A6" w:rsidRDefault="00AC28A6" w:rsidP="00885FCE">
            <w:pPr>
              <w:pStyle w:val="Tabletext"/>
            </w:pPr>
            <w:r>
              <w:t>National Insurance number:</w:t>
            </w:r>
          </w:p>
        </w:tc>
      </w:tr>
      <w:tr w:rsidR="00C538D3" w:rsidRPr="0097554C" w14:paraId="7DD96C0F" w14:textId="77777777" w:rsidTr="00C8086F">
        <w:trPr>
          <w:cantSplit/>
        </w:trPr>
        <w:tc>
          <w:tcPr>
            <w:tcW w:w="4962" w:type="dxa"/>
            <w:gridSpan w:val="2"/>
          </w:tcPr>
          <w:p w14:paraId="38632CED" w14:textId="77777777" w:rsidR="00C538D3" w:rsidRDefault="00C538D3" w:rsidP="00885FCE">
            <w:pPr>
              <w:pStyle w:val="Tabletext"/>
            </w:pPr>
            <w:r>
              <w:t>Address:</w:t>
            </w:r>
          </w:p>
        </w:tc>
        <w:tc>
          <w:tcPr>
            <w:tcW w:w="4794" w:type="dxa"/>
            <w:gridSpan w:val="4"/>
          </w:tcPr>
          <w:p w14:paraId="017038AF" w14:textId="7AA0624D" w:rsidR="00AC28A6" w:rsidRDefault="00AC28A6" w:rsidP="00885FCE">
            <w:pPr>
              <w:pStyle w:val="Tabletext"/>
            </w:pPr>
            <w:r>
              <w:t>Contact</w:t>
            </w:r>
            <w:r w:rsidR="00C538D3">
              <w:t xml:space="preserve"> number:</w:t>
            </w:r>
          </w:p>
          <w:p w14:paraId="1EB6E40F" w14:textId="77777777" w:rsidR="00C538D3" w:rsidRDefault="00C538D3" w:rsidP="00885FCE">
            <w:pPr>
              <w:pStyle w:val="Tabletext"/>
            </w:pPr>
            <w:r>
              <w:t>Email address:</w:t>
            </w:r>
          </w:p>
          <w:p w14:paraId="7E578014" w14:textId="63BE1B2B" w:rsidR="00EF3D1E" w:rsidRDefault="00EF3D1E" w:rsidP="00885FCE">
            <w:pPr>
              <w:pStyle w:val="Tabletext"/>
            </w:pPr>
          </w:p>
        </w:tc>
      </w:tr>
      <w:tr w:rsidR="00AC28A6" w:rsidRPr="0097554C" w14:paraId="22D91096" w14:textId="77777777" w:rsidTr="00C8086F">
        <w:trPr>
          <w:cantSplit/>
        </w:trPr>
        <w:tc>
          <w:tcPr>
            <w:tcW w:w="4962" w:type="dxa"/>
            <w:gridSpan w:val="2"/>
          </w:tcPr>
          <w:p w14:paraId="67E2AF4C" w14:textId="48DE42D0" w:rsidR="00AC28A6" w:rsidRDefault="00AC28A6" w:rsidP="00885FCE">
            <w:pPr>
              <w:pStyle w:val="Tabletext"/>
            </w:pPr>
            <w:r>
              <w:t>Country of Birth/Nationality</w:t>
            </w:r>
          </w:p>
        </w:tc>
        <w:tc>
          <w:tcPr>
            <w:tcW w:w="3884" w:type="dxa"/>
            <w:gridSpan w:val="3"/>
            <w:tcBorders>
              <w:right w:val="nil"/>
            </w:tcBorders>
          </w:tcPr>
          <w:p w14:paraId="40269017" w14:textId="77777777" w:rsidR="00AC28A6" w:rsidRDefault="00AC28A6" w:rsidP="00885FCE">
            <w:pPr>
              <w:pStyle w:val="Tabletext"/>
              <w:jc w:val="center"/>
            </w:pPr>
          </w:p>
        </w:tc>
        <w:tc>
          <w:tcPr>
            <w:tcW w:w="910" w:type="dxa"/>
            <w:tcBorders>
              <w:left w:val="nil"/>
            </w:tcBorders>
          </w:tcPr>
          <w:p w14:paraId="2272A2B7" w14:textId="77777777" w:rsidR="00AC28A6" w:rsidRDefault="00AC28A6" w:rsidP="00885FCE">
            <w:pPr>
              <w:pStyle w:val="Tabletext"/>
            </w:pPr>
          </w:p>
        </w:tc>
      </w:tr>
      <w:tr w:rsidR="00C538D3" w:rsidRPr="0097554C" w14:paraId="079C6A55" w14:textId="77777777" w:rsidTr="00C8086F">
        <w:trPr>
          <w:cantSplit/>
        </w:trPr>
        <w:tc>
          <w:tcPr>
            <w:tcW w:w="4962" w:type="dxa"/>
            <w:gridSpan w:val="2"/>
          </w:tcPr>
          <w:p w14:paraId="191371C4" w14:textId="26E3225D" w:rsidR="00C538D3" w:rsidRPr="002F3EFE" w:rsidRDefault="00AC28A6" w:rsidP="00AC28A6">
            <w:pPr>
              <w:rPr>
                <w:rFonts w:ascii="Arial" w:hAnsi="Arial" w:cs="Arial"/>
                <w:sz w:val="20"/>
              </w:rPr>
            </w:pPr>
            <w:r w:rsidRPr="002F3EFE">
              <w:rPr>
                <w:rFonts w:ascii="Arial" w:hAnsi="Arial" w:cs="Arial"/>
                <w:sz w:val="20"/>
              </w:rPr>
              <w:t>Do you currently have the right to work in the UK?</w:t>
            </w:r>
          </w:p>
        </w:tc>
        <w:tc>
          <w:tcPr>
            <w:tcW w:w="2075" w:type="dxa"/>
            <w:tcBorders>
              <w:right w:val="nil"/>
            </w:tcBorders>
          </w:tcPr>
          <w:p w14:paraId="1A00187D" w14:textId="77777777" w:rsidR="00C538D3" w:rsidRPr="00137CCD" w:rsidRDefault="00C538D3" w:rsidP="00AC28A6">
            <w:pPr>
              <w:pStyle w:val="Tabletext"/>
            </w:pPr>
            <w:r>
              <w:t>Yes</w:t>
            </w:r>
          </w:p>
        </w:tc>
        <w:tc>
          <w:tcPr>
            <w:tcW w:w="475" w:type="dxa"/>
            <w:tcBorders>
              <w:left w:val="nil"/>
            </w:tcBorders>
          </w:tcPr>
          <w:p w14:paraId="10B8344D"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334" w:type="dxa"/>
            <w:tcBorders>
              <w:right w:val="nil"/>
            </w:tcBorders>
          </w:tcPr>
          <w:p w14:paraId="05BB2CFE" w14:textId="77777777" w:rsidR="00C538D3" w:rsidRPr="00137CCD" w:rsidRDefault="00C538D3" w:rsidP="00885FCE">
            <w:pPr>
              <w:pStyle w:val="Tabletext"/>
              <w:jc w:val="center"/>
            </w:pPr>
            <w:r>
              <w:t>No</w:t>
            </w:r>
          </w:p>
        </w:tc>
        <w:tc>
          <w:tcPr>
            <w:tcW w:w="910" w:type="dxa"/>
            <w:tcBorders>
              <w:left w:val="nil"/>
            </w:tcBorders>
          </w:tcPr>
          <w:p w14:paraId="78B9B688"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C28A6" w:rsidRPr="0097554C" w14:paraId="009C352E" w14:textId="77777777" w:rsidTr="00C8086F">
        <w:trPr>
          <w:cantSplit/>
        </w:trPr>
        <w:tc>
          <w:tcPr>
            <w:tcW w:w="4962" w:type="dxa"/>
            <w:gridSpan w:val="2"/>
          </w:tcPr>
          <w:p w14:paraId="232CF9AB" w14:textId="5638F628" w:rsidR="00AC28A6" w:rsidRPr="002F3EFE" w:rsidRDefault="00E11666" w:rsidP="00AC28A6">
            <w:pPr>
              <w:rPr>
                <w:rFonts w:ascii="Arial" w:hAnsi="Arial" w:cs="Arial"/>
                <w:sz w:val="20"/>
              </w:rPr>
            </w:pPr>
            <w:r w:rsidRPr="002F3EFE">
              <w:rPr>
                <w:rFonts w:ascii="Arial" w:hAnsi="Arial" w:cs="Arial"/>
                <w:sz w:val="20"/>
              </w:rPr>
              <w:t>If you have a share code, when does your right to work in the UK expire?</w:t>
            </w:r>
          </w:p>
        </w:tc>
        <w:tc>
          <w:tcPr>
            <w:tcW w:w="4794" w:type="dxa"/>
            <w:gridSpan w:val="4"/>
          </w:tcPr>
          <w:p w14:paraId="3FB43D30" w14:textId="77777777" w:rsidR="00AC28A6" w:rsidRDefault="00AC28A6" w:rsidP="00885FCE">
            <w:pPr>
              <w:pStyle w:val="Tabletext"/>
            </w:pPr>
          </w:p>
        </w:tc>
      </w:tr>
      <w:tr w:rsidR="00AC28A6" w:rsidRPr="0097554C" w14:paraId="58CDA477" w14:textId="77777777" w:rsidTr="00C8086F">
        <w:trPr>
          <w:cantSplit/>
          <w:trHeight w:val="600"/>
        </w:trPr>
        <w:tc>
          <w:tcPr>
            <w:tcW w:w="4962" w:type="dxa"/>
            <w:gridSpan w:val="2"/>
          </w:tcPr>
          <w:p w14:paraId="258507EE" w14:textId="58800142" w:rsidR="00AC28A6" w:rsidRDefault="00AC28A6" w:rsidP="00885FCE">
            <w:pPr>
              <w:pStyle w:val="Tabletext"/>
            </w:pPr>
            <w:r>
              <w:t xml:space="preserve">If </w:t>
            </w:r>
            <w:r w:rsidR="00492D12">
              <w:t>you do not have the right to work in the UK</w:t>
            </w:r>
            <w:r>
              <w:t>, please specify your circumstances</w:t>
            </w:r>
          </w:p>
        </w:tc>
        <w:tc>
          <w:tcPr>
            <w:tcW w:w="4794" w:type="dxa"/>
            <w:gridSpan w:val="4"/>
          </w:tcPr>
          <w:p w14:paraId="031F09F5" w14:textId="3AF0088E" w:rsidR="00AC28A6" w:rsidRDefault="00AC28A6" w:rsidP="00885FCE">
            <w:pPr>
              <w:pStyle w:val="Tabletext"/>
            </w:pPr>
          </w:p>
        </w:tc>
      </w:tr>
      <w:bookmarkEnd w:id="0"/>
    </w:tbl>
    <w:p w14:paraId="21122C4C" w14:textId="77777777" w:rsidR="00EF3D1E" w:rsidRDefault="00EF3D1E" w:rsidP="008433B2">
      <w:pPr>
        <w:spacing w:after="0"/>
      </w:pPr>
    </w:p>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402"/>
        <w:gridCol w:w="3177"/>
        <w:gridCol w:w="3177"/>
      </w:tblGrid>
      <w:tr w:rsidR="00EF3D1E" w:rsidRPr="00E31C53" w14:paraId="17A84117" w14:textId="77777777" w:rsidTr="00F8161F">
        <w:trPr>
          <w:cantSplit/>
          <w:tblHeader/>
        </w:trPr>
        <w:tc>
          <w:tcPr>
            <w:tcW w:w="9756" w:type="dxa"/>
            <w:gridSpan w:val="3"/>
            <w:shd w:val="clear" w:color="auto" w:fill="FF0000"/>
          </w:tcPr>
          <w:p w14:paraId="094A23A2" w14:textId="534D9556" w:rsidR="00EF3D1E" w:rsidRDefault="0060218C" w:rsidP="00B50FBA">
            <w:pPr>
              <w:spacing w:after="120"/>
              <w:rPr>
                <w:rStyle w:val="Bold"/>
                <w:color w:val="FFFFFF"/>
              </w:rPr>
            </w:pPr>
            <w:r>
              <w:rPr>
                <w:rStyle w:val="Bold"/>
                <w:color w:val="FFFFFF"/>
              </w:rPr>
              <w:t>Section 1.</w:t>
            </w:r>
            <w:r w:rsidR="001F5E7F">
              <w:rPr>
                <w:rStyle w:val="Bold"/>
                <w:color w:val="FFFFFF"/>
              </w:rPr>
              <w:t>2</w:t>
            </w:r>
            <w:r w:rsidR="00374198">
              <w:rPr>
                <w:rStyle w:val="Bold"/>
                <w:color w:val="FFFFFF"/>
              </w:rPr>
              <w:t>:</w:t>
            </w:r>
            <w:r>
              <w:rPr>
                <w:rStyle w:val="Bold"/>
                <w:color w:val="FFFFFF"/>
              </w:rPr>
              <w:t xml:space="preserve"> </w:t>
            </w:r>
            <w:r w:rsidR="00EF3D1E">
              <w:rPr>
                <w:rStyle w:val="Bold"/>
                <w:color w:val="FFFFFF"/>
              </w:rPr>
              <w:t>Continuing Professional Development</w:t>
            </w:r>
          </w:p>
          <w:p w14:paraId="7C45AA6E" w14:textId="70F1631D" w:rsidR="00EF3D1E" w:rsidRPr="000E4419" w:rsidRDefault="00EF3D1E" w:rsidP="00B50FBA">
            <w:pPr>
              <w:spacing w:after="120"/>
              <w:rPr>
                <w:rStyle w:val="Bold"/>
                <w:b w:val="0"/>
                <w:bCs/>
                <w:color w:val="FFFFFF"/>
              </w:rPr>
            </w:pPr>
            <w:r w:rsidRPr="000E4419">
              <w:rPr>
                <w:rStyle w:val="Bold"/>
                <w:b w:val="0"/>
                <w:bCs/>
                <w:color w:val="FFFFFF"/>
              </w:rPr>
              <w:t>Please</w:t>
            </w:r>
            <w:r>
              <w:rPr>
                <w:rStyle w:val="Bold"/>
                <w:b w:val="0"/>
                <w:bCs/>
                <w:color w:val="FFFFFF"/>
              </w:rPr>
              <w:t xml:space="preserve"> provide details of any CPD that you have completed</w:t>
            </w:r>
          </w:p>
        </w:tc>
      </w:tr>
      <w:tr w:rsidR="00EF3D1E" w:rsidRPr="0097554C" w14:paraId="4ED24E1C" w14:textId="77777777" w:rsidTr="003F3C2D">
        <w:trPr>
          <w:cantSplit/>
        </w:trPr>
        <w:tc>
          <w:tcPr>
            <w:tcW w:w="3402" w:type="dxa"/>
            <w:shd w:val="clear" w:color="auto" w:fill="FFFFFF"/>
          </w:tcPr>
          <w:p w14:paraId="2CD5BE0A" w14:textId="4654E2CC" w:rsidR="00EF3D1E" w:rsidRPr="00EF3D1E" w:rsidRDefault="00EF3D1E" w:rsidP="00B50FBA">
            <w:pPr>
              <w:pStyle w:val="Tabletext"/>
              <w:rPr>
                <w:b/>
                <w:bCs/>
              </w:rPr>
            </w:pPr>
            <w:r w:rsidRPr="00EF3D1E">
              <w:rPr>
                <w:b/>
                <w:bCs/>
              </w:rPr>
              <w:t>Provider:</w:t>
            </w:r>
          </w:p>
        </w:tc>
        <w:tc>
          <w:tcPr>
            <w:tcW w:w="3177" w:type="dxa"/>
            <w:shd w:val="clear" w:color="auto" w:fill="FFFFFF"/>
          </w:tcPr>
          <w:p w14:paraId="1944E1B2" w14:textId="5C31345B" w:rsidR="00EF3D1E" w:rsidRPr="00EF3D1E" w:rsidRDefault="00EF3D1E" w:rsidP="00B50FBA">
            <w:pPr>
              <w:pStyle w:val="Tabletext"/>
              <w:rPr>
                <w:b/>
                <w:bCs/>
              </w:rPr>
            </w:pPr>
            <w:r w:rsidRPr="00EF3D1E">
              <w:rPr>
                <w:b/>
                <w:bCs/>
              </w:rPr>
              <w:t>Course Title:</w:t>
            </w:r>
          </w:p>
        </w:tc>
        <w:tc>
          <w:tcPr>
            <w:tcW w:w="3177" w:type="dxa"/>
            <w:shd w:val="clear" w:color="auto" w:fill="FFFFFF"/>
          </w:tcPr>
          <w:p w14:paraId="1EE83F54" w14:textId="7CC0EE7F" w:rsidR="00EF3D1E" w:rsidRPr="00EF3D1E" w:rsidRDefault="00EF3D1E" w:rsidP="00B50FBA">
            <w:pPr>
              <w:pStyle w:val="Tabletext"/>
              <w:rPr>
                <w:b/>
                <w:bCs/>
              </w:rPr>
            </w:pPr>
            <w:r w:rsidRPr="00EF3D1E">
              <w:rPr>
                <w:b/>
                <w:bCs/>
              </w:rPr>
              <w:t>Duration:</w:t>
            </w:r>
          </w:p>
        </w:tc>
      </w:tr>
      <w:tr w:rsidR="00EF3D1E" w:rsidRPr="0097554C" w14:paraId="428B0642" w14:textId="77777777" w:rsidTr="003F3C2D">
        <w:trPr>
          <w:cantSplit/>
        </w:trPr>
        <w:tc>
          <w:tcPr>
            <w:tcW w:w="3402" w:type="dxa"/>
          </w:tcPr>
          <w:p w14:paraId="750B64C8" w14:textId="2DEB2DAE" w:rsidR="00EF3D1E" w:rsidRDefault="00EF3D1E" w:rsidP="00B50FBA">
            <w:pPr>
              <w:pStyle w:val="Tabletext"/>
            </w:pPr>
          </w:p>
        </w:tc>
        <w:tc>
          <w:tcPr>
            <w:tcW w:w="3177" w:type="dxa"/>
          </w:tcPr>
          <w:p w14:paraId="10239C74" w14:textId="77777777" w:rsidR="00EF3D1E" w:rsidRDefault="00EF3D1E" w:rsidP="00B50FBA">
            <w:pPr>
              <w:pStyle w:val="Tabletext"/>
            </w:pPr>
          </w:p>
        </w:tc>
        <w:tc>
          <w:tcPr>
            <w:tcW w:w="3177" w:type="dxa"/>
          </w:tcPr>
          <w:p w14:paraId="512639FA" w14:textId="149E18A1" w:rsidR="00EF3D1E" w:rsidRDefault="00EF3D1E" w:rsidP="00B50FBA">
            <w:pPr>
              <w:pStyle w:val="Tabletext"/>
            </w:pPr>
          </w:p>
        </w:tc>
      </w:tr>
      <w:tr w:rsidR="00EF3D1E" w:rsidRPr="0097554C" w14:paraId="6FFDE185" w14:textId="77777777" w:rsidTr="003F3C2D">
        <w:trPr>
          <w:cantSplit/>
        </w:trPr>
        <w:tc>
          <w:tcPr>
            <w:tcW w:w="3402" w:type="dxa"/>
          </w:tcPr>
          <w:p w14:paraId="6A7BF508" w14:textId="32443F62" w:rsidR="00EF3D1E" w:rsidRDefault="00EF3D1E" w:rsidP="00B50FBA">
            <w:pPr>
              <w:pStyle w:val="Tabletext"/>
            </w:pPr>
          </w:p>
        </w:tc>
        <w:tc>
          <w:tcPr>
            <w:tcW w:w="3177" w:type="dxa"/>
          </w:tcPr>
          <w:p w14:paraId="310A3C91" w14:textId="77777777" w:rsidR="00EF3D1E" w:rsidRDefault="00EF3D1E" w:rsidP="00B50FBA">
            <w:pPr>
              <w:pStyle w:val="Tabletext"/>
            </w:pPr>
          </w:p>
        </w:tc>
        <w:tc>
          <w:tcPr>
            <w:tcW w:w="3177" w:type="dxa"/>
          </w:tcPr>
          <w:p w14:paraId="307412B1" w14:textId="722C857F" w:rsidR="00EF3D1E" w:rsidRDefault="00EF3D1E" w:rsidP="00B50FBA">
            <w:pPr>
              <w:pStyle w:val="Tabletext"/>
            </w:pPr>
          </w:p>
        </w:tc>
      </w:tr>
      <w:tr w:rsidR="00EF3D1E" w:rsidRPr="0097554C" w14:paraId="1575C6EF" w14:textId="77777777" w:rsidTr="003F3C2D">
        <w:trPr>
          <w:cantSplit/>
          <w:trHeight w:val="416"/>
        </w:trPr>
        <w:tc>
          <w:tcPr>
            <w:tcW w:w="3402" w:type="dxa"/>
          </w:tcPr>
          <w:p w14:paraId="79C1A79F" w14:textId="7F405DE7" w:rsidR="00EF3D1E" w:rsidRDefault="00EF3D1E" w:rsidP="00B50FBA">
            <w:pPr>
              <w:pStyle w:val="Tabletext"/>
            </w:pPr>
          </w:p>
        </w:tc>
        <w:tc>
          <w:tcPr>
            <w:tcW w:w="3177" w:type="dxa"/>
          </w:tcPr>
          <w:p w14:paraId="1FFAB73E" w14:textId="77777777" w:rsidR="00EF3D1E" w:rsidRDefault="00EF3D1E" w:rsidP="00B50FBA">
            <w:pPr>
              <w:pStyle w:val="Tabletext"/>
            </w:pPr>
          </w:p>
        </w:tc>
        <w:tc>
          <w:tcPr>
            <w:tcW w:w="3177" w:type="dxa"/>
          </w:tcPr>
          <w:p w14:paraId="154865CB" w14:textId="3AC483A2" w:rsidR="00EF3D1E" w:rsidRDefault="00EF3D1E" w:rsidP="00B50FBA">
            <w:pPr>
              <w:pStyle w:val="Tabletext"/>
            </w:pPr>
          </w:p>
        </w:tc>
      </w:tr>
    </w:tbl>
    <w:p w14:paraId="36DE7E81" w14:textId="77777777" w:rsidR="00EF3D1E" w:rsidRDefault="00EF3D1E" w:rsidP="008433B2">
      <w:pPr>
        <w:spacing w:after="0"/>
      </w:pPr>
    </w:p>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56"/>
      </w:tblGrid>
      <w:tr w:rsidR="00480E4E" w:rsidRPr="00E31C53" w14:paraId="62A9BAC6" w14:textId="77777777" w:rsidTr="00F8161F">
        <w:trPr>
          <w:cantSplit/>
          <w:tblHeader/>
        </w:trPr>
        <w:tc>
          <w:tcPr>
            <w:tcW w:w="9756" w:type="dxa"/>
            <w:shd w:val="clear" w:color="auto" w:fill="FF0000"/>
          </w:tcPr>
          <w:p w14:paraId="67F922C2" w14:textId="46DB47CA" w:rsidR="00480E4E" w:rsidRDefault="0060218C" w:rsidP="00B50FBA">
            <w:pPr>
              <w:rPr>
                <w:rStyle w:val="Bold"/>
                <w:color w:val="FFFFFF"/>
              </w:rPr>
            </w:pPr>
            <w:r>
              <w:rPr>
                <w:rStyle w:val="Bold"/>
                <w:color w:val="FFFFFF"/>
              </w:rPr>
              <w:lastRenderedPageBreak/>
              <w:t>Section 1.</w:t>
            </w:r>
            <w:r w:rsidR="001F5E7F">
              <w:rPr>
                <w:rStyle w:val="Bold"/>
                <w:color w:val="FFFFFF"/>
              </w:rPr>
              <w:t>3</w:t>
            </w:r>
            <w:r w:rsidR="00374198">
              <w:rPr>
                <w:rStyle w:val="Bold"/>
                <w:color w:val="FFFFFF"/>
              </w:rPr>
              <w:t>:</w:t>
            </w:r>
            <w:r>
              <w:rPr>
                <w:rStyle w:val="Bold"/>
                <w:color w:val="FFFFFF"/>
              </w:rPr>
              <w:t xml:space="preserve"> </w:t>
            </w:r>
            <w:r w:rsidR="00480E4E" w:rsidRPr="00E31C53">
              <w:rPr>
                <w:rStyle w:val="Bold"/>
                <w:color w:val="FFFFFF"/>
              </w:rPr>
              <w:t>P</w:t>
            </w:r>
            <w:r w:rsidR="00480E4E">
              <w:rPr>
                <w:rStyle w:val="Bold"/>
                <w:color w:val="FFFFFF"/>
              </w:rPr>
              <w:t>r</w:t>
            </w:r>
            <w:r w:rsidR="00860683">
              <w:rPr>
                <w:rStyle w:val="Bold"/>
                <w:color w:val="FFFFFF"/>
              </w:rPr>
              <w:t>o</w:t>
            </w:r>
            <w:r w:rsidR="00480E4E">
              <w:rPr>
                <w:rStyle w:val="Bold"/>
                <w:color w:val="FFFFFF"/>
              </w:rPr>
              <w:t>f</w:t>
            </w:r>
            <w:r w:rsidR="00860683">
              <w:rPr>
                <w:rStyle w:val="Bold"/>
                <w:color w:val="FFFFFF"/>
              </w:rPr>
              <w:t>e</w:t>
            </w:r>
            <w:r w:rsidR="00480E4E">
              <w:rPr>
                <w:rStyle w:val="Bold"/>
                <w:color w:val="FFFFFF"/>
              </w:rPr>
              <w:t>ssional</w:t>
            </w:r>
            <w:r w:rsidR="00480E4E" w:rsidRPr="00E31C53">
              <w:rPr>
                <w:rStyle w:val="Bold"/>
                <w:color w:val="FFFFFF"/>
              </w:rPr>
              <w:t xml:space="preserve"> </w:t>
            </w:r>
            <w:r w:rsidR="00480E4E">
              <w:rPr>
                <w:rStyle w:val="Bold"/>
                <w:color w:val="FFFFFF"/>
              </w:rPr>
              <w:t>Membership</w:t>
            </w:r>
          </w:p>
          <w:p w14:paraId="0CCAFF1D" w14:textId="53A18364" w:rsidR="00480E4E" w:rsidRPr="00480E4E" w:rsidRDefault="00480E4E" w:rsidP="00B50FBA">
            <w:pPr>
              <w:rPr>
                <w:rStyle w:val="Bold"/>
                <w:b w:val="0"/>
                <w:bCs/>
                <w:color w:val="FFFFFF"/>
              </w:rPr>
            </w:pPr>
            <w:r>
              <w:rPr>
                <w:rStyle w:val="Bold"/>
                <w:b w:val="0"/>
                <w:bCs/>
                <w:color w:val="FFFFFF"/>
              </w:rPr>
              <w:t xml:space="preserve">Please detail any professional </w:t>
            </w:r>
            <w:r w:rsidR="00BE6BB4">
              <w:rPr>
                <w:rStyle w:val="Bold"/>
                <w:b w:val="0"/>
                <w:bCs/>
                <w:color w:val="FFFFFF"/>
              </w:rPr>
              <w:t>b</w:t>
            </w:r>
            <w:r>
              <w:rPr>
                <w:rStyle w:val="Bold"/>
                <w:b w:val="0"/>
                <w:bCs/>
                <w:color w:val="FFFFFF"/>
              </w:rPr>
              <w:t>odies that you are associated with.</w:t>
            </w:r>
          </w:p>
        </w:tc>
      </w:tr>
      <w:tr w:rsidR="00480E4E" w:rsidRPr="0097554C" w14:paraId="2CCA7A15" w14:textId="77777777" w:rsidTr="003F3C2D">
        <w:trPr>
          <w:cantSplit/>
          <w:trHeight w:val="563"/>
        </w:trPr>
        <w:tc>
          <w:tcPr>
            <w:tcW w:w="9756" w:type="dxa"/>
          </w:tcPr>
          <w:p w14:paraId="3D7E2E7E" w14:textId="55A71702" w:rsidR="00480E4E" w:rsidRDefault="00480E4E" w:rsidP="00B50FBA">
            <w:pPr>
              <w:pStyle w:val="Tabletext"/>
            </w:pPr>
          </w:p>
        </w:tc>
      </w:tr>
    </w:tbl>
    <w:p w14:paraId="28E99801" w14:textId="77777777" w:rsidR="00C538D3" w:rsidRDefault="00C538D3" w:rsidP="008433B2">
      <w:pPr>
        <w:spacing w:after="0"/>
      </w:pPr>
    </w:p>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56"/>
      </w:tblGrid>
      <w:tr w:rsidR="00D025F6" w:rsidRPr="00E31C53" w14:paraId="4699C69D" w14:textId="77777777" w:rsidTr="00F8161F">
        <w:trPr>
          <w:cantSplit/>
          <w:tblHeader/>
        </w:trPr>
        <w:tc>
          <w:tcPr>
            <w:tcW w:w="9756" w:type="dxa"/>
            <w:tcBorders>
              <w:bottom w:val="single" w:sz="4" w:space="0" w:color="808080"/>
            </w:tcBorders>
            <w:shd w:val="clear" w:color="auto" w:fill="FF0000"/>
          </w:tcPr>
          <w:p w14:paraId="22057658" w14:textId="77777777" w:rsidR="00D025F6" w:rsidRPr="00480E4E" w:rsidRDefault="00D025F6" w:rsidP="007E61A0">
            <w:pPr>
              <w:rPr>
                <w:b/>
                <w:color w:val="FFFFFF"/>
              </w:rPr>
            </w:pPr>
            <w:r>
              <w:rPr>
                <w:rStyle w:val="Bold"/>
                <w:color w:val="FFFFFF"/>
              </w:rPr>
              <w:t>Section 2.1: Current</w:t>
            </w:r>
            <w:r w:rsidRPr="00E31C53">
              <w:rPr>
                <w:rStyle w:val="Bold"/>
                <w:color w:val="FFFFFF"/>
              </w:rPr>
              <w:t xml:space="preserve"> Employment</w:t>
            </w:r>
          </w:p>
        </w:tc>
      </w:tr>
    </w:tbl>
    <w:p w14:paraId="14655B2A" w14:textId="77777777" w:rsidR="00D025F6" w:rsidRDefault="00D025F6" w:rsidP="00D025F6">
      <w:pPr>
        <w:spacing w:after="0"/>
        <w:rPr>
          <w:vanish/>
        </w:rPr>
      </w:pPr>
    </w:p>
    <w:tbl>
      <w:tblPr>
        <w:tblW w:w="9781"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3261"/>
        <w:gridCol w:w="6520"/>
      </w:tblGrid>
      <w:tr w:rsidR="00D025F6" w14:paraId="014A273C" w14:textId="77777777" w:rsidTr="007E61A0">
        <w:trPr>
          <w:trHeight w:val="373"/>
        </w:trPr>
        <w:tc>
          <w:tcPr>
            <w:tcW w:w="3261" w:type="dxa"/>
            <w:shd w:val="clear" w:color="auto" w:fill="FFFFFF"/>
            <w:vAlign w:val="center"/>
          </w:tcPr>
          <w:p w14:paraId="0F6723D7" w14:textId="77777777" w:rsidR="00D025F6" w:rsidRPr="00B4322F" w:rsidRDefault="00D025F6" w:rsidP="007E61A0">
            <w:pPr>
              <w:rPr>
                <w:rFonts w:cs="Calibri"/>
                <w:szCs w:val="22"/>
              </w:rPr>
            </w:pPr>
            <w:r w:rsidRPr="00B4322F">
              <w:rPr>
                <w:rFonts w:cs="Calibri"/>
                <w:szCs w:val="22"/>
              </w:rPr>
              <w:t>Position Held:</w:t>
            </w:r>
          </w:p>
        </w:tc>
        <w:tc>
          <w:tcPr>
            <w:tcW w:w="6520" w:type="dxa"/>
          </w:tcPr>
          <w:p w14:paraId="02D6B0D2" w14:textId="77777777" w:rsidR="00D025F6" w:rsidRPr="00B4322F" w:rsidRDefault="00D025F6" w:rsidP="007E61A0">
            <w:pPr>
              <w:rPr>
                <w:rFonts w:cs="Calibri"/>
                <w:szCs w:val="22"/>
              </w:rPr>
            </w:pPr>
          </w:p>
        </w:tc>
      </w:tr>
      <w:tr w:rsidR="00D025F6" w14:paraId="50EB1442" w14:textId="77777777" w:rsidTr="007E61A0">
        <w:trPr>
          <w:trHeight w:val="406"/>
        </w:trPr>
        <w:tc>
          <w:tcPr>
            <w:tcW w:w="3261" w:type="dxa"/>
            <w:shd w:val="clear" w:color="auto" w:fill="FFFFFF"/>
            <w:vAlign w:val="center"/>
          </w:tcPr>
          <w:p w14:paraId="14CFCC18" w14:textId="77777777" w:rsidR="00D025F6" w:rsidRPr="00B4322F" w:rsidRDefault="00D025F6" w:rsidP="007E61A0">
            <w:pPr>
              <w:rPr>
                <w:rFonts w:cs="Calibri"/>
                <w:szCs w:val="22"/>
              </w:rPr>
            </w:pPr>
            <w:r w:rsidRPr="00B4322F">
              <w:rPr>
                <w:rFonts w:cs="Calibri"/>
                <w:szCs w:val="22"/>
              </w:rPr>
              <w:t>Name of Employer:</w:t>
            </w:r>
          </w:p>
        </w:tc>
        <w:tc>
          <w:tcPr>
            <w:tcW w:w="6520" w:type="dxa"/>
          </w:tcPr>
          <w:p w14:paraId="02D56E09" w14:textId="77777777" w:rsidR="00D025F6" w:rsidRPr="00B4322F" w:rsidRDefault="00D025F6" w:rsidP="007E61A0">
            <w:pPr>
              <w:rPr>
                <w:rFonts w:cs="Calibri"/>
                <w:szCs w:val="22"/>
              </w:rPr>
            </w:pPr>
          </w:p>
        </w:tc>
      </w:tr>
      <w:tr w:rsidR="00D025F6" w14:paraId="22B7ECFE" w14:textId="77777777" w:rsidTr="007E61A0">
        <w:trPr>
          <w:trHeight w:val="568"/>
        </w:trPr>
        <w:tc>
          <w:tcPr>
            <w:tcW w:w="3261" w:type="dxa"/>
            <w:shd w:val="clear" w:color="auto" w:fill="FFFFFF"/>
            <w:vAlign w:val="center"/>
          </w:tcPr>
          <w:p w14:paraId="657514D4" w14:textId="77777777" w:rsidR="00D025F6" w:rsidRPr="00B4322F" w:rsidRDefault="00D025F6" w:rsidP="007E61A0">
            <w:pPr>
              <w:rPr>
                <w:rFonts w:cs="Calibri"/>
                <w:szCs w:val="22"/>
              </w:rPr>
            </w:pPr>
            <w:r w:rsidRPr="00B4322F">
              <w:rPr>
                <w:rFonts w:cs="Calibri"/>
                <w:szCs w:val="22"/>
              </w:rPr>
              <w:t>Employment start date:</w:t>
            </w:r>
          </w:p>
        </w:tc>
        <w:tc>
          <w:tcPr>
            <w:tcW w:w="6520" w:type="dxa"/>
          </w:tcPr>
          <w:p w14:paraId="57ACFECD" w14:textId="77777777" w:rsidR="00D025F6" w:rsidRPr="00B4322F" w:rsidRDefault="00D025F6" w:rsidP="007E61A0">
            <w:pPr>
              <w:rPr>
                <w:rFonts w:cs="Calibri"/>
                <w:szCs w:val="22"/>
              </w:rPr>
            </w:pPr>
          </w:p>
        </w:tc>
      </w:tr>
      <w:tr w:rsidR="00D025F6" w14:paraId="3CF96D20" w14:textId="77777777" w:rsidTr="007E61A0">
        <w:trPr>
          <w:trHeight w:val="568"/>
        </w:trPr>
        <w:tc>
          <w:tcPr>
            <w:tcW w:w="3261" w:type="dxa"/>
            <w:shd w:val="clear" w:color="auto" w:fill="FFFFFF"/>
            <w:vAlign w:val="center"/>
          </w:tcPr>
          <w:p w14:paraId="050BA30B" w14:textId="39360AE8" w:rsidR="00D025F6" w:rsidRPr="00B4322F" w:rsidRDefault="00D025F6" w:rsidP="007E61A0">
            <w:pPr>
              <w:rPr>
                <w:rFonts w:cs="Calibri"/>
                <w:szCs w:val="22"/>
              </w:rPr>
            </w:pPr>
            <w:r w:rsidRPr="00B4322F">
              <w:rPr>
                <w:rFonts w:cs="Calibri"/>
                <w:szCs w:val="22"/>
              </w:rPr>
              <w:t xml:space="preserve">Leaving </w:t>
            </w:r>
            <w:r w:rsidR="00BE6BB4">
              <w:rPr>
                <w:rFonts w:cs="Calibri"/>
                <w:szCs w:val="22"/>
              </w:rPr>
              <w:t>d</w:t>
            </w:r>
            <w:r w:rsidRPr="00B4322F">
              <w:rPr>
                <w:rFonts w:cs="Calibri"/>
                <w:szCs w:val="22"/>
              </w:rPr>
              <w:t>ate if appliable:</w:t>
            </w:r>
          </w:p>
        </w:tc>
        <w:tc>
          <w:tcPr>
            <w:tcW w:w="6520" w:type="dxa"/>
          </w:tcPr>
          <w:p w14:paraId="2A7A9D83" w14:textId="77777777" w:rsidR="00D025F6" w:rsidRPr="00B4322F" w:rsidRDefault="00D025F6" w:rsidP="007E61A0">
            <w:pPr>
              <w:rPr>
                <w:rFonts w:cs="Calibri"/>
                <w:szCs w:val="22"/>
              </w:rPr>
            </w:pPr>
          </w:p>
        </w:tc>
      </w:tr>
      <w:tr w:rsidR="00D025F6" w14:paraId="437752B0" w14:textId="77777777" w:rsidTr="007E61A0">
        <w:trPr>
          <w:trHeight w:val="568"/>
        </w:trPr>
        <w:tc>
          <w:tcPr>
            <w:tcW w:w="3261" w:type="dxa"/>
            <w:shd w:val="clear" w:color="auto" w:fill="FFFFFF"/>
            <w:vAlign w:val="center"/>
          </w:tcPr>
          <w:p w14:paraId="47DC49DA" w14:textId="77777777" w:rsidR="00D025F6" w:rsidRPr="00B4322F" w:rsidRDefault="00D025F6" w:rsidP="007E61A0">
            <w:pPr>
              <w:rPr>
                <w:rFonts w:cs="Calibri"/>
                <w:szCs w:val="22"/>
              </w:rPr>
            </w:pPr>
            <w:r w:rsidRPr="00B4322F">
              <w:rPr>
                <w:rFonts w:cs="Calibri"/>
                <w:szCs w:val="22"/>
              </w:rPr>
              <w:t>Address:</w:t>
            </w:r>
          </w:p>
        </w:tc>
        <w:tc>
          <w:tcPr>
            <w:tcW w:w="6520" w:type="dxa"/>
          </w:tcPr>
          <w:p w14:paraId="690A193E" w14:textId="77777777" w:rsidR="00D025F6" w:rsidRPr="00B4322F" w:rsidRDefault="00D025F6" w:rsidP="007E61A0">
            <w:pPr>
              <w:rPr>
                <w:rFonts w:cs="Calibri"/>
                <w:szCs w:val="22"/>
              </w:rPr>
            </w:pPr>
          </w:p>
        </w:tc>
      </w:tr>
      <w:tr w:rsidR="00D025F6" w14:paraId="5368B794" w14:textId="77777777" w:rsidTr="007E61A0">
        <w:trPr>
          <w:trHeight w:val="406"/>
        </w:trPr>
        <w:tc>
          <w:tcPr>
            <w:tcW w:w="3261" w:type="dxa"/>
            <w:shd w:val="clear" w:color="auto" w:fill="FFFFFF"/>
            <w:vAlign w:val="center"/>
          </w:tcPr>
          <w:p w14:paraId="53AC0ABE" w14:textId="4CE2410A" w:rsidR="00D025F6" w:rsidRPr="00B4322F" w:rsidRDefault="00D025F6" w:rsidP="007E61A0">
            <w:pPr>
              <w:rPr>
                <w:rFonts w:cs="Calibri"/>
                <w:szCs w:val="22"/>
              </w:rPr>
            </w:pPr>
            <w:r w:rsidRPr="00B4322F">
              <w:rPr>
                <w:rFonts w:cs="Calibri"/>
                <w:szCs w:val="22"/>
              </w:rPr>
              <w:t>Responsibilities:</w:t>
            </w:r>
          </w:p>
          <w:p w14:paraId="0A250EF1" w14:textId="77777777" w:rsidR="00D025F6" w:rsidRPr="00B4322F" w:rsidRDefault="00D025F6" w:rsidP="007E61A0">
            <w:pPr>
              <w:rPr>
                <w:rFonts w:cs="Calibri"/>
                <w:szCs w:val="22"/>
              </w:rPr>
            </w:pPr>
          </w:p>
          <w:p w14:paraId="1216B27B" w14:textId="77777777" w:rsidR="00D025F6" w:rsidRPr="00B4322F" w:rsidRDefault="00D025F6" w:rsidP="007E61A0">
            <w:pPr>
              <w:rPr>
                <w:rFonts w:cs="Calibri"/>
                <w:szCs w:val="22"/>
              </w:rPr>
            </w:pPr>
          </w:p>
        </w:tc>
        <w:tc>
          <w:tcPr>
            <w:tcW w:w="6520" w:type="dxa"/>
          </w:tcPr>
          <w:p w14:paraId="0BC9E68A" w14:textId="77777777" w:rsidR="00D025F6" w:rsidRPr="00B4322F" w:rsidRDefault="00D025F6" w:rsidP="007E61A0">
            <w:pPr>
              <w:rPr>
                <w:rFonts w:cs="Calibri"/>
                <w:szCs w:val="22"/>
              </w:rPr>
            </w:pPr>
          </w:p>
          <w:p w14:paraId="0B867271" w14:textId="77777777" w:rsidR="00D025F6" w:rsidRDefault="00D025F6" w:rsidP="007E61A0">
            <w:pPr>
              <w:rPr>
                <w:rFonts w:cs="Calibri"/>
                <w:szCs w:val="22"/>
              </w:rPr>
            </w:pPr>
          </w:p>
          <w:p w14:paraId="3A5F298C" w14:textId="77777777" w:rsidR="005D7BDE" w:rsidRDefault="005D7BDE" w:rsidP="007E61A0">
            <w:pPr>
              <w:rPr>
                <w:rFonts w:cs="Calibri"/>
                <w:szCs w:val="22"/>
              </w:rPr>
            </w:pPr>
          </w:p>
          <w:p w14:paraId="2978731B" w14:textId="77777777" w:rsidR="005D7BDE" w:rsidRDefault="005D7BDE" w:rsidP="007E61A0">
            <w:pPr>
              <w:rPr>
                <w:rFonts w:cs="Calibri"/>
                <w:szCs w:val="22"/>
              </w:rPr>
            </w:pPr>
          </w:p>
          <w:p w14:paraId="38F18E4F" w14:textId="77777777" w:rsidR="005D7BDE" w:rsidRDefault="005D7BDE" w:rsidP="007E61A0">
            <w:pPr>
              <w:rPr>
                <w:rFonts w:cs="Calibri"/>
                <w:szCs w:val="22"/>
              </w:rPr>
            </w:pPr>
          </w:p>
          <w:p w14:paraId="634B9843" w14:textId="77777777" w:rsidR="00790234" w:rsidRDefault="00790234" w:rsidP="007E61A0">
            <w:pPr>
              <w:rPr>
                <w:rFonts w:cs="Calibri"/>
                <w:szCs w:val="22"/>
              </w:rPr>
            </w:pPr>
          </w:p>
          <w:p w14:paraId="6FFB61DB" w14:textId="77777777" w:rsidR="008433B2" w:rsidRDefault="008433B2" w:rsidP="007E61A0">
            <w:pPr>
              <w:rPr>
                <w:rFonts w:cs="Calibri"/>
                <w:szCs w:val="22"/>
              </w:rPr>
            </w:pPr>
          </w:p>
          <w:p w14:paraId="5B9DE50B" w14:textId="77777777" w:rsidR="005D7BDE" w:rsidRPr="00B4322F" w:rsidRDefault="005D7BDE" w:rsidP="007E61A0">
            <w:pPr>
              <w:rPr>
                <w:rFonts w:cs="Calibri"/>
                <w:szCs w:val="22"/>
              </w:rPr>
            </w:pPr>
          </w:p>
        </w:tc>
      </w:tr>
      <w:tr w:rsidR="00D025F6" w14:paraId="375FE3D2" w14:textId="77777777" w:rsidTr="007E61A0">
        <w:trPr>
          <w:trHeight w:val="406"/>
        </w:trPr>
        <w:tc>
          <w:tcPr>
            <w:tcW w:w="3261" w:type="dxa"/>
            <w:shd w:val="clear" w:color="auto" w:fill="FFFFFF"/>
            <w:vAlign w:val="center"/>
          </w:tcPr>
          <w:p w14:paraId="5025AAA9" w14:textId="77777777" w:rsidR="00D025F6" w:rsidRPr="00B4322F" w:rsidRDefault="00D025F6" w:rsidP="007E61A0">
            <w:pPr>
              <w:rPr>
                <w:rFonts w:cs="Calibri"/>
                <w:szCs w:val="22"/>
              </w:rPr>
            </w:pPr>
            <w:r w:rsidRPr="00B4322F">
              <w:rPr>
                <w:rFonts w:cs="Calibri"/>
                <w:szCs w:val="22"/>
              </w:rPr>
              <w:t>Hours:</w:t>
            </w:r>
          </w:p>
        </w:tc>
        <w:tc>
          <w:tcPr>
            <w:tcW w:w="6520" w:type="dxa"/>
          </w:tcPr>
          <w:p w14:paraId="501100FE" w14:textId="77777777" w:rsidR="00D025F6" w:rsidRPr="00B4322F" w:rsidRDefault="00D025F6" w:rsidP="007E61A0">
            <w:pPr>
              <w:rPr>
                <w:rFonts w:cs="Calibri"/>
                <w:szCs w:val="22"/>
              </w:rPr>
            </w:pPr>
          </w:p>
        </w:tc>
      </w:tr>
      <w:tr w:rsidR="00D025F6" w14:paraId="16D02536" w14:textId="77777777" w:rsidTr="007E61A0">
        <w:trPr>
          <w:trHeight w:val="406"/>
        </w:trPr>
        <w:tc>
          <w:tcPr>
            <w:tcW w:w="3261" w:type="dxa"/>
            <w:shd w:val="clear" w:color="auto" w:fill="FFFFFF"/>
            <w:vAlign w:val="center"/>
          </w:tcPr>
          <w:p w14:paraId="74B3B711" w14:textId="77777777" w:rsidR="00D025F6" w:rsidRPr="00B4322F" w:rsidRDefault="00D025F6" w:rsidP="007E61A0">
            <w:pPr>
              <w:rPr>
                <w:rFonts w:cs="Calibri"/>
                <w:szCs w:val="22"/>
              </w:rPr>
            </w:pPr>
            <w:r w:rsidRPr="00B4322F">
              <w:rPr>
                <w:rFonts w:cs="Calibri"/>
                <w:szCs w:val="22"/>
              </w:rPr>
              <w:t>Contract type:</w:t>
            </w:r>
          </w:p>
        </w:tc>
        <w:tc>
          <w:tcPr>
            <w:tcW w:w="6520" w:type="dxa"/>
          </w:tcPr>
          <w:p w14:paraId="2D8307D4" w14:textId="77777777" w:rsidR="00D025F6" w:rsidRPr="00B4322F" w:rsidRDefault="00D025F6" w:rsidP="007E61A0">
            <w:pPr>
              <w:rPr>
                <w:rFonts w:cs="Calibri"/>
                <w:szCs w:val="22"/>
              </w:rPr>
            </w:pPr>
          </w:p>
        </w:tc>
      </w:tr>
      <w:tr w:rsidR="00D025F6" w14:paraId="5FF6B84E" w14:textId="77777777" w:rsidTr="007E61A0">
        <w:trPr>
          <w:trHeight w:val="406"/>
        </w:trPr>
        <w:tc>
          <w:tcPr>
            <w:tcW w:w="3261" w:type="dxa"/>
            <w:shd w:val="clear" w:color="auto" w:fill="FFFFFF"/>
            <w:vAlign w:val="center"/>
          </w:tcPr>
          <w:p w14:paraId="4A305040" w14:textId="77777777" w:rsidR="00D025F6" w:rsidRPr="00B4322F" w:rsidRDefault="00D025F6" w:rsidP="007E61A0">
            <w:pPr>
              <w:rPr>
                <w:rFonts w:cs="Calibri"/>
                <w:szCs w:val="22"/>
              </w:rPr>
            </w:pPr>
            <w:r w:rsidRPr="00B4322F">
              <w:rPr>
                <w:rFonts w:cs="Calibri"/>
                <w:szCs w:val="22"/>
              </w:rPr>
              <w:t>Notice required:</w:t>
            </w:r>
          </w:p>
        </w:tc>
        <w:tc>
          <w:tcPr>
            <w:tcW w:w="6520" w:type="dxa"/>
          </w:tcPr>
          <w:p w14:paraId="3A83739A" w14:textId="77777777" w:rsidR="00D025F6" w:rsidRPr="00B4322F" w:rsidRDefault="00D025F6" w:rsidP="007E61A0">
            <w:pPr>
              <w:rPr>
                <w:rFonts w:cs="Calibri"/>
                <w:szCs w:val="22"/>
              </w:rPr>
            </w:pPr>
          </w:p>
        </w:tc>
      </w:tr>
      <w:tr w:rsidR="00D025F6" w14:paraId="7BE9850D" w14:textId="77777777" w:rsidTr="007E61A0">
        <w:trPr>
          <w:trHeight w:val="427"/>
        </w:trPr>
        <w:tc>
          <w:tcPr>
            <w:tcW w:w="3261" w:type="dxa"/>
            <w:shd w:val="clear" w:color="auto" w:fill="FFFFFF"/>
            <w:vAlign w:val="center"/>
          </w:tcPr>
          <w:p w14:paraId="17096E9E" w14:textId="025A0585" w:rsidR="00D025F6" w:rsidRPr="00B4322F" w:rsidRDefault="00D025F6" w:rsidP="007E61A0">
            <w:pPr>
              <w:rPr>
                <w:rFonts w:cs="Calibri"/>
                <w:szCs w:val="22"/>
              </w:rPr>
            </w:pPr>
            <w:r w:rsidRPr="00792FD4">
              <w:rPr>
                <w:rFonts w:cs="Calibri"/>
                <w:szCs w:val="22"/>
              </w:rPr>
              <w:t>Grade/ Scale</w:t>
            </w:r>
            <w:r w:rsidR="00F6374E" w:rsidRPr="00792FD4">
              <w:rPr>
                <w:rFonts w:cs="Calibri"/>
                <w:szCs w:val="22"/>
              </w:rPr>
              <w:t xml:space="preserve"> (if applicable):</w:t>
            </w:r>
          </w:p>
        </w:tc>
        <w:tc>
          <w:tcPr>
            <w:tcW w:w="6520" w:type="dxa"/>
          </w:tcPr>
          <w:p w14:paraId="5FE5548D" w14:textId="77777777" w:rsidR="00D025F6" w:rsidRPr="00B4322F" w:rsidRDefault="00D025F6" w:rsidP="007E61A0">
            <w:pPr>
              <w:rPr>
                <w:rFonts w:cs="Calibri"/>
                <w:szCs w:val="22"/>
              </w:rPr>
            </w:pPr>
          </w:p>
        </w:tc>
      </w:tr>
      <w:tr w:rsidR="00D025F6" w14:paraId="2F1006E0" w14:textId="77777777" w:rsidTr="007E61A0">
        <w:trPr>
          <w:trHeight w:val="379"/>
        </w:trPr>
        <w:tc>
          <w:tcPr>
            <w:tcW w:w="3261" w:type="dxa"/>
            <w:shd w:val="clear" w:color="auto" w:fill="FFFFFF"/>
            <w:vAlign w:val="center"/>
          </w:tcPr>
          <w:p w14:paraId="48A25023" w14:textId="77777777" w:rsidR="00D025F6" w:rsidRPr="00B4322F" w:rsidRDefault="00D025F6" w:rsidP="007E61A0">
            <w:pPr>
              <w:rPr>
                <w:rFonts w:cs="Calibri"/>
                <w:szCs w:val="22"/>
              </w:rPr>
            </w:pPr>
            <w:r w:rsidRPr="00B4322F">
              <w:rPr>
                <w:rFonts w:cs="Calibri"/>
                <w:szCs w:val="22"/>
              </w:rPr>
              <w:t>Salary and Benefits:</w:t>
            </w:r>
          </w:p>
        </w:tc>
        <w:tc>
          <w:tcPr>
            <w:tcW w:w="6520" w:type="dxa"/>
          </w:tcPr>
          <w:p w14:paraId="15E937D8" w14:textId="77777777" w:rsidR="00D025F6" w:rsidRPr="00B4322F" w:rsidRDefault="00D025F6" w:rsidP="007E61A0">
            <w:pPr>
              <w:rPr>
                <w:rFonts w:cs="Calibri"/>
                <w:szCs w:val="22"/>
              </w:rPr>
            </w:pPr>
          </w:p>
        </w:tc>
      </w:tr>
      <w:tr w:rsidR="00D025F6" w14:paraId="30001961" w14:textId="77777777" w:rsidTr="007E61A0">
        <w:trPr>
          <w:trHeight w:val="553"/>
        </w:trPr>
        <w:tc>
          <w:tcPr>
            <w:tcW w:w="3261" w:type="dxa"/>
            <w:shd w:val="clear" w:color="auto" w:fill="FFFFFF"/>
            <w:vAlign w:val="center"/>
          </w:tcPr>
          <w:p w14:paraId="14E49C10" w14:textId="77777777" w:rsidR="00D025F6" w:rsidRPr="00B4322F" w:rsidRDefault="00D025F6" w:rsidP="007E61A0">
            <w:pPr>
              <w:rPr>
                <w:rFonts w:cs="Calibri"/>
                <w:szCs w:val="22"/>
              </w:rPr>
            </w:pPr>
            <w:r w:rsidRPr="00B4322F">
              <w:rPr>
                <w:rFonts w:cs="Calibri"/>
                <w:szCs w:val="22"/>
              </w:rPr>
              <w:t>Reason for Leaving:</w:t>
            </w:r>
          </w:p>
          <w:p w14:paraId="2143DFBD" w14:textId="77777777" w:rsidR="00D025F6" w:rsidRPr="00B4322F" w:rsidRDefault="00D025F6" w:rsidP="007E61A0">
            <w:pPr>
              <w:rPr>
                <w:rFonts w:cs="Calibri"/>
                <w:szCs w:val="22"/>
              </w:rPr>
            </w:pPr>
          </w:p>
        </w:tc>
        <w:tc>
          <w:tcPr>
            <w:tcW w:w="6520" w:type="dxa"/>
          </w:tcPr>
          <w:p w14:paraId="03124CC8" w14:textId="77777777" w:rsidR="00D025F6" w:rsidRDefault="00D025F6" w:rsidP="007E61A0">
            <w:pPr>
              <w:rPr>
                <w:rFonts w:cs="Calibri"/>
                <w:szCs w:val="22"/>
              </w:rPr>
            </w:pPr>
          </w:p>
          <w:p w14:paraId="43EB2BE7" w14:textId="77777777" w:rsidR="008433B2" w:rsidRPr="00B4322F" w:rsidRDefault="008433B2" w:rsidP="007E61A0">
            <w:pPr>
              <w:rPr>
                <w:rFonts w:cs="Calibri"/>
                <w:szCs w:val="22"/>
              </w:rPr>
            </w:pPr>
          </w:p>
        </w:tc>
      </w:tr>
    </w:tbl>
    <w:p w14:paraId="436A4D8F" w14:textId="77777777" w:rsidR="001172BB" w:rsidRDefault="001172BB" w:rsidP="008433B2">
      <w:pPr>
        <w:spacing w:after="0"/>
      </w:pPr>
    </w:p>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43"/>
        <w:gridCol w:w="1559"/>
        <w:gridCol w:w="284"/>
        <w:gridCol w:w="6070"/>
      </w:tblGrid>
      <w:tr w:rsidR="00425D2A" w:rsidRPr="000A6C4F" w14:paraId="137B6FF1" w14:textId="77777777" w:rsidTr="00F8161F">
        <w:trPr>
          <w:cantSplit/>
          <w:tblHeader/>
        </w:trPr>
        <w:tc>
          <w:tcPr>
            <w:tcW w:w="9756" w:type="dxa"/>
            <w:gridSpan w:val="4"/>
            <w:shd w:val="clear" w:color="auto" w:fill="FF0000"/>
          </w:tcPr>
          <w:p w14:paraId="39552BBB" w14:textId="209F2E2E" w:rsidR="00425D2A" w:rsidRPr="000A6C4F" w:rsidRDefault="00425D2A" w:rsidP="007E61A0">
            <w:pPr>
              <w:rPr>
                <w:b/>
                <w:color w:val="FFFFFF"/>
              </w:rPr>
            </w:pPr>
            <w:r>
              <w:rPr>
                <w:rStyle w:val="Bold"/>
                <w:color w:val="FFFFFF"/>
              </w:rPr>
              <w:lastRenderedPageBreak/>
              <w:t xml:space="preserve">Section 2.2: </w:t>
            </w:r>
            <w:r w:rsidRPr="00E31C53">
              <w:rPr>
                <w:rStyle w:val="Bold"/>
                <w:color w:val="FFFFFF"/>
              </w:rPr>
              <w:t>Previous employment and</w:t>
            </w:r>
            <w:r>
              <w:rPr>
                <w:rStyle w:val="Bold"/>
                <w:color w:val="FFFFFF"/>
              </w:rPr>
              <w:t> /</w:t>
            </w:r>
            <w:r w:rsidRPr="00E31C53">
              <w:rPr>
                <w:rStyle w:val="Bold"/>
                <w:color w:val="FFFFFF"/>
              </w:rPr>
              <w:t xml:space="preserve"> or activities </w:t>
            </w:r>
            <w:r w:rsidRPr="00AF3BA7">
              <w:rPr>
                <w:rStyle w:val="Bold"/>
                <w:color w:val="FFFFFF"/>
              </w:rPr>
              <w:t xml:space="preserve">(including voluntary work) </w:t>
            </w:r>
            <w:r w:rsidRPr="00E31C53">
              <w:rPr>
                <w:rStyle w:val="Bold"/>
                <w:color w:val="FFFFFF"/>
              </w:rPr>
              <w:t>since leaving secondary education</w:t>
            </w:r>
            <w:r>
              <w:rPr>
                <w:rStyle w:val="Bold"/>
                <w:color w:val="FFFFFF"/>
              </w:rPr>
              <w:t xml:space="preserve">. </w:t>
            </w:r>
            <w:r w:rsidRPr="00E31C53">
              <w:rPr>
                <w:color w:val="FFFFFF"/>
              </w:rPr>
              <w:t xml:space="preserve">Please </w:t>
            </w:r>
            <w:proofErr w:type="gramStart"/>
            <w:r w:rsidRPr="00E31C53">
              <w:rPr>
                <w:color w:val="FFFFFF"/>
              </w:rPr>
              <w:t>continue on</w:t>
            </w:r>
            <w:proofErr w:type="gramEnd"/>
            <w:r w:rsidRPr="00E31C53">
              <w:rPr>
                <w:color w:val="FFFFFF"/>
              </w:rPr>
              <w:t xml:space="preserve"> a separate sheet if necessary</w:t>
            </w:r>
            <w:r>
              <w:rPr>
                <w:color w:val="FFFFFF"/>
              </w:rPr>
              <w:t>.</w:t>
            </w:r>
            <w:r w:rsidR="007063B6">
              <w:rPr>
                <w:color w:val="FFFFFF"/>
              </w:rPr>
              <w:t xml:space="preserve"> </w:t>
            </w:r>
          </w:p>
        </w:tc>
      </w:tr>
      <w:tr w:rsidR="00425D2A" w:rsidRPr="000A6C4F" w14:paraId="6ACD5D52"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1821D36" w14:textId="77777777" w:rsidR="00425D2A" w:rsidRPr="000A6C4F" w:rsidRDefault="00425D2A" w:rsidP="007E61A0">
            <w:pPr>
              <w:pStyle w:val="TableHeading"/>
              <w:rPr>
                <w:rFonts w:cs="Calibri"/>
                <w:b w:val="0"/>
                <w:bCs/>
                <w:sz w:val="22"/>
                <w:szCs w:val="22"/>
              </w:rPr>
            </w:pPr>
            <w:r w:rsidRPr="000A6C4F">
              <w:rPr>
                <w:rFonts w:cs="Calibri"/>
                <w:b w:val="0"/>
                <w:bCs/>
                <w:sz w:val="22"/>
                <w:szCs w:val="22"/>
              </w:rPr>
              <w:t>Position Held:</w:t>
            </w:r>
          </w:p>
        </w:tc>
        <w:tc>
          <w:tcPr>
            <w:tcW w:w="6354" w:type="dxa"/>
            <w:gridSpan w:val="2"/>
            <w:tcBorders>
              <w:top w:val="single" w:sz="4" w:space="0" w:color="808080"/>
              <w:left w:val="single" w:sz="4" w:space="0" w:color="808080"/>
              <w:bottom w:val="single" w:sz="4" w:space="0" w:color="808080"/>
              <w:right w:val="single" w:sz="4" w:space="0" w:color="808080"/>
            </w:tcBorders>
          </w:tcPr>
          <w:p w14:paraId="77A75DFB" w14:textId="77777777" w:rsidR="00425D2A" w:rsidRPr="000A6C4F" w:rsidRDefault="00425D2A" w:rsidP="007E61A0">
            <w:pPr>
              <w:pStyle w:val="TableHeading"/>
              <w:rPr>
                <w:rFonts w:cs="Calibri"/>
                <w:sz w:val="22"/>
                <w:szCs w:val="22"/>
              </w:rPr>
            </w:pPr>
          </w:p>
        </w:tc>
      </w:tr>
      <w:tr w:rsidR="00425D2A" w:rsidRPr="000A6C4F" w14:paraId="33133E08"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6381F0D2" w14:textId="6B218FF4" w:rsidR="00425D2A" w:rsidRPr="000A6C4F" w:rsidRDefault="00425D2A" w:rsidP="007E61A0">
            <w:pPr>
              <w:pStyle w:val="TableHeading"/>
              <w:rPr>
                <w:rFonts w:cs="Calibri"/>
                <w:b w:val="0"/>
                <w:bCs/>
                <w:sz w:val="22"/>
                <w:szCs w:val="22"/>
              </w:rPr>
            </w:pPr>
            <w:r w:rsidRPr="00681D25">
              <w:rPr>
                <w:rFonts w:cs="Calibri"/>
                <w:b w:val="0"/>
                <w:bCs/>
                <w:sz w:val="22"/>
                <w:szCs w:val="22"/>
              </w:rPr>
              <w:t xml:space="preserve">Name of </w:t>
            </w:r>
            <w:r w:rsidR="0009009E" w:rsidRPr="00681D25">
              <w:rPr>
                <w:rFonts w:cs="Calibri"/>
                <w:b w:val="0"/>
                <w:bCs/>
                <w:sz w:val="22"/>
                <w:szCs w:val="22"/>
              </w:rPr>
              <w:t>Organisation</w:t>
            </w:r>
            <w:r w:rsidRPr="00681D25">
              <w:rPr>
                <w:rFonts w:cs="Calibri"/>
                <w:b w:val="0"/>
                <w:bCs/>
                <w:sz w:val="22"/>
                <w:szCs w:val="22"/>
              </w:rPr>
              <w:t>:</w:t>
            </w:r>
          </w:p>
        </w:tc>
        <w:tc>
          <w:tcPr>
            <w:tcW w:w="6354" w:type="dxa"/>
            <w:gridSpan w:val="2"/>
            <w:tcBorders>
              <w:top w:val="single" w:sz="4" w:space="0" w:color="808080"/>
              <w:left w:val="single" w:sz="4" w:space="0" w:color="808080"/>
              <w:bottom w:val="single" w:sz="4" w:space="0" w:color="808080"/>
              <w:right w:val="single" w:sz="4" w:space="0" w:color="808080"/>
            </w:tcBorders>
          </w:tcPr>
          <w:p w14:paraId="0B00A6FF" w14:textId="77777777" w:rsidR="00425D2A" w:rsidRPr="000A6C4F" w:rsidRDefault="00425D2A" w:rsidP="007E61A0">
            <w:pPr>
              <w:pStyle w:val="TableHeading"/>
              <w:rPr>
                <w:rFonts w:cs="Calibri"/>
                <w:sz w:val="22"/>
                <w:szCs w:val="22"/>
              </w:rPr>
            </w:pPr>
          </w:p>
        </w:tc>
      </w:tr>
      <w:tr w:rsidR="00425D2A" w:rsidRPr="000A6C4F" w14:paraId="79D7BC2F"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43F97FF" w14:textId="77777777" w:rsidR="00425D2A" w:rsidRPr="000A6C4F" w:rsidRDefault="00425D2A" w:rsidP="007E61A0">
            <w:pPr>
              <w:pStyle w:val="TableHeading"/>
              <w:rPr>
                <w:rFonts w:cs="Calibri"/>
                <w:b w:val="0"/>
                <w:bCs/>
                <w:sz w:val="22"/>
                <w:szCs w:val="22"/>
              </w:rPr>
            </w:pPr>
            <w:r w:rsidRPr="000A6C4F">
              <w:rPr>
                <w:rFonts w:cs="Calibri"/>
                <w:b w:val="0"/>
                <w:bCs/>
                <w:sz w:val="22"/>
                <w:szCs w:val="22"/>
              </w:rPr>
              <w:t>Address:</w:t>
            </w:r>
          </w:p>
        </w:tc>
        <w:tc>
          <w:tcPr>
            <w:tcW w:w="6354" w:type="dxa"/>
            <w:gridSpan w:val="2"/>
            <w:tcBorders>
              <w:top w:val="single" w:sz="4" w:space="0" w:color="808080"/>
              <w:left w:val="single" w:sz="4" w:space="0" w:color="808080"/>
              <w:bottom w:val="single" w:sz="4" w:space="0" w:color="808080"/>
              <w:right w:val="single" w:sz="4" w:space="0" w:color="808080"/>
            </w:tcBorders>
          </w:tcPr>
          <w:p w14:paraId="16B6B202" w14:textId="77777777" w:rsidR="00425D2A" w:rsidRPr="000A6C4F" w:rsidRDefault="00425D2A" w:rsidP="007E61A0">
            <w:pPr>
              <w:pStyle w:val="TableHeading"/>
              <w:rPr>
                <w:rFonts w:cs="Calibri"/>
                <w:sz w:val="22"/>
                <w:szCs w:val="22"/>
              </w:rPr>
            </w:pPr>
          </w:p>
        </w:tc>
      </w:tr>
      <w:tr w:rsidR="00425D2A" w:rsidRPr="000A6C4F" w14:paraId="04C91F06"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645B3F86" w14:textId="77777777" w:rsidR="00425D2A" w:rsidRPr="000A6C4F" w:rsidRDefault="00425D2A" w:rsidP="007E61A0">
            <w:pPr>
              <w:pStyle w:val="TableHeading"/>
              <w:rPr>
                <w:rFonts w:cs="Calibri"/>
                <w:b w:val="0"/>
                <w:bCs/>
                <w:sz w:val="22"/>
                <w:szCs w:val="22"/>
              </w:rPr>
            </w:pPr>
            <w:r w:rsidRPr="000A6C4F">
              <w:rPr>
                <w:rFonts w:cs="Calibri"/>
                <w:b w:val="0"/>
                <w:bCs/>
                <w:sz w:val="22"/>
                <w:szCs w:val="22"/>
              </w:rPr>
              <w:t>From:</w:t>
            </w:r>
          </w:p>
        </w:tc>
        <w:tc>
          <w:tcPr>
            <w:tcW w:w="6354" w:type="dxa"/>
            <w:gridSpan w:val="2"/>
            <w:tcBorders>
              <w:top w:val="single" w:sz="4" w:space="0" w:color="808080"/>
              <w:left w:val="single" w:sz="4" w:space="0" w:color="808080"/>
              <w:bottom w:val="single" w:sz="4" w:space="0" w:color="808080"/>
              <w:right w:val="single" w:sz="4" w:space="0" w:color="808080"/>
            </w:tcBorders>
          </w:tcPr>
          <w:p w14:paraId="1BA0D99D" w14:textId="77777777" w:rsidR="00425D2A" w:rsidRPr="000A6C4F" w:rsidRDefault="00425D2A" w:rsidP="007E61A0">
            <w:pPr>
              <w:pStyle w:val="TableHeading"/>
              <w:rPr>
                <w:rFonts w:cs="Calibri"/>
                <w:sz w:val="22"/>
                <w:szCs w:val="22"/>
              </w:rPr>
            </w:pPr>
          </w:p>
        </w:tc>
      </w:tr>
      <w:tr w:rsidR="00425D2A" w:rsidRPr="000A6C4F" w14:paraId="19E6BB22"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32B7EB7E" w14:textId="77777777" w:rsidR="00425D2A" w:rsidRPr="000A6C4F" w:rsidRDefault="00425D2A" w:rsidP="007E61A0">
            <w:pPr>
              <w:pStyle w:val="TableHeading"/>
              <w:rPr>
                <w:rFonts w:cs="Calibri"/>
                <w:b w:val="0"/>
                <w:bCs/>
                <w:sz w:val="22"/>
                <w:szCs w:val="22"/>
              </w:rPr>
            </w:pPr>
            <w:r w:rsidRPr="000A6C4F">
              <w:rPr>
                <w:rFonts w:cs="Calibri"/>
                <w:b w:val="0"/>
                <w:bCs/>
                <w:sz w:val="22"/>
                <w:szCs w:val="22"/>
              </w:rPr>
              <w:t>To:</w:t>
            </w:r>
          </w:p>
        </w:tc>
        <w:tc>
          <w:tcPr>
            <w:tcW w:w="6354" w:type="dxa"/>
            <w:gridSpan w:val="2"/>
            <w:tcBorders>
              <w:top w:val="single" w:sz="4" w:space="0" w:color="808080"/>
              <w:left w:val="single" w:sz="4" w:space="0" w:color="808080"/>
              <w:bottom w:val="single" w:sz="4" w:space="0" w:color="808080"/>
              <w:right w:val="single" w:sz="4" w:space="0" w:color="808080"/>
            </w:tcBorders>
          </w:tcPr>
          <w:p w14:paraId="54D21118" w14:textId="77777777" w:rsidR="00425D2A" w:rsidRPr="000A6C4F" w:rsidRDefault="00425D2A" w:rsidP="007E61A0">
            <w:pPr>
              <w:pStyle w:val="TableHeading"/>
              <w:rPr>
                <w:rFonts w:cs="Calibri"/>
                <w:sz w:val="22"/>
                <w:szCs w:val="22"/>
              </w:rPr>
            </w:pPr>
          </w:p>
        </w:tc>
      </w:tr>
      <w:tr w:rsidR="00425D2A" w:rsidRPr="000A6C4F" w14:paraId="0A3CDE0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B9D9EEA" w14:textId="74F2BD7B" w:rsidR="00425D2A" w:rsidRPr="00893D78" w:rsidRDefault="00425D2A" w:rsidP="00893D78">
            <w:pPr>
              <w:pStyle w:val="TableHeading"/>
              <w:rPr>
                <w:rFonts w:cs="Calibri"/>
                <w:b w:val="0"/>
                <w:bCs/>
                <w:sz w:val="22"/>
                <w:szCs w:val="22"/>
              </w:rPr>
            </w:pPr>
            <w:r w:rsidRPr="000A6C4F">
              <w:rPr>
                <w:rFonts w:cs="Calibri"/>
                <w:b w:val="0"/>
                <w:bCs/>
                <w:sz w:val="22"/>
                <w:szCs w:val="22"/>
              </w:rPr>
              <w:t>Responsibilities:</w:t>
            </w:r>
          </w:p>
          <w:p w14:paraId="78E65C02" w14:textId="77777777" w:rsidR="00425D2A" w:rsidRPr="000A6C4F" w:rsidRDefault="00425D2A" w:rsidP="007E61A0">
            <w:pPr>
              <w:pStyle w:val="Tabletext"/>
              <w:rPr>
                <w:rFonts w:cs="Calibri"/>
                <w:bCs/>
                <w:szCs w:val="22"/>
              </w:rPr>
            </w:pPr>
          </w:p>
        </w:tc>
        <w:tc>
          <w:tcPr>
            <w:tcW w:w="6354" w:type="dxa"/>
            <w:gridSpan w:val="2"/>
            <w:tcBorders>
              <w:top w:val="single" w:sz="4" w:space="0" w:color="808080"/>
              <w:left w:val="single" w:sz="4" w:space="0" w:color="808080"/>
              <w:bottom w:val="single" w:sz="4" w:space="0" w:color="808080"/>
              <w:right w:val="single" w:sz="4" w:space="0" w:color="808080"/>
            </w:tcBorders>
          </w:tcPr>
          <w:p w14:paraId="21A9E1A3" w14:textId="77777777" w:rsidR="00425D2A" w:rsidRDefault="00425D2A" w:rsidP="007E61A0">
            <w:pPr>
              <w:pStyle w:val="TableHeading"/>
              <w:rPr>
                <w:rFonts w:cs="Calibri"/>
                <w:sz w:val="22"/>
                <w:szCs w:val="22"/>
              </w:rPr>
            </w:pPr>
          </w:p>
          <w:p w14:paraId="373DEECC" w14:textId="77777777" w:rsidR="00D96D8E" w:rsidRDefault="00D96D8E" w:rsidP="00D96D8E">
            <w:pPr>
              <w:pStyle w:val="Tabletext"/>
            </w:pPr>
          </w:p>
          <w:p w14:paraId="3864B33C" w14:textId="77777777" w:rsidR="00D96D8E" w:rsidRPr="00D96D8E" w:rsidRDefault="00D96D8E" w:rsidP="00D96D8E">
            <w:pPr>
              <w:pStyle w:val="Tabletext"/>
            </w:pPr>
          </w:p>
        </w:tc>
      </w:tr>
      <w:tr w:rsidR="00425D2A" w:rsidRPr="000A6C4F" w14:paraId="21436B2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5C1EE5EB" w14:textId="77777777" w:rsidR="00425D2A" w:rsidRPr="000A6C4F" w:rsidRDefault="00425D2A" w:rsidP="007E61A0">
            <w:pPr>
              <w:pStyle w:val="TableHeading"/>
              <w:rPr>
                <w:rFonts w:cs="Calibri"/>
                <w:b w:val="0"/>
                <w:bCs/>
                <w:sz w:val="22"/>
                <w:szCs w:val="22"/>
              </w:rPr>
            </w:pPr>
            <w:r w:rsidRPr="000A6C4F">
              <w:rPr>
                <w:rFonts w:cs="Calibri"/>
                <w:b w:val="0"/>
                <w:bCs/>
                <w:sz w:val="22"/>
                <w:szCs w:val="22"/>
              </w:rPr>
              <w:t>Salary and Benefits:</w:t>
            </w:r>
          </w:p>
        </w:tc>
        <w:tc>
          <w:tcPr>
            <w:tcW w:w="6354" w:type="dxa"/>
            <w:gridSpan w:val="2"/>
            <w:tcBorders>
              <w:top w:val="single" w:sz="4" w:space="0" w:color="808080"/>
              <w:left w:val="single" w:sz="4" w:space="0" w:color="808080"/>
              <w:bottom w:val="single" w:sz="4" w:space="0" w:color="808080"/>
              <w:right w:val="single" w:sz="4" w:space="0" w:color="808080"/>
            </w:tcBorders>
          </w:tcPr>
          <w:p w14:paraId="286762BB" w14:textId="77777777" w:rsidR="00425D2A" w:rsidRPr="000A6C4F" w:rsidRDefault="00425D2A" w:rsidP="007E61A0">
            <w:pPr>
              <w:pStyle w:val="TableHeading"/>
              <w:rPr>
                <w:rFonts w:cs="Calibri"/>
                <w:sz w:val="22"/>
                <w:szCs w:val="22"/>
              </w:rPr>
            </w:pPr>
          </w:p>
        </w:tc>
      </w:tr>
      <w:tr w:rsidR="00425D2A" w:rsidRPr="000A6C4F" w14:paraId="56B234ED"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3272EBD2" w14:textId="77777777" w:rsidR="00425D2A" w:rsidRPr="000A6C4F" w:rsidRDefault="00425D2A" w:rsidP="007E61A0">
            <w:pPr>
              <w:pStyle w:val="TableHeading"/>
              <w:rPr>
                <w:rFonts w:cs="Calibri"/>
                <w:b w:val="0"/>
                <w:bCs/>
                <w:sz w:val="22"/>
                <w:szCs w:val="22"/>
              </w:rPr>
            </w:pPr>
            <w:r w:rsidRPr="000A6C4F">
              <w:rPr>
                <w:rFonts w:cs="Calibri"/>
                <w:b w:val="0"/>
                <w:bCs/>
                <w:sz w:val="22"/>
                <w:szCs w:val="22"/>
              </w:rPr>
              <w:t>Hours:</w:t>
            </w:r>
          </w:p>
        </w:tc>
        <w:tc>
          <w:tcPr>
            <w:tcW w:w="6354" w:type="dxa"/>
            <w:gridSpan w:val="2"/>
            <w:tcBorders>
              <w:top w:val="single" w:sz="4" w:space="0" w:color="808080"/>
              <w:left w:val="single" w:sz="4" w:space="0" w:color="808080"/>
              <w:bottom w:val="single" w:sz="4" w:space="0" w:color="808080"/>
              <w:right w:val="single" w:sz="4" w:space="0" w:color="808080"/>
            </w:tcBorders>
          </w:tcPr>
          <w:p w14:paraId="7DCDAEA7" w14:textId="77777777" w:rsidR="00425D2A" w:rsidRPr="000A6C4F" w:rsidRDefault="00425D2A" w:rsidP="007E61A0">
            <w:pPr>
              <w:pStyle w:val="TableHeading"/>
              <w:rPr>
                <w:rFonts w:cs="Calibri"/>
                <w:sz w:val="22"/>
                <w:szCs w:val="22"/>
              </w:rPr>
            </w:pPr>
          </w:p>
        </w:tc>
      </w:tr>
      <w:tr w:rsidR="00425D2A" w:rsidRPr="000A6C4F" w14:paraId="77B0D85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DA55678" w14:textId="77777777" w:rsidR="00425D2A" w:rsidRPr="000A6C4F" w:rsidRDefault="00425D2A" w:rsidP="007E61A0">
            <w:pPr>
              <w:pStyle w:val="TableHeading"/>
              <w:rPr>
                <w:rFonts w:cs="Calibri"/>
                <w:b w:val="0"/>
                <w:bCs/>
                <w:sz w:val="22"/>
                <w:szCs w:val="22"/>
              </w:rPr>
            </w:pPr>
            <w:r w:rsidRPr="000A6C4F">
              <w:rPr>
                <w:rFonts w:cs="Calibri"/>
                <w:b w:val="0"/>
                <w:bCs/>
                <w:sz w:val="22"/>
                <w:szCs w:val="22"/>
              </w:rPr>
              <w:t>Reason for Leaving:</w:t>
            </w:r>
          </w:p>
        </w:tc>
        <w:tc>
          <w:tcPr>
            <w:tcW w:w="6354" w:type="dxa"/>
            <w:gridSpan w:val="2"/>
            <w:tcBorders>
              <w:top w:val="single" w:sz="4" w:space="0" w:color="808080"/>
              <w:left w:val="single" w:sz="4" w:space="0" w:color="808080"/>
              <w:bottom w:val="single" w:sz="4" w:space="0" w:color="808080"/>
              <w:right w:val="single" w:sz="4" w:space="0" w:color="808080"/>
            </w:tcBorders>
          </w:tcPr>
          <w:p w14:paraId="1AF3026D" w14:textId="77777777" w:rsidR="00425D2A" w:rsidRPr="000A6C4F" w:rsidRDefault="00425D2A" w:rsidP="007E61A0">
            <w:pPr>
              <w:pStyle w:val="TableHeading"/>
              <w:rPr>
                <w:rFonts w:cs="Calibri"/>
                <w:sz w:val="22"/>
                <w:szCs w:val="22"/>
              </w:rPr>
            </w:pPr>
          </w:p>
        </w:tc>
      </w:tr>
      <w:tr w:rsidR="00425D2A" w:rsidRPr="000A6C4F" w14:paraId="0FED36E5"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9756" w:type="dxa"/>
            <w:gridSpan w:val="4"/>
            <w:tcBorders>
              <w:top w:val="single" w:sz="4" w:space="0" w:color="808080"/>
              <w:left w:val="single" w:sz="4" w:space="0" w:color="808080"/>
              <w:bottom w:val="single" w:sz="4" w:space="0" w:color="808080"/>
              <w:right w:val="single" w:sz="4" w:space="0" w:color="808080"/>
            </w:tcBorders>
            <w:shd w:val="clear" w:color="auto" w:fill="7F7F7F"/>
          </w:tcPr>
          <w:p w14:paraId="5668DCD8" w14:textId="77777777" w:rsidR="00425D2A" w:rsidRPr="000A6C4F" w:rsidRDefault="00425D2A" w:rsidP="007E61A0">
            <w:pPr>
              <w:pStyle w:val="TableHeading"/>
              <w:rPr>
                <w:rFonts w:cs="Calibri"/>
                <w:b w:val="0"/>
                <w:bCs/>
                <w:sz w:val="22"/>
                <w:szCs w:val="22"/>
              </w:rPr>
            </w:pPr>
          </w:p>
        </w:tc>
      </w:tr>
      <w:tr w:rsidR="00D96D8E" w:rsidRPr="000A6C4F" w14:paraId="236BEC51"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49E8435" w14:textId="3018779D" w:rsidR="00D96D8E" w:rsidRPr="000A6C4F" w:rsidRDefault="00D96D8E" w:rsidP="00D96D8E">
            <w:pPr>
              <w:pStyle w:val="TableHeading"/>
              <w:rPr>
                <w:rFonts w:cs="Calibri"/>
                <w:b w:val="0"/>
                <w:bCs/>
                <w:sz w:val="22"/>
                <w:szCs w:val="22"/>
              </w:rPr>
            </w:pPr>
            <w:r w:rsidRPr="000A6C4F">
              <w:rPr>
                <w:rFonts w:cs="Calibri"/>
                <w:b w:val="0"/>
                <w:bCs/>
                <w:sz w:val="22"/>
                <w:szCs w:val="22"/>
              </w:rPr>
              <w:t>Position Held:</w:t>
            </w:r>
          </w:p>
        </w:tc>
        <w:tc>
          <w:tcPr>
            <w:tcW w:w="6354" w:type="dxa"/>
            <w:gridSpan w:val="2"/>
            <w:tcBorders>
              <w:top w:val="single" w:sz="4" w:space="0" w:color="808080"/>
              <w:left w:val="single" w:sz="4" w:space="0" w:color="808080"/>
              <w:bottom w:val="single" w:sz="4" w:space="0" w:color="808080"/>
              <w:right w:val="single" w:sz="4" w:space="0" w:color="808080"/>
            </w:tcBorders>
          </w:tcPr>
          <w:p w14:paraId="50428818" w14:textId="77777777" w:rsidR="00D96D8E" w:rsidRPr="000A6C4F" w:rsidRDefault="00D96D8E" w:rsidP="00D96D8E">
            <w:pPr>
              <w:pStyle w:val="TableHeading"/>
              <w:rPr>
                <w:rFonts w:cs="Calibri"/>
                <w:sz w:val="22"/>
                <w:szCs w:val="22"/>
              </w:rPr>
            </w:pPr>
          </w:p>
        </w:tc>
      </w:tr>
      <w:tr w:rsidR="00D96D8E" w:rsidRPr="000A6C4F" w14:paraId="2F8B789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7E55B2F8" w14:textId="35B18ADE" w:rsidR="00D96D8E" w:rsidRPr="000A6C4F" w:rsidRDefault="00D96D8E" w:rsidP="00D96D8E">
            <w:pPr>
              <w:pStyle w:val="TableHeading"/>
              <w:rPr>
                <w:rFonts w:cs="Calibri"/>
                <w:b w:val="0"/>
                <w:bCs/>
                <w:sz w:val="22"/>
                <w:szCs w:val="22"/>
              </w:rPr>
            </w:pPr>
            <w:r w:rsidRPr="00681D25">
              <w:rPr>
                <w:rFonts w:cs="Calibri"/>
                <w:b w:val="0"/>
                <w:bCs/>
                <w:sz w:val="22"/>
                <w:szCs w:val="22"/>
              </w:rPr>
              <w:t>Name of Organisation:</w:t>
            </w:r>
          </w:p>
        </w:tc>
        <w:tc>
          <w:tcPr>
            <w:tcW w:w="6354" w:type="dxa"/>
            <w:gridSpan w:val="2"/>
            <w:tcBorders>
              <w:top w:val="single" w:sz="4" w:space="0" w:color="808080"/>
              <w:left w:val="single" w:sz="4" w:space="0" w:color="808080"/>
              <w:bottom w:val="single" w:sz="4" w:space="0" w:color="808080"/>
              <w:right w:val="single" w:sz="4" w:space="0" w:color="808080"/>
            </w:tcBorders>
          </w:tcPr>
          <w:p w14:paraId="38BFC23D" w14:textId="77777777" w:rsidR="00D96D8E" w:rsidRPr="000A6C4F" w:rsidRDefault="00D96D8E" w:rsidP="00D96D8E">
            <w:pPr>
              <w:pStyle w:val="TableHeading"/>
              <w:rPr>
                <w:rFonts w:cs="Calibri"/>
                <w:sz w:val="22"/>
                <w:szCs w:val="22"/>
              </w:rPr>
            </w:pPr>
          </w:p>
        </w:tc>
      </w:tr>
      <w:tr w:rsidR="00D96D8E" w:rsidRPr="000A6C4F" w14:paraId="3C091539"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149E68A4" w14:textId="77292F67" w:rsidR="00D96D8E" w:rsidRPr="000A6C4F" w:rsidRDefault="00D96D8E" w:rsidP="00D96D8E">
            <w:pPr>
              <w:pStyle w:val="TableHeading"/>
              <w:rPr>
                <w:rFonts w:cs="Calibri"/>
                <w:b w:val="0"/>
                <w:bCs/>
                <w:sz w:val="22"/>
                <w:szCs w:val="22"/>
              </w:rPr>
            </w:pPr>
            <w:r w:rsidRPr="000A6C4F">
              <w:rPr>
                <w:rFonts w:cs="Calibri"/>
                <w:b w:val="0"/>
                <w:bCs/>
                <w:sz w:val="22"/>
                <w:szCs w:val="22"/>
              </w:rPr>
              <w:t>Address:</w:t>
            </w:r>
          </w:p>
        </w:tc>
        <w:tc>
          <w:tcPr>
            <w:tcW w:w="6354" w:type="dxa"/>
            <w:gridSpan w:val="2"/>
            <w:tcBorders>
              <w:top w:val="single" w:sz="4" w:space="0" w:color="808080"/>
              <w:left w:val="single" w:sz="4" w:space="0" w:color="808080"/>
              <w:bottom w:val="single" w:sz="4" w:space="0" w:color="808080"/>
              <w:right w:val="single" w:sz="4" w:space="0" w:color="808080"/>
            </w:tcBorders>
          </w:tcPr>
          <w:p w14:paraId="1C211400" w14:textId="77777777" w:rsidR="00D96D8E" w:rsidRPr="000A6C4F" w:rsidRDefault="00D96D8E" w:rsidP="00D96D8E">
            <w:pPr>
              <w:pStyle w:val="TableHeading"/>
              <w:rPr>
                <w:rFonts w:cs="Calibri"/>
                <w:sz w:val="22"/>
                <w:szCs w:val="22"/>
              </w:rPr>
            </w:pPr>
          </w:p>
        </w:tc>
      </w:tr>
      <w:tr w:rsidR="00D96D8E" w:rsidRPr="000A6C4F" w14:paraId="5297C17B"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38001A6" w14:textId="020C6A93" w:rsidR="00D96D8E" w:rsidRPr="000A6C4F" w:rsidRDefault="00D96D8E" w:rsidP="00D96D8E">
            <w:pPr>
              <w:pStyle w:val="TableHeading"/>
              <w:rPr>
                <w:rFonts w:cs="Calibri"/>
                <w:b w:val="0"/>
                <w:bCs/>
                <w:sz w:val="22"/>
                <w:szCs w:val="22"/>
              </w:rPr>
            </w:pPr>
            <w:r w:rsidRPr="000A6C4F">
              <w:rPr>
                <w:rFonts w:cs="Calibri"/>
                <w:b w:val="0"/>
                <w:bCs/>
                <w:sz w:val="22"/>
                <w:szCs w:val="22"/>
              </w:rPr>
              <w:t>From:</w:t>
            </w:r>
          </w:p>
        </w:tc>
        <w:tc>
          <w:tcPr>
            <w:tcW w:w="6354" w:type="dxa"/>
            <w:gridSpan w:val="2"/>
            <w:tcBorders>
              <w:top w:val="single" w:sz="4" w:space="0" w:color="808080"/>
              <w:left w:val="single" w:sz="4" w:space="0" w:color="808080"/>
              <w:bottom w:val="single" w:sz="4" w:space="0" w:color="808080"/>
              <w:right w:val="single" w:sz="4" w:space="0" w:color="808080"/>
            </w:tcBorders>
          </w:tcPr>
          <w:p w14:paraId="20CC2442" w14:textId="77777777" w:rsidR="00D96D8E" w:rsidRPr="000A6C4F" w:rsidRDefault="00D96D8E" w:rsidP="00D96D8E">
            <w:pPr>
              <w:pStyle w:val="TableHeading"/>
              <w:rPr>
                <w:rFonts w:cs="Calibri"/>
                <w:sz w:val="22"/>
                <w:szCs w:val="22"/>
              </w:rPr>
            </w:pPr>
          </w:p>
        </w:tc>
      </w:tr>
      <w:tr w:rsidR="00D96D8E" w:rsidRPr="000A6C4F" w14:paraId="7B56507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22E66CCB" w14:textId="31612919" w:rsidR="00D96D8E" w:rsidRPr="000A6C4F" w:rsidRDefault="00D96D8E" w:rsidP="00D96D8E">
            <w:pPr>
              <w:pStyle w:val="TableHeading"/>
              <w:rPr>
                <w:rFonts w:cs="Calibri"/>
                <w:b w:val="0"/>
                <w:bCs/>
                <w:sz w:val="22"/>
                <w:szCs w:val="22"/>
              </w:rPr>
            </w:pPr>
            <w:r w:rsidRPr="000A6C4F">
              <w:rPr>
                <w:rFonts w:cs="Calibri"/>
                <w:b w:val="0"/>
                <w:bCs/>
                <w:sz w:val="22"/>
                <w:szCs w:val="22"/>
              </w:rPr>
              <w:t>To:</w:t>
            </w:r>
          </w:p>
        </w:tc>
        <w:tc>
          <w:tcPr>
            <w:tcW w:w="6354" w:type="dxa"/>
            <w:gridSpan w:val="2"/>
            <w:tcBorders>
              <w:top w:val="single" w:sz="4" w:space="0" w:color="808080"/>
              <w:left w:val="single" w:sz="4" w:space="0" w:color="808080"/>
              <w:bottom w:val="single" w:sz="4" w:space="0" w:color="808080"/>
              <w:right w:val="single" w:sz="4" w:space="0" w:color="808080"/>
            </w:tcBorders>
          </w:tcPr>
          <w:p w14:paraId="7CE86ACE" w14:textId="77777777" w:rsidR="00D96D8E" w:rsidRPr="000A6C4F" w:rsidRDefault="00D96D8E" w:rsidP="00D96D8E">
            <w:pPr>
              <w:pStyle w:val="TableHeading"/>
              <w:rPr>
                <w:rFonts w:cs="Calibri"/>
                <w:sz w:val="22"/>
                <w:szCs w:val="22"/>
              </w:rPr>
            </w:pPr>
          </w:p>
        </w:tc>
      </w:tr>
      <w:tr w:rsidR="00D96D8E" w:rsidRPr="000A6C4F" w14:paraId="319967A3"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7772778D" w14:textId="77777777" w:rsidR="00D96D8E" w:rsidRPr="00893D78" w:rsidRDefault="00D96D8E" w:rsidP="00D96D8E">
            <w:pPr>
              <w:pStyle w:val="TableHeading"/>
              <w:rPr>
                <w:rFonts w:cs="Calibri"/>
                <w:b w:val="0"/>
                <w:bCs/>
                <w:sz w:val="22"/>
                <w:szCs w:val="22"/>
              </w:rPr>
            </w:pPr>
            <w:r w:rsidRPr="000A6C4F">
              <w:rPr>
                <w:rFonts w:cs="Calibri"/>
                <w:b w:val="0"/>
                <w:bCs/>
                <w:sz w:val="22"/>
                <w:szCs w:val="22"/>
              </w:rPr>
              <w:t>Responsibilities:</w:t>
            </w:r>
          </w:p>
          <w:p w14:paraId="395A4B09" w14:textId="77777777" w:rsidR="00D96D8E" w:rsidRPr="000A6C4F" w:rsidRDefault="00D96D8E" w:rsidP="00D96D8E">
            <w:pPr>
              <w:pStyle w:val="TableHeading"/>
              <w:rPr>
                <w:rFonts w:cs="Calibri"/>
                <w:b w:val="0"/>
                <w:bCs/>
                <w:sz w:val="22"/>
                <w:szCs w:val="22"/>
              </w:rPr>
            </w:pPr>
          </w:p>
        </w:tc>
        <w:tc>
          <w:tcPr>
            <w:tcW w:w="6354" w:type="dxa"/>
            <w:gridSpan w:val="2"/>
            <w:tcBorders>
              <w:top w:val="single" w:sz="4" w:space="0" w:color="808080"/>
              <w:left w:val="single" w:sz="4" w:space="0" w:color="808080"/>
              <w:bottom w:val="single" w:sz="4" w:space="0" w:color="808080"/>
              <w:right w:val="single" w:sz="4" w:space="0" w:color="808080"/>
            </w:tcBorders>
          </w:tcPr>
          <w:p w14:paraId="123566BC" w14:textId="77777777" w:rsidR="00D96D8E" w:rsidRDefault="00D96D8E" w:rsidP="00D96D8E">
            <w:pPr>
              <w:pStyle w:val="TableHeading"/>
              <w:rPr>
                <w:rFonts w:cs="Calibri"/>
                <w:sz w:val="22"/>
                <w:szCs w:val="22"/>
              </w:rPr>
            </w:pPr>
          </w:p>
          <w:p w14:paraId="5C6F9591" w14:textId="77777777" w:rsidR="00D96D8E" w:rsidRDefault="00D96D8E" w:rsidP="00D96D8E">
            <w:pPr>
              <w:pStyle w:val="Tabletext"/>
            </w:pPr>
          </w:p>
          <w:p w14:paraId="57FD75B4" w14:textId="77777777" w:rsidR="00D96D8E" w:rsidRPr="00D96D8E" w:rsidRDefault="00D96D8E" w:rsidP="00D96D8E">
            <w:pPr>
              <w:pStyle w:val="Tabletext"/>
            </w:pPr>
          </w:p>
        </w:tc>
      </w:tr>
      <w:tr w:rsidR="00D96D8E" w:rsidRPr="000A6C4F" w14:paraId="1ED01D45"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6529AB9C" w14:textId="7D615A66" w:rsidR="00D96D8E" w:rsidRPr="000A6C4F" w:rsidRDefault="00D96D8E" w:rsidP="00D96D8E">
            <w:pPr>
              <w:pStyle w:val="TableHeading"/>
              <w:rPr>
                <w:rFonts w:cs="Calibri"/>
                <w:b w:val="0"/>
                <w:bCs/>
                <w:sz w:val="22"/>
                <w:szCs w:val="22"/>
              </w:rPr>
            </w:pPr>
            <w:r w:rsidRPr="000A6C4F">
              <w:rPr>
                <w:rFonts w:cs="Calibri"/>
                <w:b w:val="0"/>
                <w:bCs/>
                <w:sz w:val="22"/>
                <w:szCs w:val="22"/>
              </w:rPr>
              <w:t>Salary and Benefits:</w:t>
            </w:r>
          </w:p>
        </w:tc>
        <w:tc>
          <w:tcPr>
            <w:tcW w:w="6354" w:type="dxa"/>
            <w:gridSpan w:val="2"/>
            <w:tcBorders>
              <w:top w:val="single" w:sz="4" w:space="0" w:color="808080"/>
              <w:left w:val="single" w:sz="4" w:space="0" w:color="808080"/>
              <w:bottom w:val="single" w:sz="4" w:space="0" w:color="808080"/>
              <w:right w:val="single" w:sz="4" w:space="0" w:color="808080"/>
            </w:tcBorders>
          </w:tcPr>
          <w:p w14:paraId="0AA95FE2" w14:textId="77777777" w:rsidR="00D96D8E" w:rsidRPr="000A6C4F" w:rsidRDefault="00D96D8E" w:rsidP="00D96D8E">
            <w:pPr>
              <w:pStyle w:val="TableHeading"/>
              <w:rPr>
                <w:rFonts w:cs="Calibri"/>
                <w:sz w:val="22"/>
                <w:szCs w:val="22"/>
              </w:rPr>
            </w:pPr>
          </w:p>
        </w:tc>
      </w:tr>
      <w:tr w:rsidR="00D96D8E" w:rsidRPr="000A6C4F" w14:paraId="64E19A02"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30FFB470" w14:textId="1AD5F6C4" w:rsidR="00D96D8E" w:rsidRPr="000A6C4F" w:rsidRDefault="00D96D8E" w:rsidP="00D96D8E">
            <w:pPr>
              <w:pStyle w:val="TableHeading"/>
              <w:rPr>
                <w:rFonts w:cs="Calibri"/>
                <w:b w:val="0"/>
                <w:bCs/>
                <w:sz w:val="22"/>
                <w:szCs w:val="22"/>
              </w:rPr>
            </w:pPr>
            <w:r w:rsidRPr="000A6C4F">
              <w:rPr>
                <w:rFonts w:cs="Calibri"/>
                <w:b w:val="0"/>
                <w:bCs/>
                <w:sz w:val="22"/>
                <w:szCs w:val="22"/>
              </w:rPr>
              <w:t>Hours:</w:t>
            </w:r>
          </w:p>
        </w:tc>
        <w:tc>
          <w:tcPr>
            <w:tcW w:w="6354" w:type="dxa"/>
            <w:gridSpan w:val="2"/>
            <w:tcBorders>
              <w:top w:val="single" w:sz="4" w:space="0" w:color="808080"/>
              <w:left w:val="single" w:sz="4" w:space="0" w:color="808080"/>
              <w:bottom w:val="single" w:sz="4" w:space="0" w:color="808080"/>
              <w:right w:val="single" w:sz="4" w:space="0" w:color="808080"/>
            </w:tcBorders>
          </w:tcPr>
          <w:p w14:paraId="5CB9F464" w14:textId="77777777" w:rsidR="00D96D8E" w:rsidRPr="000A6C4F" w:rsidRDefault="00D96D8E" w:rsidP="00D96D8E">
            <w:pPr>
              <w:pStyle w:val="TableHeading"/>
              <w:rPr>
                <w:rFonts w:cs="Calibri"/>
                <w:sz w:val="22"/>
                <w:szCs w:val="22"/>
              </w:rPr>
            </w:pPr>
          </w:p>
        </w:tc>
      </w:tr>
      <w:tr w:rsidR="00D96D8E" w:rsidRPr="000A6C4F" w14:paraId="25285C9E"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3DDE3E54" w14:textId="1D686C7C" w:rsidR="00D96D8E" w:rsidRPr="000A6C4F" w:rsidRDefault="00D96D8E" w:rsidP="00D96D8E">
            <w:pPr>
              <w:pStyle w:val="TableHeading"/>
              <w:rPr>
                <w:rFonts w:cs="Calibri"/>
                <w:b w:val="0"/>
                <w:bCs/>
                <w:sz w:val="22"/>
                <w:szCs w:val="22"/>
              </w:rPr>
            </w:pPr>
            <w:r w:rsidRPr="000A6C4F">
              <w:rPr>
                <w:rFonts w:cs="Calibri"/>
                <w:b w:val="0"/>
                <w:bCs/>
                <w:sz w:val="22"/>
                <w:szCs w:val="22"/>
              </w:rPr>
              <w:t>Reason for Leaving:</w:t>
            </w:r>
          </w:p>
        </w:tc>
        <w:tc>
          <w:tcPr>
            <w:tcW w:w="6354" w:type="dxa"/>
            <w:gridSpan w:val="2"/>
            <w:tcBorders>
              <w:top w:val="single" w:sz="4" w:space="0" w:color="808080"/>
              <w:left w:val="single" w:sz="4" w:space="0" w:color="808080"/>
              <w:bottom w:val="single" w:sz="4" w:space="0" w:color="808080"/>
              <w:right w:val="single" w:sz="4" w:space="0" w:color="808080"/>
            </w:tcBorders>
          </w:tcPr>
          <w:p w14:paraId="120A032C" w14:textId="77777777" w:rsidR="00D96D8E" w:rsidRPr="000A6C4F" w:rsidRDefault="00D96D8E" w:rsidP="00D96D8E">
            <w:pPr>
              <w:pStyle w:val="TableHeading"/>
              <w:rPr>
                <w:rFonts w:cs="Calibri"/>
                <w:sz w:val="22"/>
                <w:szCs w:val="22"/>
              </w:rPr>
            </w:pPr>
          </w:p>
        </w:tc>
      </w:tr>
      <w:tr w:rsidR="00D96D8E" w:rsidRPr="000A6C4F" w14:paraId="4AE4E8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9756" w:type="dxa"/>
            <w:gridSpan w:val="4"/>
            <w:tcBorders>
              <w:top w:val="single" w:sz="4" w:space="0" w:color="808080"/>
              <w:left w:val="single" w:sz="4" w:space="0" w:color="808080"/>
              <w:bottom w:val="single" w:sz="4" w:space="0" w:color="808080"/>
              <w:right w:val="single" w:sz="4" w:space="0" w:color="808080"/>
            </w:tcBorders>
            <w:shd w:val="clear" w:color="auto" w:fill="7F7F7F"/>
          </w:tcPr>
          <w:p w14:paraId="7DD0B60C" w14:textId="77777777" w:rsidR="00D96D8E" w:rsidRPr="000A6C4F" w:rsidRDefault="00D96D8E" w:rsidP="00D96D8E">
            <w:pPr>
              <w:pStyle w:val="TableHeading"/>
              <w:rPr>
                <w:rFonts w:cs="Calibri"/>
                <w:sz w:val="22"/>
                <w:szCs w:val="22"/>
              </w:rPr>
            </w:pPr>
          </w:p>
        </w:tc>
      </w:tr>
      <w:tr w:rsidR="00D96D8E" w:rsidRPr="000A6C4F" w14:paraId="561F33D0"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4B81036" w14:textId="4ECB6A4B" w:rsidR="00D96D8E" w:rsidRPr="000A6C4F" w:rsidRDefault="00D96D8E" w:rsidP="00D96D8E">
            <w:pPr>
              <w:pStyle w:val="TableHeading"/>
              <w:rPr>
                <w:rFonts w:cs="Calibri"/>
                <w:b w:val="0"/>
                <w:bCs/>
                <w:sz w:val="22"/>
                <w:szCs w:val="22"/>
              </w:rPr>
            </w:pPr>
            <w:r w:rsidRPr="000A6C4F">
              <w:rPr>
                <w:rFonts w:cs="Calibri"/>
                <w:b w:val="0"/>
                <w:bCs/>
                <w:sz w:val="22"/>
                <w:szCs w:val="22"/>
              </w:rPr>
              <w:t>Position Held:</w:t>
            </w:r>
          </w:p>
        </w:tc>
        <w:tc>
          <w:tcPr>
            <w:tcW w:w="6354" w:type="dxa"/>
            <w:gridSpan w:val="2"/>
            <w:tcBorders>
              <w:top w:val="single" w:sz="4" w:space="0" w:color="808080"/>
              <w:left w:val="single" w:sz="4" w:space="0" w:color="808080"/>
              <w:bottom w:val="single" w:sz="4" w:space="0" w:color="808080"/>
              <w:right w:val="single" w:sz="4" w:space="0" w:color="808080"/>
            </w:tcBorders>
          </w:tcPr>
          <w:p w14:paraId="6452C367" w14:textId="77777777" w:rsidR="00D96D8E" w:rsidRPr="000A6C4F" w:rsidRDefault="00D96D8E" w:rsidP="00D96D8E">
            <w:pPr>
              <w:pStyle w:val="TableHeading"/>
              <w:rPr>
                <w:rFonts w:cs="Calibri"/>
                <w:sz w:val="22"/>
                <w:szCs w:val="22"/>
              </w:rPr>
            </w:pPr>
          </w:p>
        </w:tc>
      </w:tr>
      <w:tr w:rsidR="00D96D8E" w:rsidRPr="000A6C4F" w14:paraId="613031CF"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61393E6" w14:textId="6CB99BB5" w:rsidR="00D96D8E" w:rsidRPr="000A6C4F" w:rsidRDefault="00D96D8E" w:rsidP="00D96D8E">
            <w:pPr>
              <w:pStyle w:val="TableHeading"/>
              <w:rPr>
                <w:rFonts w:cs="Calibri"/>
                <w:b w:val="0"/>
                <w:bCs/>
                <w:sz w:val="22"/>
                <w:szCs w:val="22"/>
              </w:rPr>
            </w:pPr>
            <w:r w:rsidRPr="00681D25">
              <w:rPr>
                <w:rFonts w:cs="Calibri"/>
                <w:b w:val="0"/>
                <w:bCs/>
                <w:sz w:val="22"/>
                <w:szCs w:val="22"/>
              </w:rPr>
              <w:t>Name of Organisation:</w:t>
            </w:r>
          </w:p>
        </w:tc>
        <w:tc>
          <w:tcPr>
            <w:tcW w:w="6354" w:type="dxa"/>
            <w:gridSpan w:val="2"/>
            <w:tcBorders>
              <w:top w:val="single" w:sz="4" w:space="0" w:color="808080"/>
              <w:left w:val="single" w:sz="4" w:space="0" w:color="808080"/>
              <w:bottom w:val="single" w:sz="4" w:space="0" w:color="808080"/>
              <w:right w:val="single" w:sz="4" w:space="0" w:color="808080"/>
            </w:tcBorders>
          </w:tcPr>
          <w:p w14:paraId="381D9028" w14:textId="77777777" w:rsidR="00D96D8E" w:rsidRPr="000A6C4F" w:rsidRDefault="00D96D8E" w:rsidP="00D96D8E">
            <w:pPr>
              <w:pStyle w:val="TableHeading"/>
              <w:rPr>
                <w:rFonts w:cs="Calibri"/>
                <w:sz w:val="22"/>
                <w:szCs w:val="22"/>
              </w:rPr>
            </w:pPr>
          </w:p>
        </w:tc>
      </w:tr>
      <w:tr w:rsidR="00D96D8E" w:rsidRPr="000A6C4F" w14:paraId="3584B701"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10F3C5E4" w14:textId="27974E24" w:rsidR="00D96D8E" w:rsidRPr="000A6C4F" w:rsidRDefault="00D96D8E" w:rsidP="00D96D8E">
            <w:pPr>
              <w:pStyle w:val="TableHeading"/>
              <w:rPr>
                <w:rFonts w:cs="Calibri"/>
                <w:b w:val="0"/>
                <w:bCs/>
                <w:sz w:val="22"/>
                <w:szCs w:val="22"/>
              </w:rPr>
            </w:pPr>
            <w:r w:rsidRPr="000A6C4F">
              <w:rPr>
                <w:rFonts w:cs="Calibri"/>
                <w:b w:val="0"/>
                <w:bCs/>
                <w:sz w:val="22"/>
                <w:szCs w:val="22"/>
              </w:rPr>
              <w:t>Address:</w:t>
            </w:r>
          </w:p>
        </w:tc>
        <w:tc>
          <w:tcPr>
            <w:tcW w:w="6354" w:type="dxa"/>
            <w:gridSpan w:val="2"/>
            <w:tcBorders>
              <w:top w:val="single" w:sz="4" w:space="0" w:color="808080"/>
              <w:left w:val="single" w:sz="4" w:space="0" w:color="808080"/>
              <w:bottom w:val="single" w:sz="4" w:space="0" w:color="808080"/>
              <w:right w:val="single" w:sz="4" w:space="0" w:color="808080"/>
            </w:tcBorders>
          </w:tcPr>
          <w:p w14:paraId="72FB80AF" w14:textId="77777777" w:rsidR="00D96D8E" w:rsidRPr="000A6C4F" w:rsidRDefault="00D96D8E" w:rsidP="00D96D8E">
            <w:pPr>
              <w:pStyle w:val="TableHeading"/>
              <w:rPr>
                <w:rFonts w:cs="Calibri"/>
                <w:sz w:val="22"/>
                <w:szCs w:val="22"/>
              </w:rPr>
            </w:pPr>
          </w:p>
        </w:tc>
      </w:tr>
      <w:tr w:rsidR="00D96D8E" w:rsidRPr="000A6C4F" w14:paraId="687290C4"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3F6D7DE6" w14:textId="729D7765" w:rsidR="00D96D8E" w:rsidRPr="000A6C4F" w:rsidRDefault="00D96D8E" w:rsidP="00D96D8E">
            <w:pPr>
              <w:pStyle w:val="TableHeading"/>
              <w:rPr>
                <w:rFonts w:cs="Calibri"/>
                <w:b w:val="0"/>
                <w:bCs/>
                <w:sz w:val="22"/>
                <w:szCs w:val="22"/>
              </w:rPr>
            </w:pPr>
            <w:r w:rsidRPr="000A6C4F">
              <w:rPr>
                <w:rFonts w:cs="Calibri"/>
                <w:b w:val="0"/>
                <w:bCs/>
                <w:sz w:val="22"/>
                <w:szCs w:val="22"/>
              </w:rPr>
              <w:t>From:</w:t>
            </w:r>
          </w:p>
        </w:tc>
        <w:tc>
          <w:tcPr>
            <w:tcW w:w="6354" w:type="dxa"/>
            <w:gridSpan w:val="2"/>
            <w:tcBorders>
              <w:top w:val="single" w:sz="4" w:space="0" w:color="808080"/>
              <w:left w:val="single" w:sz="4" w:space="0" w:color="808080"/>
              <w:bottom w:val="single" w:sz="4" w:space="0" w:color="808080"/>
              <w:right w:val="single" w:sz="4" w:space="0" w:color="808080"/>
            </w:tcBorders>
          </w:tcPr>
          <w:p w14:paraId="6683C6E8" w14:textId="77777777" w:rsidR="00D96D8E" w:rsidRPr="000A6C4F" w:rsidRDefault="00D96D8E" w:rsidP="00D96D8E">
            <w:pPr>
              <w:pStyle w:val="TableHeading"/>
              <w:rPr>
                <w:rFonts w:cs="Calibri"/>
                <w:sz w:val="22"/>
                <w:szCs w:val="22"/>
              </w:rPr>
            </w:pPr>
          </w:p>
        </w:tc>
      </w:tr>
      <w:tr w:rsidR="00D96D8E" w:rsidRPr="000A6C4F" w14:paraId="1BEA9CC8"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E288AEB" w14:textId="1DFA4000" w:rsidR="00D96D8E" w:rsidRPr="000A6C4F" w:rsidRDefault="00D96D8E" w:rsidP="00D96D8E">
            <w:pPr>
              <w:pStyle w:val="TableHeading"/>
              <w:rPr>
                <w:rFonts w:cs="Calibri"/>
                <w:b w:val="0"/>
                <w:bCs/>
                <w:sz w:val="22"/>
                <w:szCs w:val="22"/>
              </w:rPr>
            </w:pPr>
            <w:r w:rsidRPr="000A6C4F">
              <w:rPr>
                <w:rFonts w:cs="Calibri"/>
                <w:b w:val="0"/>
                <w:bCs/>
                <w:sz w:val="22"/>
                <w:szCs w:val="22"/>
              </w:rPr>
              <w:t>To:</w:t>
            </w:r>
          </w:p>
        </w:tc>
        <w:tc>
          <w:tcPr>
            <w:tcW w:w="6354" w:type="dxa"/>
            <w:gridSpan w:val="2"/>
            <w:tcBorders>
              <w:top w:val="single" w:sz="4" w:space="0" w:color="808080"/>
              <w:left w:val="single" w:sz="4" w:space="0" w:color="808080"/>
              <w:bottom w:val="single" w:sz="4" w:space="0" w:color="808080"/>
              <w:right w:val="single" w:sz="4" w:space="0" w:color="808080"/>
            </w:tcBorders>
          </w:tcPr>
          <w:p w14:paraId="4466196F" w14:textId="77777777" w:rsidR="00D96D8E" w:rsidRPr="000A6C4F" w:rsidRDefault="00D96D8E" w:rsidP="00D96D8E">
            <w:pPr>
              <w:pStyle w:val="TableHeading"/>
              <w:rPr>
                <w:rFonts w:cs="Calibri"/>
                <w:sz w:val="22"/>
                <w:szCs w:val="22"/>
              </w:rPr>
            </w:pPr>
          </w:p>
        </w:tc>
      </w:tr>
      <w:tr w:rsidR="00D96D8E" w:rsidRPr="000A6C4F" w14:paraId="3FFD70D9"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2475FF77" w14:textId="77777777" w:rsidR="00D96D8E" w:rsidRPr="00893D78" w:rsidRDefault="00D96D8E" w:rsidP="00D96D8E">
            <w:pPr>
              <w:pStyle w:val="TableHeading"/>
              <w:rPr>
                <w:rFonts w:cs="Calibri"/>
                <w:b w:val="0"/>
                <w:bCs/>
                <w:sz w:val="22"/>
                <w:szCs w:val="22"/>
              </w:rPr>
            </w:pPr>
            <w:r w:rsidRPr="000A6C4F">
              <w:rPr>
                <w:rFonts w:cs="Calibri"/>
                <w:b w:val="0"/>
                <w:bCs/>
                <w:sz w:val="22"/>
                <w:szCs w:val="22"/>
              </w:rPr>
              <w:t>Responsibilities:</w:t>
            </w:r>
          </w:p>
          <w:p w14:paraId="128D55E3" w14:textId="77777777" w:rsidR="00D96D8E" w:rsidRPr="000A6C4F" w:rsidRDefault="00D96D8E" w:rsidP="00D96D8E">
            <w:pPr>
              <w:pStyle w:val="TableHeading"/>
              <w:rPr>
                <w:rFonts w:cs="Calibri"/>
                <w:b w:val="0"/>
                <w:bCs/>
                <w:sz w:val="22"/>
                <w:szCs w:val="22"/>
              </w:rPr>
            </w:pPr>
          </w:p>
        </w:tc>
        <w:tc>
          <w:tcPr>
            <w:tcW w:w="6354" w:type="dxa"/>
            <w:gridSpan w:val="2"/>
            <w:tcBorders>
              <w:top w:val="single" w:sz="4" w:space="0" w:color="808080"/>
              <w:left w:val="single" w:sz="4" w:space="0" w:color="808080"/>
              <w:bottom w:val="single" w:sz="4" w:space="0" w:color="808080"/>
              <w:right w:val="single" w:sz="4" w:space="0" w:color="808080"/>
            </w:tcBorders>
          </w:tcPr>
          <w:p w14:paraId="39031217" w14:textId="77777777" w:rsidR="00D96D8E" w:rsidRDefault="00D96D8E" w:rsidP="00D96D8E">
            <w:pPr>
              <w:pStyle w:val="TableHeading"/>
              <w:rPr>
                <w:rFonts w:cs="Calibri"/>
                <w:sz w:val="22"/>
                <w:szCs w:val="22"/>
              </w:rPr>
            </w:pPr>
          </w:p>
          <w:p w14:paraId="5324A5E7" w14:textId="77777777" w:rsidR="00D96D8E" w:rsidRPr="00D96D8E" w:rsidRDefault="00D96D8E" w:rsidP="00D96D8E">
            <w:pPr>
              <w:pStyle w:val="Tabletext"/>
            </w:pPr>
          </w:p>
        </w:tc>
      </w:tr>
      <w:tr w:rsidR="00D96D8E" w:rsidRPr="000A6C4F" w14:paraId="640FAD5C"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78DF1E2E" w14:textId="5DD64C4C" w:rsidR="00D96D8E" w:rsidRPr="000A6C4F" w:rsidRDefault="00D96D8E" w:rsidP="00D96D8E">
            <w:pPr>
              <w:pStyle w:val="TableHeading"/>
              <w:rPr>
                <w:rFonts w:cs="Calibri"/>
                <w:b w:val="0"/>
                <w:bCs/>
                <w:sz w:val="22"/>
                <w:szCs w:val="22"/>
              </w:rPr>
            </w:pPr>
            <w:r w:rsidRPr="000A6C4F">
              <w:rPr>
                <w:rFonts w:cs="Calibri"/>
                <w:b w:val="0"/>
                <w:bCs/>
                <w:sz w:val="22"/>
                <w:szCs w:val="22"/>
              </w:rPr>
              <w:t>Salary and Benefits:</w:t>
            </w:r>
          </w:p>
        </w:tc>
        <w:tc>
          <w:tcPr>
            <w:tcW w:w="6354" w:type="dxa"/>
            <w:gridSpan w:val="2"/>
            <w:tcBorders>
              <w:top w:val="single" w:sz="4" w:space="0" w:color="808080"/>
              <w:left w:val="single" w:sz="4" w:space="0" w:color="808080"/>
              <w:bottom w:val="single" w:sz="4" w:space="0" w:color="808080"/>
              <w:right w:val="single" w:sz="4" w:space="0" w:color="808080"/>
            </w:tcBorders>
          </w:tcPr>
          <w:p w14:paraId="2295B363" w14:textId="77777777" w:rsidR="00D96D8E" w:rsidRPr="000A6C4F" w:rsidRDefault="00D96D8E" w:rsidP="00D96D8E">
            <w:pPr>
              <w:pStyle w:val="TableHeading"/>
              <w:rPr>
                <w:rFonts w:cs="Calibri"/>
                <w:sz w:val="22"/>
                <w:szCs w:val="22"/>
              </w:rPr>
            </w:pPr>
          </w:p>
        </w:tc>
      </w:tr>
      <w:tr w:rsidR="00D96D8E" w:rsidRPr="000A6C4F" w14:paraId="45874413"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87A9ECD" w14:textId="0139F82C" w:rsidR="00D96D8E" w:rsidRPr="000A6C4F" w:rsidRDefault="00D96D8E" w:rsidP="00D96D8E">
            <w:pPr>
              <w:pStyle w:val="TableHeading"/>
              <w:rPr>
                <w:rFonts w:cs="Calibri"/>
                <w:b w:val="0"/>
                <w:bCs/>
                <w:sz w:val="22"/>
                <w:szCs w:val="22"/>
              </w:rPr>
            </w:pPr>
            <w:r w:rsidRPr="000A6C4F">
              <w:rPr>
                <w:rFonts w:cs="Calibri"/>
                <w:b w:val="0"/>
                <w:bCs/>
                <w:sz w:val="22"/>
                <w:szCs w:val="22"/>
              </w:rPr>
              <w:t>Hours:</w:t>
            </w:r>
          </w:p>
        </w:tc>
        <w:tc>
          <w:tcPr>
            <w:tcW w:w="6354" w:type="dxa"/>
            <w:gridSpan w:val="2"/>
            <w:tcBorders>
              <w:top w:val="single" w:sz="4" w:space="0" w:color="808080"/>
              <w:left w:val="single" w:sz="4" w:space="0" w:color="808080"/>
              <w:bottom w:val="single" w:sz="4" w:space="0" w:color="808080"/>
              <w:right w:val="single" w:sz="4" w:space="0" w:color="808080"/>
            </w:tcBorders>
          </w:tcPr>
          <w:p w14:paraId="232B0C65" w14:textId="77777777" w:rsidR="00D96D8E" w:rsidRPr="000A6C4F" w:rsidRDefault="00D96D8E" w:rsidP="00D96D8E">
            <w:pPr>
              <w:pStyle w:val="TableHeading"/>
              <w:rPr>
                <w:rFonts w:cs="Calibri"/>
                <w:sz w:val="22"/>
                <w:szCs w:val="22"/>
              </w:rPr>
            </w:pPr>
          </w:p>
        </w:tc>
      </w:tr>
      <w:tr w:rsidR="00D96D8E" w:rsidRPr="000A6C4F" w14:paraId="42B2AEE7"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714B6E62" w14:textId="27F26D6D" w:rsidR="00D96D8E" w:rsidRPr="000A6C4F" w:rsidRDefault="00D96D8E" w:rsidP="00D96D8E">
            <w:pPr>
              <w:pStyle w:val="TableHeading"/>
              <w:rPr>
                <w:rFonts w:cs="Calibri"/>
                <w:b w:val="0"/>
                <w:bCs/>
                <w:sz w:val="22"/>
                <w:szCs w:val="22"/>
              </w:rPr>
            </w:pPr>
            <w:r w:rsidRPr="000A6C4F">
              <w:rPr>
                <w:rFonts w:cs="Calibri"/>
                <w:b w:val="0"/>
                <w:bCs/>
                <w:sz w:val="22"/>
                <w:szCs w:val="22"/>
              </w:rPr>
              <w:t>Reason for Leaving:</w:t>
            </w:r>
          </w:p>
        </w:tc>
        <w:tc>
          <w:tcPr>
            <w:tcW w:w="6354" w:type="dxa"/>
            <w:gridSpan w:val="2"/>
            <w:tcBorders>
              <w:top w:val="single" w:sz="4" w:space="0" w:color="808080"/>
              <w:left w:val="single" w:sz="4" w:space="0" w:color="808080"/>
              <w:bottom w:val="single" w:sz="4" w:space="0" w:color="808080"/>
              <w:right w:val="single" w:sz="4" w:space="0" w:color="808080"/>
            </w:tcBorders>
          </w:tcPr>
          <w:p w14:paraId="75D68B80" w14:textId="77777777" w:rsidR="00D96D8E" w:rsidRPr="000A6C4F" w:rsidRDefault="00D96D8E" w:rsidP="00D96D8E">
            <w:pPr>
              <w:pStyle w:val="TableHeading"/>
              <w:rPr>
                <w:rFonts w:cs="Calibri"/>
                <w:sz w:val="22"/>
                <w:szCs w:val="22"/>
              </w:rPr>
            </w:pPr>
          </w:p>
        </w:tc>
      </w:tr>
      <w:tr w:rsidR="00D96D8E" w:rsidRPr="000A6C4F" w14:paraId="79C6AD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9756" w:type="dxa"/>
            <w:gridSpan w:val="4"/>
            <w:tcBorders>
              <w:top w:val="single" w:sz="4" w:space="0" w:color="808080"/>
              <w:left w:val="single" w:sz="4" w:space="0" w:color="808080"/>
              <w:bottom w:val="single" w:sz="4" w:space="0" w:color="808080"/>
              <w:right w:val="single" w:sz="4" w:space="0" w:color="808080"/>
            </w:tcBorders>
            <w:shd w:val="clear" w:color="auto" w:fill="7F7F7F"/>
          </w:tcPr>
          <w:p w14:paraId="20125153" w14:textId="77777777" w:rsidR="00D96D8E" w:rsidRPr="000A6C4F" w:rsidRDefault="00D96D8E" w:rsidP="00D96D8E">
            <w:pPr>
              <w:pStyle w:val="TableHeading"/>
              <w:rPr>
                <w:rFonts w:cs="Calibri"/>
                <w:sz w:val="22"/>
                <w:szCs w:val="22"/>
              </w:rPr>
            </w:pPr>
          </w:p>
        </w:tc>
      </w:tr>
      <w:tr w:rsidR="00D96D8E" w:rsidRPr="000A6C4F" w14:paraId="3D375B6E"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1A5F9C4D" w14:textId="3F333122" w:rsidR="00D96D8E" w:rsidRPr="000A6C4F" w:rsidRDefault="00D96D8E" w:rsidP="00D96D8E">
            <w:pPr>
              <w:pStyle w:val="TableHeading"/>
              <w:rPr>
                <w:rFonts w:cs="Calibri"/>
                <w:b w:val="0"/>
                <w:bCs/>
                <w:sz w:val="22"/>
                <w:szCs w:val="22"/>
              </w:rPr>
            </w:pPr>
            <w:r w:rsidRPr="000A6C4F">
              <w:rPr>
                <w:rFonts w:cs="Calibri"/>
                <w:b w:val="0"/>
                <w:bCs/>
                <w:sz w:val="22"/>
                <w:szCs w:val="22"/>
              </w:rPr>
              <w:lastRenderedPageBreak/>
              <w:t>Position Held:</w:t>
            </w:r>
          </w:p>
        </w:tc>
        <w:tc>
          <w:tcPr>
            <w:tcW w:w="6354" w:type="dxa"/>
            <w:gridSpan w:val="2"/>
            <w:tcBorders>
              <w:top w:val="single" w:sz="4" w:space="0" w:color="808080"/>
              <w:left w:val="single" w:sz="4" w:space="0" w:color="808080"/>
              <w:bottom w:val="single" w:sz="4" w:space="0" w:color="808080"/>
              <w:right w:val="single" w:sz="4" w:space="0" w:color="808080"/>
            </w:tcBorders>
          </w:tcPr>
          <w:p w14:paraId="60FBF6C9" w14:textId="77777777" w:rsidR="00D96D8E" w:rsidRPr="000A6C4F" w:rsidRDefault="00D96D8E" w:rsidP="00D96D8E">
            <w:pPr>
              <w:pStyle w:val="TableHeading"/>
              <w:rPr>
                <w:rFonts w:cs="Calibri"/>
                <w:sz w:val="22"/>
                <w:szCs w:val="22"/>
              </w:rPr>
            </w:pPr>
          </w:p>
        </w:tc>
      </w:tr>
      <w:tr w:rsidR="00D96D8E" w:rsidRPr="000A6C4F" w14:paraId="74A0EA43"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FBB5FB5" w14:textId="1492E496" w:rsidR="00D96D8E" w:rsidRPr="000A6C4F" w:rsidRDefault="00D96D8E" w:rsidP="00D96D8E">
            <w:pPr>
              <w:pStyle w:val="TableHeading"/>
              <w:rPr>
                <w:rFonts w:cs="Calibri"/>
                <w:b w:val="0"/>
                <w:bCs/>
                <w:sz w:val="22"/>
                <w:szCs w:val="22"/>
              </w:rPr>
            </w:pPr>
            <w:r w:rsidRPr="00681D25">
              <w:rPr>
                <w:rFonts w:cs="Calibri"/>
                <w:b w:val="0"/>
                <w:bCs/>
                <w:sz w:val="22"/>
                <w:szCs w:val="22"/>
              </w:rPr>
              <w:t>Name of Organisation:</w:t>
            </w:r>
          </w:p>
        </w:tc>
        <w:tc>
          <w:tcPr>
            <w:tcW w:w="6354" w:type="dxa"/>
            <w:gridSpan w:val="2"/>
            <w:tcBorders>
              <w:top w:val="single" w:sz="4" w:space="0" w:color="808080"/>
              <w:left w:val="single" w:sz="4" w:space="0" w:color="808080"/>
              <w:bottom w:val="single" w:sz="4" w:space="0" w:color="808080"/>
              <w:right w:val="single" w:sz="4" w:space="0" w:color="808080"/>
            </w:tcBorders>
          </w:tcPr>
          <w:p w14:paraId="225366F1" w14:textId="77777777" w:rsidR="00D96D8E" w:rsidRPr="000A6C4F" w:rsidRDefault="00D96D8E" w:rsidP="00D96D8E">
            <w:pPr>
              <w:pStyle w:val="TableHeading"/>
              <w:rPr>
                <w:rFonts w:cs="Calibri"/>
                <w:sz w:val="22"/>
                <w:szCs w:val="22"/>
              </w:rPr>
            </w:pPr>
          </w:p>
        </w:tc>
      </w:tr>
      <w:tr w:rsidR="00D96D8E" w:rsidRPr="000A6C4F" w14:paraId="610B0D26"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5C480DD1" w14:textId="67D15BEC" w:rsidR="00D96D8E" w:rsidRPr="000A6C4F" w:rsidRDefault="00D96D8E" w:rsidP="00D96D8E">
            <w:pPr>
              <w:pStyle w:val="TableHeading"/>
              <w:rPr>
                <w:rFonts w:cs="Calibri"/>
                <w:b w:val="0"/>
                <w:bCs/>
                <w:sz w:val="22"/>
                <w:szCs w:val="22"/>
              </w:rPr>
            </w:pPr>
            <w:r w:rsidRPr="000A6C4F">
              <w:rPr>
                <w:rFonts w:cs="Calibri"/>
                <w:b w:val="0"/>
                <w:bCs/>
                <w:sz w:val="22"/>
                <w:szCs w:val="22"/>
              </w:rPr>
              <w:t>Address:</w:t>
            </w:r>
          </w:p>
        </w:tc>
        <w:tc>
          <w:tcPr>
            <w:tcW w:w="6354" w:type="dxa"/>
            <w:gridSpan w:val="2"/>
            <w:tcBorders>
              <w:top w:val="single" w:sz="4" w:space="0" w:color="808080"/>
              <w:left w:val="single" w:sz="4" w:space="0" w:color="808080"/>
              <w:bottom w:val="single" w:sz="4" w:space="0" w:color="808080"/>
              <w:right w:val="single" w:sz="4" w:space="0" w:color="808080"/>
            </w:tcBorders>
          </w:tcPr>
          <w:p w14:paraId="5346DFF8" w14:textId="77777777" w:rsidR="00D96D8E" w:rsidRPr="000A6C4F" w:rsidRDefault="00D96D8E" w:rsidP="00D96D8E">
            <w:pPr>
              <w:pStyle w:val="TableHeading"/>
              <w:rPr>
                <w:rFonts w:cs="Calibri"/>
                <w:sz w:val="22"/>
                <w:szCs w:val="22"/>
              </w:rPr>
            </w:pPr>
          </w:p>
        </w:tc>
      </w:tr>
      <w:tr w:rsidR="00D96D8E" w:rsidRPr="000A6C4F" w14:paraId="558A1719"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00465C4" w14:textId="2250E2AA" w:rsidR="00D96D8E" w:rsidRPr="000A6C4F" w:rsidRDefault="00D96D8E" w:rsidP="00D96D8E">
            <w:pPr>
              <w:pStyle w:val="TableHeading"/>
              <w:rPr>
                <w:rFonts w:cs="Calibri"/>
                <w:b w:val="0"/>
                <w:bCs/>
                <w:sz w:val="22"/>
                <w:szCs w:val="22"/>
              </w:rPr>
            </w:pPr>
            <w:r w:rsidRPr="000A6C4F">
              <w:rPr>
                <w:rFonts w:cs="Calibri"/>
                <w:b w:val="0"/>
                <w:bCs/>
                <w:sz w:val="22"/>
                <w:szCs w:val="22"/>
              </w:rPr>
              <w:t>From:</w:t>
            </w:r>
          </w:p>
        </w:tc>
        <w:tc>
          <w:tcPr>
            <w:tcW w:w="6354" w:type="dxa"/>
            <w:gridSpan w:val="2"/>
            <w:tcBorders>
              <w:top w:val="single" w:sz="4" w:space="0" w:color="808080"/>
              <w:left w:val="single" w:sz="4" w:space="0" w:color="808080"/>
              <w:bottom w:val="single" w:sz="4" w:space="0" w:color="808080"/>
              <w:right w:val="single" w:sz="4" w:space="0" w:color="808080"/>
            </w:tcBorders>
          </w:tcPr>
          <w:p w14:paraId="43C0C674" w14:textId="77777777" w:rsidR="00D96D8E" w:rsidRPr="000A6C4F" w:rsidRDefault="00D96D8E" w:rsidP="00D96D8E">
            <w:pPr>
              <w:pStyle w:val="TableHeading"/>
              <w:rPr>
                <w:rFonts w:cs="Calibri"/>
                <w:sz w:val="22"/>
                <w:szCs w:val="22"/>
              </w:rPr>
            </w:pPr>
          </w:p>
        </w:tc>
      </w:tr>
      <w:tr w:rsidR="00D96D8E" w:rsidRPr="000A6C4F" w14:paraId="4250B82E"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2DA5024F" w14:textId="69EC2FBC" w:rsidR="00D96D8E" w:rsidRPr="000A6C4F" w:rsidRDefault="00D96D8E" w:rsidP="00D96D8E">
            <w:pPr>
              <w:pStyle w:val="TableHeading"/>
              <w:rPr>
                <w:rFonts w:cs="Calibri"/>
                <w:b w:val="0"/>
                <w:bCs/>
                <w:sz w:val="22"/>
                <w:szCs w:val="22"/>
              </w:rPr>
            </w:pPr>
            <w:r w:rsidRPr="000A6C4F">
              <w:rPr>
                <w:rFonts w:cs="Calibri"/>
                <w:b w:val="0"/>
                <w:bCs/>
                <w:sz w:val="22"/>
                <w:szCs w:val="22"/>
              </w:rPr>
              <w:t>To:</w:t>
            </w:r>
          </w:p>
        </w:tc>
        <w:tc>
          <w:tcPr>
            <w:tcW w:w="6354" w:type="dxa"/>
            <w:gridSpan w:val="2"/>
            <w:tcBorders>
              <w:top w:val="single" w:sz="4" w:space="0" w:color="808080"/>
              <w:left w:val="single" w:sz="4" w:space="0" w:color="808080"/>
              <w:bottom w:val="single" w:sz="4" w:space="0" w:color="808080"/>
              <w:right w:val="single" w:sz="4" w:space="0" w:color="808080"/>
            </w:tcBorders>
          </w:tcPr>
          <w:p w14:paraId="2E565D94" w14:textId="77777777" w:rsidR="00D96D8E" w:rsidRPr="000A6C4F" w:rsidRDefault="00D96D8E" w:rsidP="00D96D8E">
            <w:pPr>
              <w:pStyle w:val="TableHeading"/>
              <w:rPr>
                <w:rFonts w:cs="Calibri"/>
                <w:sz w:val="22"/>
                <w:szCs w:val="22"/>
              </w:rPr>
            </w:pPr>
          </w:p>
        </w:tc>
      </w:tr>
      <w:tr w:rsidR="00D96D8E" w:rsidRPr="000A6C4F" w14:paraId="0D7FB501"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24F01BE9" w14:textId="77777777" w:rsidR="00D96D8E" w:rsidRPr="000A6C4F" w:rsidRDefault="00D96D8E" w:rsidP="00D96D8E">
            <w:pPr>
              <w:pStyle w:val="TableHeading"/>
              <w:rPr>
                <w:rFonts w:cs="Calibri"/>
                <w:b w:val="0"/>
                <w:bCs/>
                <w:sz w:val="22"/>
                <w:szCs w:val="22"/>
              </w:rPr>
            </w:pPr>
            <w:r w:rsidRPr="000A6C4F">
              <w:rPr>
                <w:rFonts w:cs="Calibri"/>
                <w:b w:val="0"/>
                <w:bCs/>
                <w:sz w:val="22"/>
                <w:szCs w:val="22"/>
              </w:rPr>
              <w:t>Responsibilities:</w:t>
            </w:r>
          </w:p>
          <w:p w14:paraId="2A6B809A" w14:textId="77777777" w:rsidR="00D96D8E" w:rsidRPr="000A6C4F" w:rsidRDefault="00D96D8E" w:rsidP="00D96D8E">
            <w:pPr>
              <w:pStyle w:val="Tabletext"/>
              <w:rPr>
                <w:rFonts w:cs="Calibri"/>
                <w:bCs/>
                <w:szCs w:val="22"/>
              </w:rPr>
            </w:pPr>
          </w:p>
          <w:p w14:paraId="454D4487" w14:textId="619775DB" w:rsidR="00D96D8E" w:rsidRPr="00681D25" w:rsidRDefault="00D96D8E" w:rsidP="00D96D8E">
            <w:pPr>
              <w:pStyle w:val="TableHeading"/>
              <w:rPr>
                <w:rFonts w:cs="Calibri"/>
                <w:b w:val="0"/>
                <w:bCs/>
                <w:sz w:val="22"/>
                <w:szCs w:val="22"/>
              </w:rPr>
            </w:pPr>
          </w:p>
        </w:tc>
        <w:tc>
          <w:tcPr>
            <w:tcW w:w="6354" w:type="dxa"/>
            <w:gridSpan w:val="2"/>
            <w:tcBorders>
              <w:top w:val="single" w:sz="4" w:space="0" w:color="808080"/>
              <w:left w:val="single" w:sz="4" w:space="0" w:color="808080"/>
              <w:bottom w:val="single" w:sz="4" w:space="0" w:color="808080"/>
              <w:right w:val="single" w:sz="4" w:space="0" w:color="808080"/>
            </w:tcBorders>
          </w:tcPr>
          <w:p w14:paraId="404AB7F3" w14:textId="77777777" w:rsidR="00D96D8E" w:rsidRPr="000A6C4F" w:rsidRDefault="00D96D8E" w:rsidP="00D96D8E">
            <w:pPr>
              <w:pStyle w:val="TableHeading"/>
              <w:rPr>
                <w:rFonts w:cs="Calibri"/>
                <w:sz w:val="22"/>
                <w:szCs w:val="22"/>
              </w:rPr>
            </w:pPr>
          </w:p>
        </w:tc>
      </w:tr>
      <w:tr w:rsidR="00D96D8E" w:rsidRPr="000A6C4F" w14:paraId="17771BF7"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774FA507" w14:textId="7861A8C8" w:rsidR="00D96D8E" w:rsidRPr="000A6C4F" w:rsidRDefault="00D96D8E" w:rsidP="00D96D8E">
            <w:pPr>
              <w:pStyle w:val="TableHeading"/>
              <w:rPr>
                <w:rFonts w:cs="Calibri"/>
                <w:b w:val="0"/>
                <w:bCs/>
                <w:sz w:val="22"/>
                <w:szCs w:val="22"/>
              </w:rPr>
            </w:pPr>
            <w:r w:rsidRPr="000A6C4F">
              <w:rPr>
                <w:rFonts w:cs="Calibri"/>
                <w:b w:val="0"/>
                <w:bCs/>
                <w:sz w:val="22"/>
                <w:szCs w:val="22"/>
              </w:rPr>
              <w:t>Salary and Benefits:</w:t>
            </w:r>
          </w:p>
        </w:tc>
        <w:tc>
          <w:tcPr>
            <w:tcW w:w="6354" w:type="dxa"/>
            <w:gridSpan w:val="2"/>
            <w:tcBorders>
              <w:top w:val="single" w:sz="4" w:space="0" w:color="808080"/>
              <w:left w:val="single" w:sz="4" w:space="0" w:color="808080"/>
              <w:bottom w:val="single" w:sz="4" w:space="0" w:color="808080"/>
              <w:right w:val="single" w:sz="4" w:space="0" w:color="808080"/>
            </w:tcBorders>
          </w:tcPr>
          <w:p w14:paraId="457AEA30" w14:textId="77777777" w:rsidR="00D96D8E" w:rsidRPr="000A6C4F" w:rsidRDefault="00D96D8E" w:rsidP="00D96D8E">
            <w:pPr>
              <w:pStyle w:val="TableHeading"/>
              <w:rPr>
                <w:rFonts w:cs="Calibri"/>
                <w:sz w:val="22"/>
                <w:szCs w:val="22"/>
              </w:rPr>
            </w:pPr>
          </w:p>
        </w:tc>
      </w:tr>
      <w:tr w:rsidR="00D96D8E" w:rsidRPr="000A6C4F" w14:paraId="19D25DBB"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F78951E" w14:textId="51AD79E4" w:rsidR="00D96D8E" w:rsidRPr="000A6C4F" w:rsidRDefault="00D96D8E" w:rsidP="00D96D8E">
            <w:pPr>
              <w:pStyle w:val="TableHeading"/>
              <w:rPr>
                <w:rFonts w:cs="Calibri"/>
                <w:b w:val="0"/>
                <w:bCs/>
                <w:sz w:val="22"/>
                <w:szCs w:val="22"/>
              </w:rPr>
            </w:pPr>
            <w:r w:rsidRPr="000A6C4F">
              <w:rPr>
                <w:rFonts w:cs="Calibri"/>
                <w:b w:val="0"/>
                <w:bCs/>
                <w:sz w:val="22"/>
                <w:szCs w:val="22"/>
              </w:rPr>
              <w:t>Hours:</w:t>
            </w:r>
          </w:p>
        </w:tc>
        <w:tc>
          <w:tcPr>
            <w:tcW w:w="6354" w:type="dxa"/>
            <w:gridSpan w:val="2"/>
            <w:tcBorders>
              <w:top w:val="single" w:sz="4" w:space="0" w:color="808080"/>
              <w:left w:val="single" w:sz="4" w:space="0" w:color="808080"/>
              <w:bottom w:val="single" w:sz="4" w:space="0" w:color="808080"/>
              <w:right w:val="single" w:sz="4" w:space="0" w:color="808080"/>
            </w:tcBorders>
          </w:tcPr>
          <w:p w14:paraId="5FFD7730" w14:textId="77777777" w:rsidR="00D96D8E" w:rsidRPr="000A6C4F" w:rsidRDefault="00D96D8E" w:rsidP="00D96D8E">
            <w:pPr>
              <w:pStyle w:val="TableHeading"/>
              <w:rPr>
                <w:rFonts w:cs="Calibri"/>
                <w:sz w:val="22"/>
                <w:szCs w:val="22"/>
              </w:rPr>
            </w:pPr>
          </w:p>
        </w:tc>
      </w:tr>
      <w:tr w:rsidR="00D96D8E" w:rsidRPr="000A6C4F" w14:paraId="67032273"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36629AFD" w14:textId="70BAC286" w:rsidR="00D96D8E" w:rsidRPr="000A6C4F" w:rsidRDefault="00D96D8E" w:rsidP="00D96D8E">
            <w:pPr>
              <w:pStyle w:val="TableHeading"/>
              <w:rPr>
                <w:rFonts w:cs="Calibri"/>
                <w:b w:val="0"/>
                <w:bCs/>
                <w:sz w:val="22"/>
                <w:szCs w:val="22"/>
              </w:rPr>
            </w:pPr>
            <w:r w:rsidRPr="000A6C4F">
              <w:rPr>
                <w:rFonts w:cs="Calibri"/>
                <w:b w:val="0"/>
                <w:bCs/>
                <w:sz w:val="22"/>
                <w:szCs w:val="22"/>
              </w:rPr>
              <w:t>Reason for Leaving:</w:t>
            </w:r>
          </w:p>
        </w:tc>
        <w:tc>
          <w:tcPr>
            <w:tcW w:w="6354" w:type="dxa"/>
            <w:gridSpan w:val="2"/>
            <w:tcBorders>
              <w:top w:val="single" w:sz="4" w:space="0" w:color="808080"/>
              <w:left w:val="single" w:sz="4" w:space="0" w:color="808080"/>
              <w:bottom w:val="single" w:sz="4" w:space="0" w:color="808080"/>
              <w:right w:val="single" w:sz="4" w:space="0" w:color="808080"/>
            </w:tcBorders>
          </w:tcPr>
          <w:p w14:paraId="7FE09D65" w14:textId="77777777" w:rsidR="00D96D8E" w:rsidRPr="000A6C4F" w:rsidRDefault="00D96D8E" w:rsidP="00D96D8E">
            <w:pPr>
              <w:pStyle w:val="TableHeading"/>
              <w:rPr>
                <w:rFonts w:cs="Calibri"/>
                <w:sz w:val="22"/>
                <w:szCs w:val="22"/>
              </w:rPr>
            </w:pPr>
          </w:p>
        </w:tc>
      </w:tr>
      <w:tr w:rsidR="00D96D8E" w:rsidRPr="000A6C4F" w14:paraId="00EFD653"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9756" w:type="dxa"/>
            <w:gridSpan w:val="4"/>
            <w:tcBorders>
              <w:top w:val="single" w:sz="4" w:space="0" w:color="808080"/>
              <w:left w:val="single" w:sz="4" w:space="0" w:color="808080"/>
              <w:bottom w:val="single" w:sz="4" w:space="0" w:color="808080"/>
              <w:right w:val="single" w:sz="4" w:space="0" w:color="808080"/>
            </w:tcBorders>
            <w:shd w:val="clear" w:color="auto" w:fill="7F7F7F"/>
          </w:tcPr>
          <w:p w14:paraId="7E4D923B" w14:textId="77777777" w:rsidR="00D96D8E" w:rsidRPr="000A6C4F" w:rsidRDefault="00D96D8E" w:rsidP="00D96D8E">
            <w:pPr>
              <w:pStyle w:val="TableHeading"/>
              <w:rPr>
                <w:rFonts w:cs="Calibri"/>
                <w:b w:val="0"/>
                <w:bCs/>
                <w:sz w:val="22"/>
                <w:szCs w:val="22"/>
              </w:rPr>
            </w:pPr>
          </w:p>
        </w:tc>
      </w:tr>
      <w:tr w:rsidR="00D96D8E" w:rsidRPr="000A6C4F" w14:paraId="6E79B8A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BFDEF6B" w14:textId="0CD7751D" w:rsidR="00D96D8E" w:rsidRPr="000A6C4F" w:rsidRDefault="00D96D8E" w:rsidP="00D96D8E">
            <w:pPr>
              <w:pStyle w:val="TableHeading"/>
              <w:rPr>
                <w:rFonts w:cs="Calibri"/>
                <w:b w:val="0"/>
                <w:bCs/>
                <w:sz w:val="22"/>
                <w:szCs w:val="22"/>
              </w:rPr>
            </w:pPr>
            <w:r w:rsidRPr="000A6C4F">
              <w:rPr>
                <w:rFonts w:cs="Calibri"/>
                <w:b w:val="0"/>
                <w:bCs/>
                <w:sz w:val="22"/>
                <w:szCs w:val="22"/>
              </w:rPr>
              <w:t>Position Held:</w:t>
            </w:r>
          </w:p>
        </w:tc>
        <w:tc>
          <w:tcPr>
            <w:tcW w:w="6354" w:type="dxa"/>
            <w:gridSpan w:val="2"/>
            <w:tcBorders>
              <w:top w:val="single" w:sz="4" w:space="0" w:color="808080"/>
              <w:left w:val="single" w:sz="4" w:space="0" w:color="808080"/>
              <w:bottom w:val="single" w:sz="4" w:space="0" w:color="808080"/>
              <w:right w:val="single" w:sz="4" w:space="0" w:color="808080"/>
            </w:tcBorders>
          </w:tcPr>
          <w:p w14:paraId="27D6975E" w14:textId="77777777" w:rsidR="00D96D8E" w:rsidRPr="000A6C4F" w:rsidRDefault="00D96D8E" w:rsidP="00D96D8E">
            <w:pPr>
              <w:pStyle w:val="TableHeading"/>
              <w:rPr>
                <w:rFonts w:cs="Calibri"/>
                <w:sz w:val="22"/>
                <w:szCs w:val="22"/>
              </w:rPr>
            </w:pPr>
          </w:p>
        </w:tc>
      </w:tr>
      <w:tr w:rsidR="00D96D8E" w:rsidRPr="000A6C4F" w14:paraId="6949B0E6"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EAE4D34" w14:textId="69983D80" w:rsidR="00D96D8E" w:rsidRPr="000A6C4F" w:rsidRDefault="00D96D8E" w:rsidP="00D96D8E">
            <w:pPr>
              <w:pStyle w:val="TableHeading"/>
              <w:rPr>
                <w:rFonts w:cs="Calibri"/>
                <w:b w:val="0"/>
                <w:bCs/>
                <w:sz w:val="22"/>
                <w:szCs w:val="22"/>
              </w:rPr>
            </w:pPr>
            <w:r w:rsidRPr="00681D25">
              <w:rPr>
                <w:rFonts w:cs="Calibri"/>
                <w:b w:val="0"/>
                <w:bCs/>
                <w:sz w:val="22"/>
                <w:szCs w:val="22"/>
              </w:rPr>
              <w:t>Name of Organisation:</w:t>
            </w:r>
          </w:p>
        </w:tc>
        <w:tc>
          <w:tcPr>
            <w:tcW w:w="6354" w:type="dxa"/>
            <w:gridSpan w:val="2"/>
            <w:tcBorders>
              <w:top w:val="single" w:sz="4" w:space="0" w:color="808080"/>
              <w:left w:val="single" w:sz="4" w:space="0" w:color="808080"/>
              <w:bottom w:val="single" w:sz="4" w:space="0" w:color="808080"/>
              <w:right w:val="single" w:sz="4" w:space="0" w:color="808080"/>
            </w:tcBorders>
          </w:tcPr>
          <w:p w14:paraId="0FD4944B" w14:textId="77777777" w:rsidR="00D96D8E" w:rsidRPr="000A6C4F" w:rsidRDefault="00D96D8E" w:rsidP="00D96D8E">
            <w:pPr>
              <w:pStyle w:val="TableHeading"/>
              <w:rPr>
                <w:rFonts w:cs="Calibri"/>
                <w:sz w:val="22"/>
                <w:szCs w:val="22"/>
              </w:rPr>
            </w:pPr>
          </w:p>
        </w:tc>
      </w:tr>
      <w:tr w:rsidR="00D96D8E" w:rsidRPr="000A6C4F" w14:paraId="721550DF"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B145579" w14:textId="0BEFF511" w:rsidR="00D96D8E" w:rsidRPr="000A6C4F" w:rsidRDefault="00D96D8E" w:rsidP="00D96D8E">
            <w:pPr>
              <w:pStyle w:val="TableHeading"/>
              <w:rPr>
                <w:rFonts w:cs="Calibri"/>
                <w:b w:val="0"/>
                <w:bCs/>
                <w:sz w:val="22"/>
                <w:szCs w:val="22"/>
              </w:rPr>
            </w:pPr>
            <w:r w:rsidRPr="000A6C4F">
              <w:rPr>
                <w:rFonts w:cs="Calibri"/>
                <w:b w:val="0"/>
                <w:bCs/>
                <w:sz w:val="22"/>
                <w:szCs w:val="22"/>
              </w:rPr>
              <w:t>Address:</w:t>
            </w:r>
          </w:p>
        </w:tc>
        <w:tc>
          <w:tcPr>
            <w:tcW w:w="6354" w:type="dxa"/>
            <w:gridSpan w:val="2"/>
            <w:tcBorders>
              <w:top w:val="single" w:sz="4" w:space="0" w:color="808080"/>
              <w:left w:val="single" w:sz="4" w:space="0" w:color="808080"/>
              <w:bottom w:val="single" w:sz="4" w:space="0" w:color="808080"/>
              <w:right w:val="single" w:sz="4" w:space="0" w:color="808080"/>
            </w:tcBorders>
          </w:tcPr>
          <w:p w14:paraId="661FEEB4" w14:textId="77777777" w:rsidR="00D96D8E" w:rsidRPr="000A6C4F" w:rsidRDefault="00D96D8E" w:rsidP="00D96D8E">
            <w:pPr>
              <w:pStyle w:val="TableHeading"/>
              <w:rPr>
                <w:rFonts w:cs="Calibri"/>
                <w:sz w:val="22"/>
                <w:szCs w:val="22"/>
              </w:rPr>
            </w:pPr>
          </w:p>
        </w:tc>
      </w:tr>
      <w:tr w:rsidR="00D96D8E" w:rsidRPr="000A6C4F" w14:paraId="21D6B670"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36CC60EA" w14:textId="07E73A99" w:rsidR="00D96D8E" w:rsidRPr="000A6C4F" w:rsidRDefault="00D96D8E" w:rsidP="00D96D8E">
            <w:pPr>
              <w:pStyle w:val="TableHeading"/>
              <w:rPr>
                <w:rFonts w:cs="Calibri"/>
                <w:b w:val="0"/>
                <w:bCs/>
                <w:sz w:val="22"/>
                <w:szCs w:val="22"/>
              </w:rPr>
            </w:pPr>
            <w:r w:rsidRPr="000A6C4F">
              <w:rPr>
                <w:rFonts w:cs="Calibri"/>
                <w:b w:val="0"/>
                <w:bCs/>
                <w:sz w:val="22"/>
                <w:szCs w:val="22"/>
              </w:rPr>
              <w:t>From:</w:t>
            </w:r>
          </w:p>
        </w:tc>
        <w:tc>
          <w:tcPr>
            <w:tcW w:w="6354" w:type="dxa"/>
            <w:gridSpan w:val="2"/>
            <w:tcBorders>
              <w:top w:val="single" w:sz="4" w:space="0" w:color="808080"/>
              <w:left w:val="single" w:sz="4" w:space="0" w:color="808080"/>
              <w:bottom w:val="single" w:sz="4" w:space="0" w:color="808080"/>
              <w:right w:val="single" w:sz="4" w:space="0" w:color="808080"/>
            </w:tcBorders>
          </w:tcPr>
          <w:p w14:paraId="59AECC0B" w14:textId="77777777" w:rsidR="00D96D8E" w:rsidRPr="000A6C4F" w:rsidRDefault="00D96D8E" w:rsidP="00D96D8E">
            <w:pPr>
              <w:pStyle w:val="TableHeading"/>
              <w:rPr>
                <w:rFonts w:cs="Calibri"/>
                <w:sz w:val="22"/>
                <w:szCs w:val="22"/>
              </w:rPr>
            </w:pPr>
          </w:p>
        </w:tc>
      </w:tr>
      <w:tr w:rsidR="00D96D8E" w:rsidRPr="000A6C4F" w14:paraId="3552AEC3"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521A481" w14:textId="72E3057F" w:rsidR="00D96D8E" w:rsidRPr="000A6C4F" w:rsidRDefault="00D96D8E" w:rsidP="00D96D8E">
            <w:pPr>
              <w:pStyle w:val="TableHeading"/>
              <w:rPr>
                <w:rFonts w:cs="Calibri"/>
                <w:b w:val="0"/>
                <w:bCs/>
                <w:sz w:val="22"/>
                <w:szCs w:val="22"/>
              </w:rPr>
            </w:pPr>
            <w:r w:rsidRPr="000A6C4F">
              <w:rPr>
                <w:rFonts w:cs="Calibri"/>
                <w:b w:val="0"/>
                <w:bCs/>
                <w:sz w:val="22"/>
                <w:szCs w:val="22"/>
              </w:rPr>
              <w:t>To:</w:t>
            </w:r>
          </w:p>
        </w:tc>
        <w:tc>
          <w:tcPr>
            <w:tcW w:w="6354" w:type="dxa"/>
            <w:gridSpan w:val="2"/>
            <w:tcBorders>
              <w:top w:val="single" w:sz="4" w:space="0" w:color="808080"/>
              <w:left w:val="single" w:sz="4" w:space="0" w:color="808080"/>
              <w:bottom w:val="single" w:sz="4" w:space="0" w:color="808080"/>
              <w:right w:val="single" w:sz="4" w:space="0" w:color="808080"/>
            </w:tcBorders>
          </w:tcPr>
          <w:p w14:paraId="36B0BD15" w14:textId="77777777" w:rsidR="00D96D8E" w:rsidRPr="000A6C4F" w:rsidRDefault="00D96D8E" w:rsidP="00D96D8E">
            <w:pPr>
              <w:pStyle w:val="TableHeading"/>
              <w:rPr>
                <w:rFonts w:cs="Calibri"/>
                <w:sz w:val="22"/>
                <w:szCs w:val="22"/>
              </w:rPr>
            </w:pPr>
          </w:p>
        </w:tc>
      </w:tr>
      <w:tr w:rsidR="00D96D8E" w:rsidRPr="000A6C4F" w14:paraId="225ECBA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0A56C6E9" w14:textId="77777777" w:rsidR="00D96D8E" w:rsidRPr="000A6C4F" w:rsidRDefault="00D96D8E" w:rsidP="00D96D8E">
            <w:pPr>
              <w:pStyle w:val="TableHeading"/>
              <w:rPr>
                <w:rFonts w:cs="Calibri"/>
                <w:b w:val="0"/>
                <w:bCs/>
                <w:sz w:val="22"/>
                <w:szCs w:val="22"/>
              </w:rPr>
            </w:pPr>
            <w:r w:rsidRPr="000A6C4F">
              <w:rPr>
                <w:rFonts w:cs="Calibri"/>
                <w:b w:val="0"/>
                <w:bCs/>
                <w:sz w:val="22"/>
                <w:szCs w:val="22"/>
              </w:rPr>
              <w:t>Responsibilities:</w:t>
            </w:r>
          </w:p>
          <w:p w14:paraId="3E19902B" w14:textId="77777777" w:rsidR="00D96D8E" w:rsidRPr="000A6C4F" w:rsidRDefault="00D96D8E" w:rsidP="00D96D8E">
            <w:pPr>
              <w:pStyle w:val="Tabletext"/>
              <w:rPr>
                <w:rFonts w:cs="Calibri"/>
                <w:bCs/>
                <w:szCs w:val="22"/>
              </w:rPr>
            </w:pPr>
          </w:p>
          <w:p w14:paraId="72BE29E8" w14:textId="77777777" w:rsidR="00D96D8E" w:rsidRPr="000A6C4F" w:rsidRDefault="00D96D8E" w:rsidP="00D96D8E">
            <w:pPr>
              <w:pStyle w:val="Tabletext"/>
              <w:rPr>
                <w:rFonts w:cs="Calibri"/>
                <w:bCs/>
                <w:szCs w:val="22"/>
              </w:rPr>
            </w:pPr>
          </w:p>
        </w:tc>
        <w:tc>
          <w:tcPr>
            <w:tcW w:w="6354" w:type="dxa"/>
            <w:gridSpan w:val="2"/>
            <w:tcBorders>
              <w:top w:val="single" w:sz="4" w:space="0" w:color="808080"/>
              <w:left w:val="single" w:sz="4" w:space="0" w:color="808080"/>
              <w:bottom w:val="single" w:sz="4" w:space="0" w:color="808080"/>
              <w:right w:val="single" w:sz="4" w:space="0" w:color="808080"/>
            </w:tcBorders>
          </w:tcPr>
          <w:p w14:paraId="148A6229" w14:textId="77777777" w:rsidR="00D96D8E" w:rsidRDefault="00D96D8E" w:rsidP="00D96D8E">
            <w:pPr>
              <w:pStyle w:val="TableHeading"/>
              <w:rPr>
                <w:rFonts w:cs="Calibri"/>
                <w:sz w:val="22"/>
                <w:szCs w:val="22"/>
              </w:rPr>
            </w:pPr>
          </w:p>
          <w:p w14:paraId="045A96FB" w14:textId="77777777" w:rsidR="00D96D8E" w:rsidRPr="00D96D8E" w:rsidRDefault="00D96D8E" w:rsidP="00D96D8E">
            <w:pPr>
              <w:pStyle w:val="Tabletext"/>
            </w:pPr>
          </w:p>
        </w:tc>
      </w:tr>
      <w:tr w:rsidR="00D96D8E" w:rsidRPr="000A6C4F" w14:paraId="50D9C4CA"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29B8003E" w14:textId="5D51CA4F" w:rsidR="00D96D8E" w:rsidRPr="000A6C4F" w:rsidRDefault="00D96D8E" w:rsidP="00D96D8E">
            <w:pPr>
              <w:pStyle w:val="TableHeading"/>
              <w:rPr>
                <w:rFonts w:cs="Calibri"/>
                <w:b w:val="0"/>
                <w:bCs/>
                <w:sz w:val="22"/>
                <w:szCs w:val="22"/>
              </w:rPr>
            </w:pPr>
            <w:r w:rsidRPr="000A6C4F">
              <w:rPr>
                <w:rFonts w:cs="Calibri"/>
                <w:b w:val="0"/>
                <w:bCs/>
                <w:sz w:val="22"/>
                <w:szCs w:val="22"/>
              </w:rPr>
              <w:t>Salary and Benefits:</w:t>
            </w:r>
          </w:p>
        </w:tc>
        <w:tc>
          <w:tcPr>
            <w:tcW w:w="6354" w:type="dxa"/>
            <w:gridSpan w:val="2"/>
            <w:tcBorders>
              <w:top w:val="single" w:sz="4" w:space="0" w:color="808080"/>
              <w:left w:val="single" w:sz="4" w:space="0" w:color="808080"/>
              <w:bottom w:val="single" w:sz="4" w:space="0" w:color="808080"/>
              <w:right w:val="single" w:sz="4" w:space="0" w:color="808080"/>
            </w:tcBorders>
          </w:tcPr>
          <w:p w14:paraId="12EE08F1" w14:textId="77777777" w:rsidR="00D96D8E" w:rsidRPr="000A6C4F" w:rsidRDefault="00D96D8E" w:rsidP="00D96D8E">
            <w:pPr>
              <w:pStyle w:val="TableHeading"/>
              <w:rPr>
                <w:rFonts w:cs="Calibri"/>
                <w:sz w:val="22"/>
                <w:szCs w:val="22"/>
              </w:rPr>
            </w:pPr>
          </w:p>
        </w:tc>
      </w:tr>
      <w:tr w:rsidR="00D96D8E" w:rsidRPr="000A6C4F" w14:paraId="5D8D8092"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4D5F5EE9" w14:textId="7BE07ACD" w:rsidR="00D96D8E" w:rsidRPr="000A6C4F" w:rsidRDefault="00D96D8E" w:rsidP="00D96D8E">
            <w:pPr>
              <w:pStyle w:val="TableHeading"/>
              <w:rPr>
                <w:rFonts w:cs="Calibri"/>
                <w:b w:val="0"/>
                <w:bCs/>
                <w:sz w:val="22"/>
                <w:szCs w:val="22"/>
              </w:rPr>
            </w:pPr>
            <w:r w:rsidRPr="000A6C4F">
              <w:rPr>
                <w:rFonts w:cs="Calibri"/>
                <w:b w:val="0"/>
                <w:bCs/>
                <w:sz w:val="22"/>
                <w:szCs w:val="22"/>
              </w:rPr>
              <w:t>Hours:</w:t>
            </w:r>
          </w:p>
        </w:tc>
        <w:tc>
          <w:tcPr>
            <w:tcW w:w="6354" w:type="dxa"/>
            <w:gridSpan w:val="2"/>
            <w:tcBorders>
              <w:top w:val="single" w:sz="4" w:space="0" w:color="808080"/>
              <w:left w:val="single" w:sz="4" w:space="0" w:color="808080"/>
              <w:bottom w:val="single" w:sz="4" w:space="0" w:color="808080"/>
              <w:right w:val="single" w:sz="4" w:space="0" w:color="808080"/>
            </w:tcBorders>
          </w:tcPr>
          <w:p w14:paraId="5EC8EF34" w14:textId="77777777" w:rsidR="00D96D8E" w:rsidRPr="000A6C4F" w:rsidRDefault="00D96D8E" w:rsidP="00D96D8E">
            <w:pPr>
              <w:pStyle w:val="TableHeading"/>
              <w:rPr>
                <w:rFonts w:cs="Calibri"/>
                <w:sz w:val="22"/>
                <w:szCs w:val="22"/>
              </w:rPr>
            </w:pPr>
          </w:p>
        </w:tc>
      </w:tr>
      <w:tr w:rsidR="00D96D8E" w:rsidRPr="000A6C4F" w14:paraId="27C8A22E" w14:textId="77777777" w:rsidTr="00C808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right w:w="108" w:type="dxa"/>
          </w:tblCellMar>
        </w:tblPrEx>
        <w:trPr>
          <w:cantSplit/>
        </w:trPr>
        <w:tc>
          <w:tcPr>
            <w:tcW w:w="3402" w:type="dxa"/>
            <w:gridSpan w:val="2"/>
            <w:tcBorders>
              <w:top w:val="single" w:sz="4" w:space="0" w:color="808080"/>
              <w:left w:val="single" w:sz="4" w:space="0" w:color="808080"/>
              <w:bottom w:val="single" w:sz="4" w:space="0" w:color="808080"/>
              <w:right w:val="single" w:sz="4" w:space="0" w:color="808080"/>
            </w:tcBorders>
          </w:tcPr>
          <w:p w14:paraId="188A4359" w14:textId="77F2BFE3" w:rsidR="00D96D8E" w:rsidRPr="000A6C4F" w:rsidRDefault="00D96D8E" w:rsidP="00D96D8E">
            <w:pPr>
              <w:pStyle w:val="TableHeading"/>
              <w:rPr>
                <w:rFonts w:cs="Calibri"/>
                <w:b w:val="0"/>
                <w:bCs/>
                <w:sz w:val="22"/>
                <w:szCs w:val="22"/>
              </w:rPr>
            </w:pPr>
            <w:r w:rsidRPr="000A6C4F">
              <w:rPr>
                <w:rFonts w:cs="Calibri"/>
                <w:b w:val="0"/>
                <w:bCs/>
                <w:sz w:val="22"/>
                <w:szCs w:val="22"/>
              </w:rPr>
              <w:t>Reason for Leaving:</w:t>
            </w:r>
          </w:p>
        </w:tc>
        <w:tc>
          <w:tcPr>
            <w:tcW w:w="6354" w:type="dxa"/>
            <w:gridSpan w:val="2"/>
            <w:tcBorders>
              <w:top w:val="single" w:sz="4" w:space="0" w:color="808080"/>
              <w:left w:val="single" w:sz="4" w:space="0" w:color="808080"/>
              <w:bottom w:val="single" w:sz="4" w:space="0" w:color="808080"/>
              <w:right w:val="single" w:sz="4" w:space="0" w:color="808080"/>
            </w:tcBorders>
          </w:tcPr>
          <w:p w14:paraId="29B92483" w14:textId="77777777" w:rsidR="00D96D8E" w:rsidRDefault="00D96D8E" w:rsidP="00D96D8E">
            <w:pPr>
              <w:pStyle w:val="TableHeading"/>
              <w:rPr>
                <w:rFonts w:cs="Calibri"/>
                <w:sz w:val="22"/>
                <w:szCs w:val="22"/>
              </w:rPr>
            </w:pPr>
          </w:p>
          <w:p w14:paraId="0B466CCD" w14:textId="77777777" w:rsidR="00D96D8E" w:rsidRPr="00D96D8E" w:rsidRDefault="00D96D8E" w:rsidP="00D96D8E">
            <w:pPr>
              <w:pStyle w:val="Tabletext"/>
            </w:pPr>
          </w:p>
        </w:tc>
      </w:tr>
      <w:tr w:rsidR="00D96D8E" w:rsidRPr="00E31C53" w14:paraId="273B3BB3" w14:textId="77777777" w:rsidTr="00721B2D">
        <w:trPr>
          <w:cantSplit/>
          <w:tblHeader/>
        </w:trPr>
        <w:tc>
          <w:tcPr>
            <w:tcW w:w="9756" w:type="dxa"/>
            <w:gridSpan w:val="4"/>
            <w:shd w:val="clear" w:color="auto" w:fill="FF0000"/>
          </w:tcPr>
          <w:p w14:paraId="193DD5DC" w14:textId="77777777" w:rsidR="00D96D8E" w:rsidRPr="00721B2D" w:rsidRDefault="00D96D8E" w:rsidP="00D96D8E">
            <w:pPr>
              <w:rPr>
                <w:rStyle w:val="Bold"/>
                <w:color w:val="FFFFFF"/>
              </w:rPr>
            </w:pPr>
            <w:r w:rsidRPr="00721B2D">
              <w:rPr>
                <w:rStyle w:val="Bold"/>
                <w:color w:val="FFFFFF"/>
              </w:rPr>
              <w:t>Section 2.3: Gaps in Employment</w:t>
            </w:r>
          </w:p>
          <w:p w14:paraId="74421C0E" w14:textId="39825F86" w:rsidR="00D96D8E" w:rsidRPr="00E31C53" w:rsidRDefault="00D96D8E" w:rsidP="00D96D8E">
            <w:pPr>
              <w:rPr>
                <w:color w:val="FFFFFF"/>
              </w:rPr>
            </w:pPr>
            <w:r w:rsidRPr="00721B2D">
              <w:rPr>
                <w:color w:val="FFFFFF"/>
              </w:rPr>
              <w:t>If there are any gaps in your employment history, e.g. looking after children, sabbatical year, or unemployed please give details and dates.</w:t>
            </w:r>
          </w:p>
        </w:tc>
      </w:tr>
      <w:tr w:rsidR="00D96D8E" w14:paraId="71B94715" w14:textId="77777777" w:rsidTr="00C8086F">
        <w:trPr>
          <w:cantSplit/>
        </w:trPr>
        <w:tc>
          <w:tcPr>
            <w:tcW w:w="1843" w:type="dxa"/>
          </w:tcPr>
          <w:p w14:paraId="266E0A2F" w14:textId="77777777" w:rsidR="00D96D8E" w:rsidRDefault="00D96D8E" w:rsidP="00D96D8E">
            <w:pPr>
              <w:pStyle w:val="Tabletext"/>
            </w:pPr>
            <w:r>
              <w:t>Date From:</w:t>
            </w:r>
          </w:p>
        </w:tc>
        <w:tc>
          <w:tcPr>
            <w:tcW w:w="1843" w:type="dxa"/>
            <w:gridSpan w:val="2"/>
          </w:tcPr>
          <w:p w14:paraId="668983D7" w14:textId="77777777" w:rsidR="00D96D8E" w:rsidRDefault="00D96D8E" w:rsidP="00D96D8E">
            <w:pPr>
              <w:pStyle w:val="Tabletext"/>
            </w:pPr>
            <w:r>
              <w:t>Date To:</w:t>
            </w:r>
          </w:p>
        </w:tc>
        <w:tc>
          <w:tcPr>
            <w:tcW w:w="6070" w:type="dxa"/>
          </w:tcPr>
          <w:p w14:paraId="4493B5FB" w14:textId="77777777" w:rsidR="00D96D8E" w:rsidRDefault="00D96D8E" w:rsidP="00D96D8E">
            <w:pPr>
              <w:pStyle w:val="Tabletext"/>
            </w:pPr>
            <w:r>
              <w:t>Reason:</w:t>
            </w:r>
          </w:p>
        </w:tc>
      </w:tr>
      <w:tr w:rsidR="00D96D8E" w14:paraId="3467D887" w14:textId="77777777" w:rsidTr="00C8086F">
        <w:trPr>
          <w:cantSplit/>
        </w:trPr>
        <w:tc>
          <w:tcPr>
            <w:tcW w:w="1843" w:type="dxa"/>
          </w:tcPr>
          <w:p w14:paraId="6BE8D5DB" w14:textId="77777777" w:rsidR="00D96D8E" w:rsidRDefault="00D96D8E" w:rsidP="00D96D8E">
            <w:pPr>
              <w:pStyle w:val="Tabletext"/>
            </w:pPr>
          </w:p>
        </w:tc>
        <w:tc>
          <w:tcPr>
            <w:tcW w:w="1843" w:type="dxa"/>
            <w:gridSpan w:val="2"/>
          </w:tcPr>
          <w:p w14:paraId="5E611BAE" w14:textId="77777777" w:rsidR="00D96D8E" w:rsidRDefault="00D96D8E" w:rsidP="00D96D8E">
            <w:pPr>
              <w:pStyle w:val="Tabletext"/>
            </w:pPr>
          </w:p>
        </w:tc>
        <w:tc>
          <w:tcPr>
            <w:tcW w:w="6070" w:type="dxa"/>
          </w:tcPr>
          <w:p w14:paraId="4E6FDC6B" w14:textId="77777777" w:rsidR="00D96D8E" w:rsidRDefault="00D96D8E" w:rsidP="00D96D8E">
            <w:pPr>
              <w:pStyle w:val="Tabletext"/>
            </w:pPr>
          </w:p>
        </w:tc>
      </w:tr>
      <w:tr w:rsidR="00D96D8E" w14:paraId="534D809F" w14:textId="77777777" w:rsidTr="00C8086F">
        <w:trPr>
          <w:cantSplit/>
        </w:trPr>
        <w:tc>
          <w:tcPr>
            <w:tcW w:w="1843" w:type="dxa"/>
          </w:tcPr>
          <w:p w14:paraId="0EEA7CDA" w14:textId="77777777" w:rsidR="00D96D8E" w:rsidRDefault="00D96D8E" w:rsidP="00D96D8E">
            <w:pPr>
              <w:pStyle w:val="Tabletext"/>
            </w:pPr>
          </w:p>
        </w:tc>
        <w:tc>
          <w:tcPr>
            <w:tcW w:w="1843" w:type="dxa"/>
            <w:gridSpan w:val="2"/>
          </w:tcPr>
          <w:p w14:paraId="54C46773" w14:textId="77777777" w:rsidR="00D96D8E" w:rsidRDefault="00D96D8E" w:rsidP="00D96D8E">
            <w:pPr>
              <w:pStyle w:val="Tabletext"/>
            </w:pPr>
          </w:p>
        </w:tc>
        <w:tc>
          <w:tcPr>
            <w:tcW w:w="6070" w:type="dxa"/>
          </w:tcPr>
          <w:p w14:paraId="0DC17FB8" w14:textId="77777777" w:rsidR="00D96D8E" w:rsidRDefault="00D96D8E" w:rsidP="00D96D8E">
            <w:pPr>
              <w:pStyle w:val="Tabletext"/>
            </w:pPr>
          </w:p>
        </w:tc>
      </w:tr>
      <w:tr w:rsidR="00D96D8E" w14:paraId="588CEC66" w14:textId="77777777" w:rsidTr="00C8086F">
        <w:trPr>
          <w:cantSplit/>
        </w:trPr>
        <w:tc>
          <w:tcPr>
            <w:tcW w:w="1843" w:type="dxa"/>
          </w:tcPr>
          <w:p w14:paraId="5F4C383D" w14:textId="77777777" w:rsidR="00D96D8E" w:rsidRDefault="00D96D8E" w:rsidP="00D96D8E">
            <w:pPr>
              <w:pStyle w:val="Tabletext"/>
            </w:pPr>
          </w:p>
        </w:tc>
        <w:tc>
          <w:tcPr>
            <w:tcW w:w="1843" w:type="dxa"/>
            <w:gridSpan w:val="2"/>
          </w:tcPr>
          <w:p w14:paraId="0A166C42" w14:textId="77777777" w:rsidR="00D96D8E" w:rsidRDefault="00D96D8E" w:rsidP="00D96D8E">
            <w:pPr>
              <w:pStyle w:val="Tabletext"/>
            </w:pPr>
          </w:p>
        </w:tc>
        <w:tc>
          <w:tcPr>
            <w:tcW w:w="6070" w:type="dxa"/>
          </w:tcPr>
          <w:p w14:paraId="1943C944" w14:textId="77777777" w:rsidR="00D96D8E" w:rsidRDefault="00D96D8E" w:rsidP="00D96D8E">
            <w:pPr>
              <w:pStyle w:val="Tabletext"/>
            </w:pPr>
          </w:p>
        </w:tc>
      </w:tr>
    </w:tbl>
    <w:p w14:paraId="68FCBC9D" w14:textId="77777777" w:rsidR="001172BB" w:rsidRDefault="001172BB">
      <w:pPr>
        <w:spacing w:after="0"/>
        <w:rPr>
          <w:vanish/>
        </w:rPr>
      </w:pPr>
    </w:p>
    <w:p w14:paraId="4E85C822" w14:textId="77777777" w:rsidR="005674FE" w:rsidRDefault="005674FE" w:rsidP="00C538D3"/>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1701"/>
        <w:gridCol w:w="992"/>
        <w:gridCol w:w="842"/>
        <w:gridCol w:w="9"/>
        <w:gridCol w:w="1404"/>
        <w:gridCol w:w="13"/>
        <w:gridCol w:w="284"/>
        <w:gridCol w:w="1959"/>
      </w:tblGrid>
      <w:tr w:rsidR="00C8086F" w:rsidRPr="00E31C53" w14:paraId="087B55C1" w14:textId="77777777" w:rsidTr="00F8161F">
        <w:trPr>
          <w:cantSplit/>
          <w:tblHeader/>
        </w:trPr>
        <w:tc>
          <w:tcPr>
            <w:tcW w:w="9756" w:type="dxa"/>
            <w:gridSpan w:val="9"/>
            <w:shd w:val="clear" w:color="auto" w:fill="FF0000"/>
          </w:tcPr>
          <w:p w14:paraId="46A02369" w14:textId="77777777" w:rsidR="00C8086F" w:rsidRPr="00091400" w:rsidRDefault="00C8086F" w:rsidP="007E61A0">
            <w:pPr>
              <w:rPr>
                <w:b/>
                <w:color w:val="FFFFFF"/>
              </w:rPr>
            </w:pPr>
            <w:r>
              <w:rPr>
                <w:rStyle w:val="Bold"/>
                <w:color w:val="FFFFFF"/>
              </w:rPr>
              <w:t>Section 3: Education and Qualifications</w:t>
            </w:r>
          </w:p>
        </w:tc>
      </w:tr>
      <w:tr w:rsidR="00C8086F" w14:paraId="48AC6FF1" w14:textId="77777777" w:rsidTr="00C8086F">
        <w:trPr>
          <w:cantSplit/>
        </w:trPr>
        <w:tc>
          <w:tcPr>
            <w:tcW w:w="9756" w:type="dxa"/>
            <w:gridSpan w:val="9"/>
          </w:tcPr>
          <w:p w14:paraId="7E958216" w14:textId="77777777" w:rsidR="00C8086F" w:rsidRPr="00091400" w:rsidRDefault="00C8086F" w:rsidP="007E61A0">
            <w:pPr>
              <w:pStyle w:val="Tabletext"/>
              <w:rPr>
                <w:b/>
                <w:bCs/>
              </w:rPr>
            </w:pPr>
            <w:r w:rsidRPr="00091400">
              <w:rPr>
                <w:b/>
                <w:bCs/>
              </w:rPr>
              <w:lastRenderedPageBreak/>
              <w:t>Higher Education</w:t>
            </w:r>
          </w:p>
        </w:tc>
      </w:tr>
      <w:tr w:rsidR="00C8086F" w14:paraId="4E3DD8B0" w14:textId="77777777" w:rsidTr="00C8086F">
        <w:trPr>
          <w:cantSplit/>
        </w:trPr>
        <w:tc>
          <w:tcPr>
            <w:tcW w:w="2552" w:type="dxa"/>
          </w:tcPr>
          <w:p w14:paraId="1A4F4466" w14:textId="77777777" w:rsidR="00C8086F" w:rsidRDefault="00C8086F" w:rsidP="007E61A0">
            <w:pPr>
              <w:pStyle w:val="Tabletext"/>
            </w:pPr>
            <w:r>
              <w:t>Degree/Course:</w:t>
            </w:r>
          </w:p>
        </w:tc>
        <w:tc>
          <w:tcPr>
            <w:tcW w:w="2693" w:type="dxa"/>
            <w:gridSpan w:val="2"/>
          </w:tcPr>
          <w:p w14:paraId="6DFFBA58" w14:textId="5DAF0A69" w:rsidR="00C8086F" w:rsidRDefault="00C8086F" w:rsidP="007E61A0">
            <w:pPr>
              <w:pStyle w:val="Tabletext"/>
            </w:pPr>
            <w:r w:rsidRPr="00EB0ADA">
              <w:t>University/College:</w:t>
            </w:r>
          </w:p>
        </w:tc>
        <w:tc>
          <w:tcPr>
            <w:tcW w:w="2268" w:type="dxa"/>
            <w:gridSpan w:val="4"/>
          </w:tcPr>
          <w:p w14:paraId="069CB224" w14:textId="77777777" w:rsidR="00C8086F" w:rsidRDefault="00C8086F" w:rsidP="007E61A0">
            <w:pPr>
              <w:pStyle w:val="Tabletext"/>
            </w:pPr>
            <w:r>
              <w:t>Qualification:</w:t>
            </w:r>
          </w:p>
        </w:tc>
        <w:tc>
          <w:tcPr>
            <w:tcW w:w="2243" w:type="dxa"/>
            <w:gridSpan w:val="2"/>
          </w:tcPr>
          <w:p w14:paraId="446ABF68" w14:textId="77777777" w:rsidR="00C8086F" w:rsidRDefault="00C8086F" w:rsidP="007E61A0">
            <w:pPr>
              <w:pStyle w:val="Tabletext"/>
            </w:pPr>
            <w:r>
              <w:t>Years Attended:</w:t>
            </w:r>
          </w:p>
        </w:tc>
      </w:tr>
      <w:tr w:rsidR="00C8086F" w14:paraId="22B1E1A1" w14:textId="77777777" w:rsidTr="00C8086F">
        <w:trPr>
          <w:cantSplit/>
        </w:trPr>
        <w:tc>
          <w:tcPr>
            <w:tcW w:w="2552" w:type="dxa"/>
          </w:tcPr>
          <w:p w14:paraId="35AEC4F6" w14:textId="77777777" w:rsidR="00C8086F" w:rsidRDefault="00C8086F" w:rsidP="007E61A0">
            <w:pPr>
              <w:pStyle w:val="Tabletext"/>
            </w:pPr>
          </w:p>
        </w:tc>
        <w:tc>
          <w:tcPr>
            <w:tcW w:w="2693" w:type="dxa"/>
            <w:gridSpan w:val="2"/>
          </w:tcPr>
          <w:p w14:paraId="0CC6CFDC" w14:textId="77777777" w:rsidR="00C8086F" w:rsidRDefault="00C8086F" w:rsidP="007E61A0">
            <w:pPr>
              <w:pStyle w:val="Tabletext"/>
            </w:pPr>
          </w:p>
        </w:tc>
        <w:tc>
          <w:tcPr>
            <w:tcW w:w="2255" w:type="dxa"/>
            <w:gridSpan w:val="3"/>
          </w:tcPr>
          <w:p w14:paraId="4220F121" w14:textId="77777777" w:rsidR="00C8086F" w:rsidRDefault="00C8086F" w:rsidP="007E61A0">
            <w:pPr>
              <w:pStyle w:val="Tabletext"/>
            </w:pPr>
          </w:p>
        </w:tc>
        <w:tc>
          <w:tcPr>
            <w:tcW w:w="2256" w:type="dxa"/>
            <w:gridSpan w:val="3"/>
          </w:tcPr>
          <w:p w14:paraId="04CF6066" w14:textId="77777777" w:rsidR="00C8086F" w:rsidRDefault="00C8086F" w:rsidP="007E61A0">
            <w:pPr>
              <w:pStyle w:val="Tabletext"/>
            </w:pPr>
          </w:p>
        </w:tc>
      </w:tr>
      <w:tr w:rsidR="00C8086F" w14:paraId="4192C4A0" w14:textId="77777777" w:rsidTr="00C8086F">
        <w:trPr>
          <w:cantSplit/>
        </w:trPr>
        <w:tc>
          <w:tcPr>
            <w:tcW w:w="2552" w:type="dxa"/>
          </w:tcPr>
          <w:p w14:paraId="1D299649" w14:textId="77777777" w:rsidR="00C8086F" w:rsidRDefault="00C8086F" w:rsidP="007E61A0">
            <w:pPr>
              <w:pStyle w:val="Tabletext"/>
            </w:pPr>
          </w:p>
        </w:tc>
        <w:tc>
          <w:tcPr>
            <w:tcW w:w="2693" w:type="dxa"/>
            <w:gridSpan w:val="2"/>
          </w:tcPr>
          <w:p w14:paraId="5F773C38" w14:textId="77777777" w:rsidR="00C8086F" w:rsidRDefault="00C8086F" w:rsidP="007E61A0">
            <w:pPr>
              <w:pStyle w:val="Tabletext"/>
            </w:pPr>
          </w:p>
        </w:tc>
        <w:tc>
          <w:tcPr>
            <w:tcW w:w="2255" w:type="dxa"/>
            <w:gridSpan w:val="3"/>
          </w:tcPr>
          <w:p w14:paraId="7C4E180B" w14:textId="77777777" w:rsidR="00C8086F" w:rsidRDefault="00C8086F" w:rsidP="007E61A0">
            <w:pPr>
              <w:pStyle w:val="Tabletext"/>
            </w:pPr>
          </w:p>
        </w:tc>
        <w:tc>
          <w:tcPr>
            <w:tcW w:w="2256" w:type="dxa"/>
            <w:gridSpan w:val="3"/>
          </w:tcPr>
          <w:p w14:paraId="5AFD46D2" w14:textId="77777777" w:rsidR="00C8086F" w:rsidRDefault="00C8086F" w:rsidP="007E61A0">
            <w:pPr>
              <w:pStyle w:val="Tabletext"/>
            </w:pPr>
          </w:p>
        </w:tc>
      </w:tr>
      <w:tr w:rsidR="00C8086F" w14:paraId="46B5CBCE" w14:textId="77777777" w:rsidTr="00C8086F">
        <w:trPr>
          <w:cantSplit/>
        </w:trPr>
        <w:tc>
          <w:tcPr>
            <w:tcW w:w="2552" w:type="dxa"/>
          </w:tcPr>
          <w:p w14:paraId="368DFBE7" w14:textId="77777777" w:rsidR="00C8086F" w:rsidRDefault="00C8086F" w:rsidP="007E61A0">
            <w:pPr>
              <w:pStyle w:val="Tabletext"/>
            </w:pPr>
          </w:p>
        </w:tc>
        <w:tc>
          <w:tcPr>
            <w:tcW w:w="2693" w:type="dxa"/>
            <w:gridSpan w:val="2"/>
          </w:tcPr>
          <w:p w14:paraId="0005953A" w14:textId="77777777" w:rsidR="00C8086F" w:rsidRDefault="00C8086F" w:rsidP="007E61A0">
            <w:pPr>
              <w:pStyle w:val="Tabletext"/>
            </w:pPr>
          </w:p>
        </w:tc>
        <w:tc>
          <w:tcPr>
            <w:tcW w:w="2255" w:type="dxa"/>
            <w:gridSpan w:val="3"/>
          </w:tcPr>
          <w:p w14:paraId="713A9068" w14:textId="77777777" w:rsidR="00C8086F" w:rsidRDefault="00C8086F" w:rsidP="007E61A0">
            <w:pPr>
              <w:pStyle w:val="Tabletext"/>
            </w:pPr>
          </w:p>
        </w:tc>
        <w:tc>
          <w:tcPr>
            <w:tcW w:w="2256" w:type="dxa"/>
            <w:gridSpan w:val="3"/>
          </w:tcPr>
          <w:p w14:paraId="6EC2EAC7" w14:textId="77777777" w:rsidR="00C8086F" w:rsidRDefault="00C8086F" w:rsidP="007E61A0">
            <w:pPr>
              <w:pStyle w:val="Tabletext"/>
            </w:pPr>
          </w:p>
        </w:tc>
      </w:tr>
      <w:tr w:rsidR="00C8086F" w:rsidRPr="00091400" w14:paraId="26560C25" w14:textId="77777777" w:rsidTr="00C8086F">
        <w:trPr>
          <w:cantSplit/>
        </w:trPr>
        <w:tc>
          <w:tcPr>
            <w:tcW w:w="9756" w:type="dxa"/>
            <w:gridSpan w:val="9"/>
          </w:tcPr>
          <w:p w14:paraId="47586CE3" w14:textId="4D335C41" w:rsidR="00C8086F" w:rsidRPr="00091400" w:rsidRDefault="00C8086F" w:rsidP="007E61A0">
            <w:pPr>
              <w:pStyle w:val="Tabletext"/>
              <w:rPr>
                <w:b/>
                <w:bCs/>
              </w:rPr>
            </w:pPr>
            <w:r w:rsidRPr="00EB0ADA">
              <w:rPr>
                <w:b/>
                <w:bCs/>
              </w:rPr>
              <w:t xml:space="preserve">Other </w:t>
            </w:r>
            <w:r w:rsidR="00BC3A80" w:rsidRPr="00EB0ADA">
              <w:rPr>
                <w:b/>
                <w:bCs/>
              </w:rPr>
              <w:t>E</w:t>
            </w:r>
            <w:r w:rsidRPr="00EB0ADA">
              <w:rPr>
                <w:b/>
                <w:bCs/>
              </w:rPr>
              <w:t>ducation</w:t>
            </w:r>
          </w:p>
        </w:tc>
      </w:tr>
      <w:tr w:rsidR="00C8086F" w14:paraId="53CF1CBF" w14:textId="77777777" w:rsidTr="00C8086F">
        <w:trPr>
          <w:cantSplit/>
          <w:trHeight w:val="521"/>
        </w:trPr>
        <w:tc>
          <w:tcPr>
            <w:tcW w:w="2552" w:type="dxa"/>
          </w:tcPr>
          <w:p w14:paraId="4E1CAC73" w14:textId="77777777" w:rsidR="00C8086F" w:rsidRDefault="00C8086F" w:rsidP="007E61A0">
            <w:pPr>
              <w:pStyle w:val="Tabletext"/>
            </w:pPr>
            <w:r>
              <w:t>Name of Institution:</w:t>
            </w:r>
          </w:p>
        </w:tc>
        <w:tc>
          <w:tcPr>
            <w:tcW w:w="1701" w:type="dxa"/>
          </w:tcPr>
          <w:p w14:paraId="3D109CC8" w14:textId="77777777" w:rsidR="00C8086F" w:rsidRDefault="00C8086F" w:rsidP="007E61A0">
            <w:pPr>
              <w:pStyle w:val="Tabletext"/>
            </w:pPr>
            <w:r>
              <w:t>Qualification:</w:t>
            </w:r>
          </w:p>
        </w:tc>
        <w:tc>
          <w:tcPr>
            <w:tcW w:w="1843" w:type="dxa"/>
            <w:gridSpan w:val="3"/>
          </w:tcPr>
          <w:p w14:paraId="415B78CD" w14:textId="77777777" w:rsidR="00C8086F" w:rsidRDefault="00C8086F" w:rsidP="007E61A0">
            <w:pPr>
              <w:pStyle w:val="Tabletext"/>
            </w:pPr>
            <w:r>
              <w:t>Subject(s):</w:t>
            </w:r>
          </w:p>
        </w:tc>
        <w:tc>
          <w:tcPr>
            <w:tcW w:w="1701" w:type="dxa"/>
            <w:gridSpan w:val="3"/>
          </w:tcPr>
          <w:p w14:paraId="6D3629A3" w14:textId="466713B7" w:rsidR="00C8086F" w:rsidRDefault="00C8086F" w:rsidP="007E61A0">
            <w:pPr>
              <w:pStyle w:val="Tabletext"/>
            </w:pPr>
            <w:r w:rsidRPr="00EB0ADA">
              <w:t>Grade</w:t>
            </w:r>
            <w:r w:rsidR="00BC3A80" w:rsidRPr="00EB0ADA">
              <w:t>:</w:t>
            </w:r>
          </w:p>
        </w:tc>
        <w:tc>
          <w:tcPr>
            <w:tcW w:w="1959" w:type="dxa"/>
          </w:tcPr>
          <w:p w14:paraId="51E831E6" w14:textId="77777777" w:rsidR="00C8086F" w:rsidRDefault="00C8086F" w:rsidP="007E61A0">
            <w:pPr>
              <w:pStyle w:val="Tabletext"/>
            </w:pPr>
            <w:r>
              <w:t>Years Attended:</w:t>
            </w:r>
          </w:p>
        </w:tc>
      </w:tr>
      <w:tr w:rsidR="00C8086F" w14:paraId="566F8CB6" w14:textId="77777777" w:rsidTr="00C8086F">
        <w:trPr>
          <w:cantSplit/>
        </w:trPr>
        <w:tc>
          <w:tcPr>
            <w:tcW w:w="2552" w:type="dxa"/>
          </w:tcPr>
          <w:p w14:paraId="4B8E9D35" w14:textId="77777777" w:rsidR="00C8086F" w:rsidRDefault="00C8086F" w:rsidP="007E61A0">
            <w:pPr>
              <w:pStyle w:val="Tabletext"/>
            </w:pPr>
          </w:p>
        </w:tc>
        <w:tc>
          <w:tcPr>
            <w:tcW w:w="1701" w:type="dxa"/>
          </w:tcPr>
          <w:p w14:paraId="3931E195" w14:textId="77777777" w:rsidR="00C8086F" w:rsidRDefault="00C8086F" w:rsidP="007E61A0">
            <w:pPr>
              <w:pStyle w:val="Tabletext"/>
            </w:pPr>
          </w:p>
        </w:tc>
        <w:tc>
          <w:tcPr>
            <w:tcW w:w="1834" w:type="dxa"/>
            <w:gridSpan w:val="2"/>
          </w:tcPr>
          <w:p w14:paraId="49A7D71D" w14:textId="77777777" w:rsidR="00C8086F" w:rsidRDefault="00C8086F" w:rsidP="007E61A0">
            <w:pPr>
              <w:pStyle w:val="Tabletext"/>
            </w:pPr>
          </w:p>
        </w:tc>
        <w:tc>
          <w:tcPr>
            <w:tcW w:w="1710" w:type="dxa"/>
            <w:gridSpan w:val="4"/>
          </w:tcPr>
          <w:p w14:paraId="46F44009" w14:textId="77777777" w:rsidR="00C8086F" w:rsidRDefault="00C8086F" w:rsidP="007E61A0">
            <w:pPr>
              <w:pStyle w:val="Tabletext"/>
            </w:pPr>
          </w:p>
        </w:tc>
        <w:tc>
          <w:tcPr>
            <w:tcW w:w="1959" w:type="dxa"/>
          </w:tcPr>
          <w:p w14:paraId="23498492" w14:textId="77777777" w:rsidR="00C8086F" w:rsidRDefault="00C8086F" w:rsidP="007E61A0">
            <w:pPr>
              <w:pStyle w:val="Tabletext"/>
            </w:pPr>
          </w:p>
        </w:tc>
      </w:tr>
      <w:tr w:rsidR="00C8086F" w14:paraId="44C0A5C9" w14:textId="77777777" w:rsidTr="00C8086F">
        <w:trPr>
          <w:cantSplit/>
        </w:trPr>
        <w:tc>
          <w:tcPr>
            <w:tcW w:w="2552" w:type="dxa"/>
          </w:tcPr>
          <w:p w14:paraId="1075FA63" w14:textId="77777777" w:rsidR="00C8086F" w:rsidRDefault="00C8086F" w:rsidP="007E61A0">
            <w:pPr>
              <w:pStyle w:val="Tabletext"/>
            </w:pPr>
          </w:p>
        </w:tc>
        <w:tc>
          <w:tcPr>
            <w:tcW w:w="1701" w:type="dxa"/>
          </w:tcPr>
          <w:p w14:paraId="19135A65" w14:textId="77777777" w:rsidR="00C8086F" w:rsidRDefault="00C8086F" w:rsidP="007E61A0">
            <w:pPr>
              <w:pStyle w:val="Tabletext"/>
            </w:pPr>
          </w:p>
        </w:tc>
        <w:tc>
          <w:tcPr>
            <w:tcW w:w="1834" w:type="dxa"/>
            <w:gridSpan w:val="2"/>
          </w:tcPr>
          <w:p w14:paraId="167F9189" w14:textId="77777777" w:rsidR="00C8086F" w:rsidRDefault="00C8086F" w:rsidP="007E61A0">
            <w:pPr>
              <w:pStyle w:val="Tabletext"/>
            </w:pPr>
          </w:p>
        </w:tc>
        <w:tc>
          <w:tcPr>
            <w:tcW w:w="1710" w:type="dxa"/>
            <w:gridSpan w:val="4"/>
          </w:tcPr>
          <w:p w14:paraId="36FEFB21" w14:textId="77777777" w:rsidR="00C8086F" w:rsidRDefault="00C8086F" w:rsidP="007E61A0">
            <w:pPr>
              <w:pStyle w:val="Tabletext"/>
            </w:pPr>
          </w:p>
        </w:tc>
        <w:tc>
          <w:tcPr>
            <w:tcW w:w="1959" w:type="dxa"/>
          </w:tcPr>
          <w:p w14:paraId="6EF4E9F7" w14:textId="77777777" w:rsidR="00C8086F" w:rsidRDefault="00C8086F" w:rsidP="007E61A0">
            <w:pPr>
              <w:pStyle w:val="Tabletext"/>
            </w:pPr>
          </w:p>
        </w:tc>
      </w:tr>
      <w:tr w:rsidR="00C8086F" w14:paraId="3B0F7401" w14:textId="77777777" w:rsidTr="00C8086F">
        <w:trPr>
          <w:cantSplit/>
        </w:trPr>
        <w:tc>
          <w:tcPr>
            <w:tcW w:w="2552" w:type="dxa"/>
          </w:tcPr>
          <w:p w14:paraId="2DA4F001" w14:textId="77777777" w:rsidR="00C8086F" w:rsidRDefault="00C8086F" w:rsidP="007E61A0">
            <w:pPr>
              <w:pStyle w:val="Tabletext"/>
            </w:pPr>
          </w:p>
        </w:tc>
        <w:tc>
          <w:tcPr>
            <w:tcW w:w="1701" w:type="dxa"/>
          </w:tcPr>
          <w:p w14:paraId="2B9823FE" w14:textId="77777777" w:rsidR="00C8086F" w:rsidRDefault="00C8086F" w:rsidP="007E61A0">
            <w:pPr>
              <w:pStyle w:val="Tabletext"/>
            </w:pPr>
          </w:p>
        </w:tc>
        <w:tc>
          <w:tcPr>
            <w:tcW w:w="1834" w:type="dxa"/>
            <w:gridSpan w:val="2"/>
          </w:tcPr>
          <w:p w14:paraId="06A981A5" w14:textId="77777777" w:rsidR="00C8086F" w:rsidRDefault="00C8086F" w:rsidP="007E61A0">
            <w:pPr>
              <w:pStyle w:val="Tabletext"/>
            </w:pPr>
          </w:p>
        </w:tc>
        <w:tc>
          <w:tcPr>
            <w:tcW w:w="1710" w:type="dxa"/>
            <w:gridSpan w:val="4"/>
          </w:tcPr>
          <w:p w14:paraId="2FDF5D86" w14:textId="77777777" w:rsidR="00C8086F" w:rsidRDefault="00C8086F" w:rsidP="007E61A0">
            <w:pPr>
              <w:pStyle w:val="Tabletext"/>
            </w:pPr>
          </w:p>
        </w:tc>
        <w:tc>
          <w:tcPr>
            <w:tcW w:w="1959" w:type="dxa"/>
          </w:tcPr>
          <w:p w14:paraId="2713BB91" w14:textId="77777777" w:rsidR="00C8086F" w:rsidRDefault="00C8086F" w:rsidP="007E61A0">
            <w:pPr>
              <w:pStyle w:val="Tabletext"/>
            </w:pPr>
          </w:p>
        </w:tc>
      </w:tr>
      <w:tr w:rsidR="00C8086F" w14:paraId="08FEC02B" w14:textId="77777777" w:rsidTr="00C8086F">
        <w:trPr>
          <w:cantSplit/>
        </w:trPr>
        <w:tc>
          <w:tcPr>
            <w:tcW w:w="2552" w:type="dxa"/>
          </w:tcPr>
          <w:p w14:paraId="5AE22B65" w14:textId="77777777" w:rsidR="00C8086F" w:rsidRDefault="00C8086F" w:rsidP="007E61A0">
            <w:pPr>
              <w:pStyle w:val="Tabletext"/>
            </w:pPr>
          </w:p>
        </w:tc>
        <w:tc>
          <w:tcPr>
            <w:tcW w:w="1701" w:type="dxa"/>
          </w:tcPr>
          <w:p w14:paraId="31A7A426" w14:textId="77777777" w:rsidR="00C8086F" w:rsidRDefault="00C8086F" w:rsidP="007E61A0">
            <w:pPr>
              <w:pStyle w:val="Tabletext"/>
            </w:pPr>
          </w:p>
        </w:tc>
        <w:tc>
          <w:tcPr>
            <w:tcW w:w="1834" w:type="dxa"/>
            <w:gridSpan w:val="2"/>
          </w:tcPr>
          <w:p w14:paraId="07511336" w14:textId="77777777" w:rsidR="00C8086F" w:rsidRDefault="00C8086F" w:rsidP="007E61A0">
            <w:pPr>
              <w:pStyle w:val="Tabletext"/>
            </w:pPr>
          </w:p>
        </w:tc>
        <w:tc>
          <w:tcPr>
            <w:tcW w:w="1710" w:type="dxa"/>
            <w:gridSpan w:val="4"/>
          </w:tcPr>
          <w:p w14:paraId="4C5AA415" w14:textId="77777777" w:rsidR="00C8086F" w:rsidRDefault="00C8086F" w:rsidP="007E61A0">
            <w:pPr>
              <w:pStyle w:val="Tabletext"/>
            </w:pPr>
          </w:p>
        </w:tc>
        <w:tc>
          <w:tcPr>
            <w:tcW w:w="1959" w:type="dxa"/>
          </w:tcPr>
          <w:p w14:paraId="4C558C93" w14:textId="77777777" w:rsidR="00C8086F" w:rsidRDefault="00C8086F" w:rsidP="007E61A0">
            <w:pPr>
              <w:pStyle w:val="Tabletext"/>
            </w:pPr>
          </w:p>
        </w:tc>
      </w:tr>
      <w:tr w:rsidR="00C8086F" w14:paraId="7FD52952" w14:textId="77777777" w:rsidTr="00C8086F">
        <w:trPr>
          <w:cantSplit/>
        </w:trPr>
        <w:tc>
          <w:tcPr>
            <w:tcW w:w="2552" w:type="dxa"/>
          </w:tcPr>
          <w:p w14:paraId="301EE027" w14:textId="77777777" w:rsidR="00C8086F" w:rsidRDefault="00C8086F" w:rsidP="007E61A0">
            <w:pPr>
              <w:pStyle w:val="Tabletext"/>
            </w:pPr>
          </w:p>
        </w:tc>
        <w:tc>
          <w:tcPr>
            <w:tcW w:w="1701" w:type="dxa"/>
          </w:tcPr>
          <w:p w14:paraId="2B8A0A4A" w14:textId="77777777" w:rsidR="00C8086F" w:rsidRDefault="00C8086F" w:rsidP="007E61A0">
            <w:pPr>
              <w:pStyle w:val="Tabletext"/>
            </w:pPr>
          </w:p>
        </w:tc>
        <w:tc>
          <w:tcPr>
            <w:tcW w:w="1834" w:type="dxa"/>
            <w:gridSpan w:val="2"/>
          </w:tcPr>
          <w:p w14:paraId="69B995B7" w14:textId="77777777" w:rsidR="00C8086F" w:rsidRDefault="00C8086F" w:rsidP="007E61A0">
            <w:pPr>
              <w:pStyle w:val="Tabletext"/>
            </w:pPr>
          </w:p>
        </w:tc>
        <w:tc>
          <w:tcPr>
            <w:tcW w:w="1710" w:type="dxa"/>
            <w:gridSpan w:val="4"/>
          </w:tcPr>
          <w:p w14:paraId="0FB18FB6" w14:textId="77777777" w:rsidR="00C8086F" w:rsidRDefault="00C8086F" w:rsidP="007E61A0">
            <w:pPr>
              <w:pStyle w:val="Tabletext"/>
            </w:pPr>
          </w:p>
        </w:tc>
        <w:tc>
          <w:tcPr>
            <w:tcW w:w="1959" w:type="dxa"/>
          </w:tcPr>
          <w:p w14:paraId="29E2E0C2" w14:textId="77777777" w:rsidR="00C8086F" w:rsidRDefault="00C8086F" w:rsidP="007E61A0">
            <w:pPr>
              <w:pStyle w:val="Tabletext"/>
            </w:pPr>
          </w:p>
        </w:tc>
      </w:tr>
      <w:tr w:rsidR="00C8086F" w14:paraId="27849B65" w14:textId="77777777" w:rsidTr="00C8086F">
        <w:trPr>
          <w:cantSplit/>
        </w:trPr>
        <w:tc>
          <w:tcPr>
            <w:tcW w:w="2552" w:type="dxa"/>
          </w:tcPr>
          <w:p w14:paraId="2F9F2D7E" w14:textId="77777777" w:rsidR="00C8086F" w:rsidRDefault="00C8086F" w:rsidP="007E61A0">
            <w:pPr>
              <w:pStyle w:val="Tabletext"/>
            </w:pPr>
          </w:p>
        </w:tc>
        <w:tc>
          <w:tcPr>
            <w:tcW w:w="1701" w:type="dxa"/>
          </w:tcPr>
          <w:p w14:paraId="08A11A9C" w14:textId="77777777" w:rsidR="00C8086F" w:rsidRDefault="00C8086F" w:rsidP="007E61A0">
            <w:pPr>
              <w:pStyle w:val="Tabletext"/>
            </w:pPr>
          </w:p>
        </w:tc>
        <w:tc>
          <w:tcPr>
            <w:tcW w:w="1834" w:type="dxa"/>
            <w:gridSpan w:val="2"/>
          </w:tcPr>
          <w:p w14:paraId="2786925D" w14:textId="77777777" w:rsidR="00C8086F" w:rsidRDefault="00C8086F" w:rsidP="007E61A0">
            <w:pPr>
              <w:pStyle w:val="Tabletext"/>
            </w:pPr>
          </w:p>
        </w:tc>
        <w:tc>
          <w:tcPr>
            <w:tcW w:w="1710" w:type="dxa"/>
            <w:gridSpan w:val="4"/>
          </w:tcPr>
          <w:p w14:paraId="70A9BC65" w14:textId="77777777" w:rsidR="00C8086F" w:rsidRDefault="00C8086F" w:rsidP="007E61A0">
            <w:pPr>
              <w:pStyle w:val="Tabletext"/>
            </w:pPr>
          </w:p>
        </w:tc>
        <w:tc>
          <w:tcPr>
            <w:tcW w:w="1959" w:type="dxa"/>
          </w:tcPr>
          <w:p w14:paraId="3AAD5AE3" w14:textId="77777777" w:rsidR="00C8086F" w:rsidRDefault="00C8086F" w:rsidP="007E61A0">
            <w:pPr>
              <w:pStyle w:val="Tabletext"/>
            </w:pPr>
          </w:p>
        </w:tc>
      </w:tr>
      <w:tr w:rsidR="00C8086F" w14:paraId="058996BA" w14:textId="77777777" w:rsidTr="00C8086F">
        <w:trPr>
          <w:cantSplit/>
        </w:trPr>
        <w:tc>
          <w:tcPr>
            <w:tcW w:w="2552" w:type="dxa"/>
          </w:tcPr>
          <w:p w14:paraId="254A3EDF" w14:textId="77777777" w:rsidR="00C8086F" w:rsidRDefault="00C8086F" w:rsidP="007E61A0">
            <w:pPr>
              <w:pStyle w:val="Tabletext"/>
            </w:pPr>
          </w:p>
        </w:tc>
        <w:tc>
          <w:tcPr>
            <w:tcW w:w="1701" w:type="dxa"/>
          </w:tcPr>
          <w:p w14:paraId="2C5AA7F0" w14:textId="77777777" w:rsidR="00C8086F" w:rsidRDefault="00C8086F" w:rsidP="007E61A0">
            <w:pPr>
              <w:pStyle w:val="Tabletext"/>
            </w:pPr>
          </w:p>
        </w:tc>
        <w:tc>
          <w:tcPr>
            <w:tcW w:w="1834" w:type="dxa"/>
            <w:gridSpan w:val="2"/>
          </w:tcPr>
          <w:p w14:paraId="2CE95B22" w14:textId="77777777" w:rsidR="00C8086F" w:rsidRDefault="00C8086F" w:rsidP="007E61A0">
            <w:pPr>
              <w:pStyle w:val="Tabletext"/>
            </w:pPr>
          </w:p>
        </w:tc>
        <w:tc>
          <w:tcPr>
            <w:tcW w:w="1710" w:type="dxa"/>
            <w:gridSpan w:val="4"/>
          </w:tcPr>
          <w:p w14:paraId="0F5A02FE" w14:textId="77777777" w:rsidR="00C8086F" w:rsidRDefault="00C8086F" w:rsidP="007E61A0">
            <w:pPr>
              <w:pStyle w:val="Tabletext"/>
            </w:pPr>
          </w:p>
        </w:tc>
        <w:tc>
          <w:tcPr>
            <w:tcW w:w="1959" w:type="dxa"/>
          </w:tcPr>
          <w:p w14:paraId="0B31835F" w14:textId="77777777" w:rsidR="00C8086F" w:rsidRDefault="00C8086F" w:rsidP="007E61A0">
            <w:pPr>
              <w:pStyle w:val="Tabletext"/>
            </w:pPr>
          </w:p>
        </w:tc>
      </w:tr>
      <w:tr w:rsidR="00C8086F" w14:paraId="28656764" w14:textId="77777777" w:rsidTr="00C8086F">
        <w:trPr>
          <w:cantSplit/>
        </w:trPr>
        <w:tc>
          <w:tcPr>
            <w:tcW w:w="2552" w:type="dxa"/>
          </w:tcPr>
          <w:p w14:paraId="0A680E6D" w14:textId="77777777" w:rsidR="00C8086F" w:rsidRDefault="00C8086F" w:rsidP="007E61A0">
            <w:pPr>
              <w:pStyle w:val="Tabletext"/>
            </w:pPr>
          </w:p>
        </w:tc>
        <w:tc>
          <w:tcPr>
            <w:tcW w:w="1701" w:type="dxa"/>
          </w:tcPr>
          <w:p w14:paraId="54FE2F8F" w14:textId="77777777" w:rsidR="00C8086F" w:rsidRDefault="00C8086F" w:rsidP="007E61A0">
            <w:pPr>
              <w:pStyle w:val="Tabletext"/>
            </w:pPr>
          </w:p>
        </w:tc>
        <w:tc>
          <w:tcPr>
            <w:tcW w:w="1834" w:type="dxa"/>
            <w:gridSpan w:val="2"/>
          </w:tcPr>
          <w:p w14:paraId="36735120" w14:textId="77777777" w:rsidR="00C8086F" w:rsidRDefault="00C8086F" w:rsidP="007E61A0">
            <w:pPr>
              <w:pStyle w:val="Tabletext"/>
            </w:pPr>
          </w:p>
        </w:tc>
        <w:tc>
          <w:tcPr>
            <w:tcW w:w="1710" w:type="dxa"/>
            <w:gridSpan w:val="4"/>
          </w:tcPr>
          <w:p w14:paraId="00FBF9BE" w14:textId="77777777" w:rsidR="00C8086F" w:rsidRDefault="00C8086F" w:rsidP="007E61A0">
            <w:pPr>
              <w:pStyle w:val="Tabletext"/>
            </w:pPr>
          </w:p>
        </w:tc>
        <w:tc>
          <w:tcPr>
            <w:tcW w:w="1959" w:type="dxa"/>
          </w:tcPr>
          <w:p w14:paraId="5DA89B94" w14:textId="77777777" w:rsidR="00C8086F" w:rsidRDefault="00C8086F" w:rsidP="007E61A0">
            <w:pPr>
              <w:pStyle w:val="Tabletext"/>
            </w:pPr>
          </w:p>
        </w:tc>
      </w:tr>
      <w:tr w:rsidR="00C8086F" w14:paraId="715604F6" w14:textId="77777777" w:rsidTr="00C8086F">
        <w:trPr>
          <w:cantSplit/>
        </w:trPr>
        <w:tc>
          <w:tcPr>
            <w:tcW w:w="2552" w:type="dxa"/>
          </w:tcPr>
          <w:p w14:paraId="553C3879" w14:textId="77777777" w:rsidR="00C8086F" w:rsidRDefault="00C8086F" w:rsidP="007E61A0">
            <w:pPr>
              <w:pStyle w:val="Tabletext"/>
            </w:pPr>
          </w:p>
        </w:tc>
        <w:tc>
          <w:tcPr>
            <w:tcW w:w="1701" w:type="dxa"/>
          </w:tcPr>
          <w:p w14:paraId="024F6F4C" w14:textId="77777777" w:rsidR="00C8086F" w:rsidRDefault="00C8086F" w:rsidP="007E61A0">
            <w:pPr>
              <w:pStyle w:val="Tabletext"/>
            </w:pPr>
          </w:p>
        </w:tc>
        <w:tc>
          <w:tcPr>
            <w:tcW w:w="1834" w:type="dxa"/>
            <w:gridSpan w:val="2"/>
          </w:tcPr>
          <w:p w14:paraId="3C6D7B52" w14:textId="77777777" w:rsidR="00C8086F" w:rsidRDefault="00C8086F" w:rsidP="007E61A0">
            <w:pPr>
              <w:pStyle w:val="Tabletext"/>
            </w:pPr>
          </w:p>
        </w:tc>
        <w:tc>
          <w:tcPr>
            <w:tcW w:w="1710" w:type="dxa"/>
            <w:gridSpan w:val="4"/>
          </w:tcPr>
          <w:p w14:paraId="4F20C1EC" w14:textId="77777777" w:rsidR="00C8086F" w:rsidRDefault="00C8086F" w:rsidP="007E61A0">
            <w:pPr>
              <w:pStyle w:val="Tabletext"/>
            </w:pPr>
          </w:p>
        </w:tc>
        <w:tc>
          <w:tcPr>
            <w:tcW w:w="1959" w:type="dxa"/>
          </w:tcPr>
          <w:p w14:paraId="36BC5001" w14:textId="77777777" w:rsidR="00C8086F" w:rsidRDefault="00C8086F" w:rsidP="007E61A0">
            <w:pPr>
              <w:pStyle w:val="Tabletext"/>
            </w:pPr>
          </w:p>
        </w:tc>
      </w:tr>
    </w:tbl>
    <w:p w14:paraId="13C2930D" w14:textId="77777777" w:rsidR="00275533" w:rsidRDefault="00275533" w:rsidP="008433B2">
      <w:pPr>
        <w:spacing w:after="0"/>
      </w:pPr>
    </w:p>
    <w:tbl>
      <w:tblPr>
        <w:tblW w:w="975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56"/>
      </w:tblGrid>
      <w:tr w:rsidR="005674FE" w:rsidRPr="00E31C53" w14:paraId="33D754B2" w14:textId="77777777" w:rsidTr="008433B2">
        <w:trPr>
          <w:cantSplit/>
          <w:tblHeader/>
        </w:trPr>
        <w:tc>
          <w:tcPr>
            <w:tcW w:w="9756" w:type="dxa"/>
            <w:shd w:val="clear" w:color="auto" w:fill="FF0000"/>
          </w:tcPr>
          <w:p w14:paraId="3821B4E4" w14:textId="56A8F434" w:rsidR="005674FE" w:rsidRDefault="0060218C" w:rsidP="00B50FBA">
            <w:pPr>
              <w:rPr>
                <w:rStyle w:val="Bold"/>
                <w:color w:val="FFFFFF"/>
              </w:rPr>
            </w:pPr>
            <w:r>
              <w:rPr>
                <w:rStyle w:val="Bold"/>
                <w:color w:val="FFFFFF"/>
              </w:rPr>
              <w:t>Section 4</w:t>
            </w:r>
            <w:r w:rsidR="00374198">
              <w:rPr>
                <w:rStyle w:val="Bold"/>
                <w:color w:val="FFFFFF"/>
              </w:rPr>
              <w:t>.1</w:t>
            </w:r>
            <w:r>
              <w:rPr>
                <w:rStyle w:val="Bold"/>
                <w:color w:val="FFFFFF"/>
              </w:rPr>
              <w:t xml:space="preserve">: </w:t>
            </w:r>
            <w:r w:rsidR="005674FE">
              <w:rPr>
                <w:rStyle w:val="Bold"/>
                <w:color w:val="FFFFFF"/>
              </w:rPr>
              <w:t>Supporting Statement</w:t>
            </w:r>
          </w:p>
          <w:p w14:paraId="00255916" w14:textId="08A6DF7E" w:rsidR="005674FE" w:rsidRPr="00480E4E" w:rsidRDefault="005674FE" w:rsidP="00B50FBA">
            <w:pPr>
              <w:rPr>
                <w:rStyle w:val="Bold"/>
                <w:b w:val="0"/>
                <w:bCs/>
                <w:color w:val="FFFFFF"/>
              </w:rPr>
            </w:pPr>
            <w:r>
              <w:rPr>
                <w:rStyle w:val="Bold"/>
                <w:b w:val="0"/>
                <w:bCs/>
                <w:color w:val="FFFFFF"/>
              </w:rPr>
              <w:t xml:space="preserve">Please add a supporting statement, detailing your reasons for applying for this post and say why you believe you are suitable for the position. </w:t>
            </w:r>
            <w:r w:rsidRPr="00FC52E9">
              <w:rPr>
                <w:color w:val="FFFFFF"/>
              </w:rPr>
              <w:t>Study the job description and person specification and describe any personal qualities, experience</w:t>
            </w:r>
            <w:r w:rsidR="00FC52E9" w:rsidRPr="00FC52E9">
              <w:rPr>
                <w:color w:val="FFFFFF"/>
              </w:rPr>
              <w:t>,</w:t>
            </w:r>
            <w:r w:rsidRPr="00FC52E9">
              <w:rPr>
                <w:color w:val="FFFFFF"/>
              </w:rPr>
              <w:t xml:space="preserve"> skills </w:t>
            </w:r>
            <w:r w:rsidR="00FC52E9" w:rsidRPr="00FC52E9">
              <w:rPr>
                <w:color w:val="FFFFFF"/>
              </w:rPr>
              <w:t xml:space="preserve">and achievements </w:t>
            </w:r>
            <w:r w:rsidRPr="00FC52E9">
              <w:rPr>
                <w:color w:val="FFFFFF"/>
              </w:rPr>
              <w:t>you</w:t>
            </w:r>
            <w:r w:rsidRPr="00E31C53">
              <w:rPr>
                <w:color w:val="FFFFFF"/>
              </w:rPr>
              <w:t xml:space="preserve"> have gained in other jobs or similar environments which demonstrate your ability and aptitude to undertake the duties of the post. </w:t>
            </w:r>
            <w:proofErr w:type="gramStart"/>
            <w:r w:rsidR="002C3F4F" w:rsidRPr="00DE5C7A">
              <w:rPr>
                <w:color w:val="FFFFFF"/>
                <w:highlight w:val="red"/>
              </w:rPr>
              <w:t>Continue on</w:t>
            </w:r>
            <w:proofErr w:type="gramEnd"/>
            <w:r w:rsidR="002C3F4F" w:rsidRPr="00DE5C7A">
              <w:rPr>
                <w:color w:val="FFFFFF"/>
                <w:highlight w:val="red"/>
              </w:rPr>
              <w:t xml:space="preserve"> a separate sheet if necessary (remove this sentence from online application form).</w:t>
            </w:r>
          </w:p>
        </w:tc>
      </w:tr>
      <w:tr w:rsidR="005674FE" w:rsidRPr="0097554C" w14:paraId="2FA93C42" w14:textId="77777777" w:rsidTr="008433B2">
        <w:trPr>
          <w:cantSplit/>
          <w:trHeight w:val="1416"/>
        </w:trPr>
        <w:tc>
          <w:tcPr>
            <w:tcW w:w="9756" w:type="dxa"/>
          </w:tcPr>
          <w:p w14:paraId="66D8F0E1" w14:textId="77777777" w:rsidR="005674FE" w:rsidRDefault="005674FE" w:rsidP="00B50FBA">
            <w:pPr>
              <w:pStyle w:val="Tabletext"/>
            </w:pPr>
          </w:p>
          <w:p w14:paraId="2B9DC327" w14:textId="77777777" w:rsidR="005674FE" w:rsidRDefault="005674FE" w:rsidP="00B50FBA">
            <w:pPr>
              <w:pStyle w:val="Tabletext"/>
            </w:pPr>
          </w:p>
          <w:p w14:paraId="5E5479B8" w14:textId="77777777" w:rsidR="005674FE" w:rsidRDefault="005674FE" w:rsidP="00B50FBA">
            <w:pPr>
              <w:pStyle w:val="Tabletext"/>
            </w:pPr>
          </w:p>
          <w:p w14:paraId="4D97A013" w14:textId="77777777" w:rsidR="005674FE" w:rsidRDefault="005674FE" w:rsidP="00B50FBA">
            <w:pPr>
              <w:pStyle w:val="Tabletext"/>
            </w:pPr>
          </w:p>
          <w:p w14:paraId="013097CE" w14:textId="77777777" w:rsidR="005674FE" w:rsidRDefault="005674FE" w:rsidP="00B50FBA">
            <w:pPr>
              <w:pStyle w:val="Tabletext"/>
            </w:pPr>
          </w:p>
          <w:p w14:paraId="66BC4472" w14:textId="77777777" w:rsidR="005674FE" w:rsidRDefault="005674FE" w:rsidP="00B50FBA">
            <w:pPr>
              <w:pStyle w:val="Tabletext"/>
            </w:pPr>
          </w:p>
          <w:p w14:paraId="645055A7" w14:textId="77777777" w:rsidR="005674FE" w:rsidRDefault="005674FE" w:rsidP="00B50FBA">
            <w:pPr>
              <w:pStyle w:val="Tabletext"/>
            </w:pPr>
          </w:p>
          <w:p w14:paraId="186E766E" w14:textId="77777777" w:rsidR="005674FE" w:rsidRDefault="005674FE" w:rsidP="00B50FBA">
            <w:pPr>
              <w:pStyle w:val="Tabletext"/>
            </w:pPr>
          </w:p>
          <w:p w14:paraId="10E343D8" w14:textId="77777777" w:rsidR="005674FE" w:rsidRDefault="005674FE" w:rsidP="00B50FBA">
            <w:pPr>
              <w:pStyle w:val="Tabletext"/>
            </w:pPr>
          </w:p>
          <w:p w14:paraId="79F7A74D" w14:textId="77777777" w:rsidR="005674FE" w:rsidRDefault="005674FE" w:rsidP="00B50FBA">
            <w:pPr>
              <w:pStyle w:val="Tabletext"/>
            </w:pPr>
          </w:p>
          <w:p w14:paraId="480C0A21" w14:textId="77777777" w:rsidR="005674FE" w:rsidRDefault="005674FE" w:rsidP="00B50FBA">
            <w:pPr>
              <w:pStyle w:val="Tabletext"/>
            </w:pPr>
          </w:p>
          <w:p w14:paraId="0016CA21" w14:textId="77777777" w:rsidR="005674FE" w:rsidRDefault="005674FE" w:rsidP="00B50FBA">
            <w:pPr>
              <w:pStyle w:val="Tabletext"/>
            </w:pPr>
          </w:p>
          <w:p w14:paraId="2C2B7976" w14:textId="77777777" w:rsidR="005674FE" w:rsidRDefault="005674FE" w:rsidP="00B50FBA">
            <w:pPr>
              <w:pStyle w:val="Tabletext"/>
            </w:pPr>
          </w:p>
          <w:p w14:paraId="0B236FAA" w14:textId="77777777" w:rsidR="005674FE" w:rsidRDefault="005674FE" w:rsidP="00B50FBA">
            <w:pPr>
              <w:pStyle w:val="Tabletext"/>
            </w:pPr>
          </w:p>
          <w:p w14:paraId="597325F8" w14:textId="77777777" w:rsidR="005674FE" w:rsidRDefault="005674FE" w:rsidP="00B50FBA">
            <w:pPr>
              <w:pStyle w:val="Tabletext"/>
            </w:pPr>
          </w:p>
          <w:p w14:paraId="456F197E" w14:textId="77777777" w:rsidR="005674FE" w:rsidRDefault="005674FE" w:rsidP="00B50FBA">
            <w:pPr>
              <w:pStyle w:val="Tabletext"/>
            </w:pPr>
          </w:p>
          <w:p w14:paraId="59D842D4" w14:textId="77777777" w:rsidR="005674FE" w:rsidRDefault="005674FE" w:rsidP="00B50FBA">
            <w:pPr>
              <w:pStyle w:val="Tabletext"/>
            </w:pPr>
          </w:p>
          <w:p w14:paraId="69CE7DC7" w14:textId="77777777" w:rsidR="005674FE" w:rsidRDefault="005674FE" w:rsidP="00B50FBA">
            <w:pPr>
              <w:pStyle w:val="Tabletext"/>
            </w:pPr>
          </w:p>
          <w:p w14:paraId="31BC37C0" w14:textId="77777777" w:rsidR="005674FE" w:rsidRDefault="005674FE" w:rsidP="00B50FBA">
            <w:pPr>
              <w:pStyle w:val="Tabletext"/>
            </w:pPr>
          </w:p>
          <w:p w14:paraId="1CB38F47" w14:textId="77777777" w:rsidR="005674FE" w:rsidRDefault="005674FE" w:rsidP="00B50FBA">
            <w:pPr>
              <w:pStyle w:val="Tabletext"/>
            </w:pPr>
          </w:p>
          <w:p w14:paraId="1D983362" w14:textId="77777777" w:rsidR="00374198" w:rsidRDefault="00374198" w:rsidP="00B50FBA">
            <w:pPr>
              <w:pStyle w:val="Tabletext"/>
            </w:pPr>
          </w:p>
          <w:p w14:paraId="2D1804B7" w14:textId="77777777" w:rsidR="00374198" w:rsidRDefault="00374198" w:rsidP="00B50FBA">
            <w:pPr>
              <w:pStyle w:val="Tabletext"/>
            </w:pPr>
          </w:p>
          <w:p w14:paraId="386D3EC6" w14:textId="77777777" w:rsidR="00C8086F" w:rsidRDefault="00C8086F" w:rsidP="00B50FBA">
            <w:pPr>
              <w:pStyle w:val="Tabletext"/>
            </w:pPr>
          </w:p>
          <w:p w14:paraId="7E652790" w14:textId="77777777" w:rsidR="00C8086F" w:rsidRDefault="00C8086F" w:rsidP="00B50FBA">
            <w:pPr>
              <w:pStyle w:val="Tabletext"/>
            </w:pPr>
          </w:p>
          <w:p w14:paraId="1F12635B" w14:textId="77777777" w:rsidR="00C8086F" w:rsidRDefault="00C8086F" w:rsidP="00B50FBA">
            <w:pPr>
              <w:pStyle w:val="Tabletext"/>
            </w:pPr>
          </w:p>
          <w:p w14:paraId="0D2AE44C" w14:textId="77777777" w:rsidR="00374198" w:rsidRDefault="00374198" w:rsidP="00B50FBA">
            <w:pPr>
              <w:pStyle w:val="Tabletext"/>
            </w:pPr>
          </w:p>
          <w:p w14:paraId="2F8C580F" w14:textId="77777777" w:rsidR="005674FE" w:rsidRDefault="005674FE" w:rsidP="00B50FBA">
            <w:pPr>
              <w:pStyle w:val="Tabletext"/>
            </w:pPr>
          </w:p>
          <w:p w14:paraId="361AF2F1" w14:textId="77777777" w:rsidR="005674FE" w:rsidRDefault="005674FE" w:rsidP="00B50FBA">
            <w:pPr>
              <w:pStyle w:val="Tabletext"/>
            </w:pPr>
          </w:p>
          <w:p w14:paraId="264F193B" w14:textId="77777777" w:rsidR="00374198" w:rsidRDefault="00374198" w:rsidP="00B50FBA">
            <w:pPr>
              <w:pStyle w:val="Tabletext"/>
            </w:pPr>
          </w:p>
          <w:p w14:paraId="0F50ADB6" w14:textId="77777777" w:rsidR="005674FE" w:rsidRDefault="005674FE" w:rsidP="00B50FBA">
            <w:pPr>
              <w:pStyle w:val="Tabletext"/>
            </w:pPr>
          </w:p>
          <w:p w14:paraId="42E6E9EF" w14:textId="77777777" w:rsidR="005674FE" w:rsidRDefault="005674FE" w:rsidP="00B50FBA">
            <w:pPr>
              <w:pStyle w:val="Tabletext"/>
            </w:pPr>
          </w:p>
        </w:tc>
      </w:tr>
    </w:tbl>
    <w:p w14:paraId="16628D57" w14:textId="77777777" w:rsidR="005674FE" w:rsidRDefault="005674FE"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5674FE" w:rsidRPr="00E31C53" w14:paraId="1FDC3ECB" w14:textId="77777777" w:rsidTr="00F8161F">
        <w:trPr>
          <w:cantSplit/>
          <w:tblHeader/>
        </w:trPr>
        <w:tc>
          <w:tcPr>
            <w:tcW w:w="9684" w:type="dxa"/>
            <w:shd w:val="clear" w:color="auto" w:fill="FF0000"/>
          </w:tcPr>
          <w:p w14:paraId="59945892" w14:textId="225C32F2" w:rsidR="005674FE" w:rsidRDefault="00374198" w:rsidP="00B50FBA">
            <w:pPr>
              <w:rPr>
                <w:rStyle w:val="Bold"/>
                <w:color w:val="FFFFFF"/>
              </w:rPr>
            </w:pPr>
            <w:r>
              <w:rPr>
                <w:rStyle w:val="Bold"/>
                <w:color w:val="FFFFFF"/>
              </w:rPr>
              <w:lastRenderedPageBreak/>
              <w:t xml:space="preserve">Section 4.2: </w:t>
            </w:r>
            <w:r w:rsidR="005674FE">
              <w:rPr>
                <w:rStyle w:val="Bold"/>
                <w:color w:val="FFFFFF"/>
              </w:rPr>
              <w:t>Interests and Activities</w:t>
            </w:r>
          </w:p>
          <w:p w14:paraId="2B16AC49" w14:textId="26238F05" w:rsidR="005674FE" w:rsidRPr="00480E4E" w:rsidRDefault="005674FE" w:rsidP="00B50FBA">
            <w:pPr>
              <w:rPr>
                <w:rStyle w:val="Bold"/>
                <w:b w:val="0"/>
                <w:bCs/>
                <w:color w:val="FFFFFF"/>
              </w:rPr>
            </w:pPr>
            <w:r w:rsidRPr="00E31C53">
              <w:rPr>
                <w:color w:val="FFFFFF"/>
              </w:rPr>
              <w:t xml:space="preserve">Please give details of your interests, hobbies or skills - in particular any which could be of benefit to the </w:t>
            </w:r>
            <w:proofErr w:type="gramStart"/>
            <w:r w:rsidRPr="00E31C53">
              <w:rPr>
                <w:color w:val="FFFFFF"/>
              </w:rPr>
              <w:t>School</w:t>
            </w:r>
            <w:proofErr w:type="gramEnd"/>
            <w:r w:rsidRPr="00E31C53">
              <w:rPr>
                <w:color w:val="FFFFFF"/>
              </w:rPr>
              <w:t xml:space="preserve"> for the purposes of enriching its extra</w:t>
            </w:r>
            <w:r>
              <w:rPr>
                <w:color w:val="FFFFFF"/>
              </w:rPr>
              <w:t>-</w:t>
            </w:r>
            <w:r w:rsidRPr="00E31C53">
              <w:rPr>
                <w:color w:val="FFFFFF"/>
              </w:rPr>
              <w:t>curricular activity.</w:t>
            </w:r>
          </w:p>
        </w:tc>
      </w:tr>
      <w:tr w:rsidR="005674FE" w:rsidRPr="0097554C" w14:paraId="18235CF4" w14:textId="77777777" w:rsidTr="00790234">
        <w:trPr>
          <w:cantSplit/>
          <w:trHeight w:val="858"/>
        </w:trPr>
        <w:tc>
          <w:tcPr>
            <w:tcW w:w="9684" w:type="dxa"/>
          </w:tcPr>
          <w:p w14:paraId="27AFA395" w14:textId="77777777" w:rsidR="005674FE" w:rsidRDefault="005674FE" w:rsidP="00B50FBA">
            <w:pPr>
              <w:pStyle w:val="Tabletext"/>
            </w:pPr>
          </w:p>
        </w:tc>
      </w:tr>
    </w:tbl>
    <w:p w14:paraId="3E7BA6DC" w14:textId="77777777" w:rsidR="005674FE" w:rsidRDefault="005674FE"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562A39" w:rsidRPr="00E31C53" w14:paraId="068F1661" w14:textId="77777777">
        <w:trPr>
          <w:cantSplit/>
          <w:tblHeader/>
        </w:trPr>
        <w:tc>
          <w:tcPr>
            <w:tcW w:w="9684" w:type="dxa"/>
            <w:gridSpan w:val="8"/>
            <w:tcBorders>
              <w:bottom w:val="single" w:sz="4" w:space="0" w:color="808080"/>
            </w:tcBorders>
            <w:shd w:val="clear" w:color="auto" w:fill="FF0000"/>
          </w:tcPr>
          <w:p w14:paraId="56AAC88A" w14:textId="77777777" w:rsidR="00562A39" w:rsidRDefault="00562A39" w:rsidP="00292ADC">
            <w:pPr>
              <w:rPr>
                <w:rStyle w:val="Bold"/>
                <w:b w:val="0"/>
                <w:bCs/>
                <w:color w:val="FFFFFF"/>
              </w:rPr>
            </w:pPr>
            <w:r>
              <w:br w:type="page"/>
            </w:r>
            <w:r>
              <w:rPr>
                <w:b/>
                <w:bCs/>
                <w:color w:val="FFFFFF"/>
              </w:rPr>
              <w:t>Section 5:</w:t>
            </w:r>
            <w:r>
              <w:rPr>
                <w:b/>
                <w:color w:val="FFFFFF"/>
              </w:rPr>
              <w:t xml:space="preserve"> </w:t>
            </w:r>
            <w:r>
              <w:rPr>
                <w:rStyle w:val="Bold"/>
                <w:bCs/>
                <w:color w:val="FFFFFF"/>
              </w:rPr>
              <w:t>References</w:t>
            </w:r>
          </w:p>
          <w:p w14:paraId="5665D936" w14:textId="77777777" w:rsidR="00467CFB" w:rsidRDefault="00467CFB" w:rsidP="00292ADC">
            <w:pPr>
              <w:rPr>
                <w:color w:val="FFFFFF"/>
              </w:rPr>
            </w:pPr>
            <w:r>
              <w:rPr>
                <w:color w:val="FFFFFF"/>
              </w:rPr>
              <w:t xml:space="preserve">In line with the statutory guidance in </w:t>
            </w:r>
            <w:r>
              <w:rPr>
                <w:i/>
                <w:iCs/>
                <w:color w:val="FFFFFF"/>
              </w:rPr>
              <w:t>Keeping Children Safe in Education</w:t>
            </w:r>
            <w:r>
              <w:rPr>
                <w:color w:val="FFFFFF"/>
              </w:rPr>
              <w:t xml:space="preserve">, the Trust reserves the right to request and review references </w:t>
            </w:r>
            <w:r>
              <w:rPr>
                <w:b/>
                <w:bCs/>
                <w:color w:val="FFFFFF"/>
              </w:rPr>
              <w:t>prior to interview</w:t>
            </w:r>
            <w:r>
              <w:rPr>
                <w:color w:val="FFFFFF"/>
              </w:rPr>
              <w:t xml:space="preserve"> as part of our safer recruitment process. Any concerns raised will be followed up with the applicant before a recruitment decision is made.</w:t>
            </w:r>
          </w:p>
          <w:p w14:paraId="70DC48B2" w14:textId="173CF15E" w:rsidR="00562A39" w:rsidRDefault="00562A39" w:rsidP="00292ADC">
            <w:pPr>
              <w:rPr>
                <w:color w:val="FFFFFF"/>
              </w:rPr>
            </w:pPr>
            <w:r w:rsidRPr="00E31C53">
              <w:rPr>
                <w:color w:val="FFFFFF"/>
              </w:rPr>
              <w:t xml:space="preserve">Please </w:t>
            </w:r>
            <w:r>
              <w:rPr>
                <w:color w:val="FFFFFF"/>
              </w:rPr>
              <w:t xml:space="preserve">provide 2 professional </w:t>
            </w:r>
            <w:r w:rsidRPr="004925A4">
              <w:rPr>
                <w:color w:val="FFFFFF"/>
                <w:shd w:val="clear" w:color="auto" w:fill="FF0000"/>
              </w:rPr>
              <w:t>ref</w:t>
            </w:r>
            <w:r>
              <w:rPr>
                <w:color w:val="FFFFFF"/>
                <w:shd w:val="clear" w:color="auto" w:fill="FF0000"/>
              </w:rPr>
              <w:t>erees</w:t>
            </w:r>
            <w:r w:rsidRPr="004925A4">
              <w:rPr>
                <w:color w:val="FFFFFF"/>
                <w:shd w:val="clear" w:color="auto" w:fill="FF0000"/>
              </w:rPr>
              <w:t xml:space="preserve"> </w:t>
            </w:r>
            <w:r>
              <w:rPr>
                <w:color w:val="FFFFFF"/>
              </w:rPr>
              <w:t>below</w:t>
            </w:r>
            <w:r w:rsidRPr="00E31C53">
              <w:rPr>
                <w:color w:val="FFFFFF"/>
              </w:rPr>
              <w:t>.  One of these must be your current or most recent employer</w:t>
            </w:r>
            <w:r>
              <w:rPr>
                <w:color w:val="FFFFFF"/>
              </w:rPr>
              <w:t xml:space="preserve"> unless you have not been in employment before</w:t>
            </w:r>
            <w:r w:rsidRPr="00E31C53">
              <w:rPr>
                <w:color w:val="FFFFFF"/>
              </w:rPr>
              <w:t xml:space="preserve">.  If </w:t>
            </w:r>
            <w:r>
              <w:rPr>
                <w:color w:val="FFFFFF"/>
              </w:rPr>
              <w:t xml:space="preserve">you are not currently </w:t>
            </w:r>
            <w:r w:rsidRPr="00E31C53">
              <w:rPr>
                <w:color w:val="FFFFFF"/>
              </w:rPr>
              <w:t>work</w:t>
            </w:r>
            <w:r>
              <w:rPr>
                <w:color w:val="FFFFFF"/>
              </w:rPr>
              <w:t>ing</w:t>
            </w:r>
            <w:r w:rsidRPr="00E31C53">
              <w:rPr>
                <w:color w:val="FFFFFF"/>
              </w:rPr>
              <w:t xml:space="preserve"> with children</w:t>
            </w:r>
            <w:r>
              <w:rPr>
                <w:color w:val="FFFFFF"/>
              </w:rPr>
              <w:t xml:space="preserve"> but have done so in the past,</w:t>
            </w:r>
            <w:r w:rsidRPr="00E31C53">
              <w:rPr>
                <w:color w:val="FFFFFF"/>
              </w:rPr>
              <w:t xml:space="preserve"> your second referee should be </w:t>
            </w:r>
            <w:r>
              <w:rPr>
                <w:color w:val="FFFFFF"/>
              </w:rPr>
              <w:t>that employer</w:t>
            </w:r>
            <w:r w:rsidRPr="00E31C53">
              <w:rPr>
                <w:color w:val="FFFFFF"/>
              </w:rPr>
              <w:t xml:space="preserve">. </w:t>
            </w:r>
            <w:r>
              <w:rPr>
                <w:color w:val="FFFFFF"/>
              </w:rPr>
              <w:t>When providing a reference from a school or college please ensu</w:t>
            </w:r>
            <w:r w:rsidRPr="004925A4">
              <w:rPr>
                <w:color w:val="FFFFFF"/>
              </w:rPr>
              <w:t>re the referee</w:t>
            </w:r>
            <w:r>
              <w:rPr>
                <w:color w:val="FFFFFF"/>
              </w:rPr>
              <w:t xml:space="preserve"> listed is a senior person within the school with appropriate authority. If the </w:t>
            </w:r>
            <w:proofErr w:type="spellStart"/>
            <w:r>
              <w:rPr>
                <w:color w:val="FFFFFF"/>
              </w:rPr>
              <w:t>ref</w:t>
            </w:r>
            <w:r w:rsidR="53359E89">
              <w:rPr>
                <w:color w:val="FFFFFF"/>
              </w:rPr>
              <w:t>e</w:t>
            </w:r>
            <w:r>
              <w:rPr>
                <w:color w:val="FFFFFF"/>
              </w:rPr>
              <w:t>ee</w:t>
            </w:r>
            <w:proofErr w:type="spellEnd"/>
            <w:r>
              <w:rPr>
                <w:color w:val="FFFFFF"/>
              </w:rPr>
              <w:t xml:space="preserve"> is school or college based, the reference should be confirmed by the Headteacher/Principal. </w:t>
            </w:r>
          </w:p>
          <w:p w14:paraId="4DDDCA73" w14:textId="77777777" w:rsidR="00562A39" w:rsidRDefault="00562A39" w:rsidP="00292ADC">
            <w:pPr>
              <w:rPr>
                <w:color w:val="FFFFFF"/>
              </w:rPr>
            </w:pPr>
            <w:r w:rsidRPr="00E31C53">
              <w:rPr>
                <w:color w:val="FFFFFF"/>
              </w:rPr>
              <w:t xml:space="preserve">Neither referee should be a relative or someone known to you solely as a friend.  </w:t>
            </w:r>
            <w:r>
              <w:rPr>
                <w:color w:val="FFFFFF"/>
              </w:rPr>
              <w:t>OHC&amp;AT</w:t>
            </w:r>
            <w:r w:rsidRPr="00E31C53">
              <w:rPr>
                <w:color w:val="FFFFFF"/>
              </w:rPr>
              <w:t xml:space="preserve"> intends to take up references </w:t>
            </w:r>
            <w:r>
              <w:rPr>
                <w:color w:val="FFFFFF"/>
              </w:rPr>
              <w:t>on</w:t>
            </w:r>
            <w:r w:rsidRPr="00E31C53">
              <w:rPr>
                <w:color w:val="FFFFFF"/>
              </w:rPr>
              <w:t xml:space="preserve"> all shortlisted candidates before interview.  </w:t>
            </w:r>
            <w:r>
              <w:rPr>
                <w:color w:val="FFFFFF"/>
              </w:rPr>
              <w:t>OHC&amp;AT</w:t>
            </w:r>
            <w:r w:rsidRPr="00E31C53">
              <w:rPr>
                <w:color w:val="FFFFFF"/>
              </w:rPr>
              <w:t xml:space="preserve"> reserves the right to take up references from any previous employer.</w:t>
            </w:r>
            <w:r>
              <w:rPr>
                <w:color w:val="FFFFFF"/>
              </w:rPr>
              <w:t xml:space="preserve"> If OHC&amp;AT</w:t>
            </w:r>
            <w:r w:rsidRPr="00E31C53">
              <w:rPr>
                <w:color w:val="FFFFFF"/>
              </w:rPr>
              <w:t xml:space="preserve"> </w:t>
            </w:r>
            <w:r>
              <w:rPr>
                <w:color w:val="FFFFFF"/>
              </w:rPr>
              <w:t>receives a factual reference i.e. one which contains only limited information about you, additional references may be sought.</w:t>
            </w:r>
          </w:p>
          <w:p w14:paraId="50AC8C4C" w14:textId="77777777" w:rsidR="00562A39" w:rsidRPr="00E31C53" w:rsidRDefault="00562A39" w:rsidP="00292ADC">
            <w:pPr>
              <w:rPr>
                <w:color w:val="FFFFFF"/>
              </w:rPr>
            </w:pPr>
            <w:r>
              <w:rPr>
                <w:color w:val="FFFFFF"/>
              </w:rPr>
              <w:t>OHC&amp;AT</w:t>
            </w:r>
            <w:r w:rsidRPr="00E31C53">
              <w:rPr>
                <w:color w:val="FFFFFF"/>
              </w:rPr>
              <w:t xml:space="preserve"> </w:t>
            </w:r>
            <w:r w:rsidRPr="00634333">
              <w:rPr>
                <w:color w:val="FFFFFF"/>
              </w:rPr>
              <w:t>treats all references given or received as confidential which means that you will not u</w:t>
            </w:r>
            <w:r>
              <w:rPr>
                <w:color w:val="FFFFFF"/>
              </w:rPr>
              <w:t>sually be provided with a copy.</w:t>
            </w:r>
          </w:p>
        </w:tc>
      </w:tr>
      <w:tr w:rsidR="00562A39" w:rsidRPr="0097554C" w14:paraId="196ABA89" w14:textId="77777777" w:rsidTr="77FEE47A">
        <w:trPr>
          <w:cantSplit/>
        </w:trPr>
        <w:tc>
          <w:tcPr>
            <w:tcW w:w="4842" w:type="dxa"/>
            <w:gridSpan w:val="4"/>
            <w:tcBorders>
              <w:bottom w:val="nil"/>
            </w:tcBorders>
          </w:tcPr>
          <w:p w14:paraId="3A5A47C1" w14:textId="77777777" w:rsidR="00562A39" w:rsidRDefault="00562A39" w:rsidP="00292ADC">
            <w:pPr>
              <w:pStyle w:val="TableHeading"/>
            </w:pPr>
            <w:r>
              <w:t>Referee 1</w:t>
            </w:r>
          </w:p>
        </w:tc>
        <w:tc>
          <w:tcPr>
            <w:tcW w:w="4842" w:type="dxa"/>
            <w:gridSpan w:val="4"/>
            <w:tcBorders>
              <w:bottom w:val="nil"/>
            </w:tcBorders>
          </w:tcPr>
          <w:p w14:paraId="347F79A7" w14:textId="77777777" w:rsidR="00562A39" w:rsidRDefault="00562A39" w:rsidP="00292ADC">
            <w:pPr>
              <w:pStyle w:val="TableHeading"/>
            </w:pPr>
            <w:r>
              <w:t>Referee 2</w:t>
            </w:r>
          </w:p>
        </w:tc>
      </w:tr>
      <w:tr w:rsidR="00562A39" w:rsidRPr="00E31C53" w14:paraId="3AE62E25" w14:textId="77777777" w:rsidTr="77FEE47A">
        <w:trPr>
          <w:cantSplit/>
        </w:trPr>
        <w:tc>
          <w:tcPr>
            <w:tcW w:w="4842" w:type="dxa"/>
            <w:gridSpan w:val="4"/>
            <w:tcBorders>
              <w:top w:val="nil"/>
              <w:bottom w:val="nil"/>
            </w:tcBorders>
          </w:tcPr>
          <w:p w14:paraId="2E82DC75" w14:textId="77777777" w:rsidR="00562A39" w:rsidRDefault="00562A39" w:rsidP="00292ADC">
            <w:pPr>
              <w:pStyle w:val="Tabletext"/>
            </w:pPr>
            <w:r>
              <w:t>Name:</w:t>
            </w:r>
          </w:p>
        </w:tc>
        <w:tc>
          <w:tcPr>
            <w:tcW w:w="4842" w:type="dxa"/>
            <w:gridSpan w:val="4"/>
            <w:tcBorders>
              <w:top w:val="nil"/>
              <w:bottom w:val="nil"/>
            </w:tcBorders>
          </w:tcPr>
          <w:p w14:paraId="6D50414E" w14:textId="77777777" w:rsidR="00562A39" w:rsidRDefault="00562A39" w:rsidP="00292ADC">
            <w:pPr>
              <w:pStyle w:val="Tabletext"/>
            </w:pPr>
            <w:r>
              <w:t>Name:</w:t>
            </w:r>
          </w:p>
        </w:tc>
      </w:tr>
      <w:tr w:rsidR="00562A39" w:rsidRPr="00E31C53" w14:paraId="43EF93F7" w14:textId="77777777" w:rsidTr="77FEE47A">
        <w:trPr>
          <w:cantSplit/>
        </w:trPr>
        <w:tc>
          <w:tcPr>
            <w:tcW w:w="4842" w:type="dxa"/>
            <w:gridSpan w:val="4"/>
            <w:tcBorders>
              <w:top w:val="nil"/>
              <w:bottom w:val="nil"/>
            </w:tcBorders>
          </w:tcPr>
          <w:p w14:paraId="2B850EFE" w14:textId="67C3FAC8" w:rsidR="00562A39" w:rsidRDefault="00562A39" w:rsidP="00292ADC">
            <w:pPr>
              <w:pStyle w:val="Tabletext"/>
            </w:pPr>
            <w:r>
              <w:t>Occu</w:t>
            </w:r>
            <w:r w:rsidR="00F47C60">
              <w:t>p</w:t>
            </w:r>
            <w:r>
              <w:t>ation:</w:t>
            </w:r>
          </w:p>
          <w:p w14:paraId="2A9D000A" w14:textId="77777777" w:rsidR="00562A39" w:rsidRDefault="00562A39" w:rsidP="00292ADC">
            <w:pPr>
              <w:pStyle w:val="Tabletext"/>
            </w:pPr>
            <w:r>
              <w:t>Employer Name:</w:t>
            </w:r>
          </w:p>
        </w:tc>
        <w:tc>
          <w:tcPr>
            <w:tcW w:w="4842" w:type="dxa"/>
            <w:gridSpan w:val="4"/>
            <w:tcBorders>
              <w:top w:val="nil"/>
              <w:bottom w:val="nil"/>
            </w:tcBorders>
          </w:tcPr>
          <w:p w14:paraId="64174A56" w14:textId="6478B0C8" w:rsidR="00562A39" w:rsidRDefault="00562A39" w:rsidP="00292ADC">
            <w:pPr>
              <w:pStyle w:val="Tabletext"/>
            </w:pPr>
            <w:r>
              <w:t>Occu</w:t>
            </w:r>
            <w:r w:rsidR="00F47C60">
              <w:t>p</w:t>
            </w:r>
            <w:r>
              <w:t>ation:</w:t>
            </w:r>
          </w:p>
          <w:p w14:paraId="6C8BA2C0" w14:textId="77777777" w:rsidR="00562A39" w:rsidRDefault="00562A39" w:rsidP="00292ADC">
            <w:pPr>
              <w:pStyle w:val="Tabletext"/>
            </w:pPr>
            <w:r>
              <w:t>Employer Name:</w:t>
            </w:r>
          </w:p>
        </w:tc>
      </w:tr>
      <w:tr w:rsidR="00562A39" w:rsidRPr="00E31C53" w14:paraId="038244D1" w14:textId="77777777">
        <w:trPr>
          <w:cantSplit/>
          <w:trHeight w:val="789"/>
        </w:trPr>
        <w:tc>
          <w:tcPr>
            <w:tcW w:w="4842" w:type="dxa"/>
            <w:gridSpan w:val="4"/>
            <w:tcBorders>
              <w:top w:val="single" w:sz="4" w:space="0" w:color="808080"/>
              <w:bottom w:val="nil"/>
            </w:tcBorders>
          </w:tcPr>
          <w:p w14:paraId="590C3A14" w14:textId="77777777" w:rsidR="00562A39" w:rsidRDefault="00562A39" w:rsidP="00292ADC">
            <w:pPr>
              <w:pStyle w:val="Tabletext"/>
            </w:pPr>
            <w:r>
              <w:t>Address:</w:t>
            </w:r>
          </w:p>
        </w:tc>
        <w:tc>
          <w:tcPr>
            <w:tcW w:w="4842" w:type="dxa"/>
            <w:gridSpan w:val="4"/>
            <w:tcBorders>
              <w:top w:val="single" w:sz="4" w:space="0" w:color="808080"/>
              <w:bottom w:val="nil"/>
            </w:tcBorders>
          </w:tcPr>
          <w:p w14:paraId="451CF8D1" w14:textId="77777777" w:rsidR="00562A39" w:rsidRDefault="00562A39" w:rsidP="00292ADC">
            <w:pPr>
              <w:pStyle w:val="Tabletext"/>
            </w:pPr>
            <w:r>
              <w:t>Address:</w:t>
            </w:r>
          </w:p>
        </w:tc>
      </w:tr>
      <w:tr w:rsidR="00562A39" w:rsidRPr="00E31C53" w14:paraId="65621144" w14:textId="77777777">
        <w:trPr>
          <w:cantSplit/>
        </w:trPr>
        <w:tc>
          <w:tcPr>
            <w:tcW w:w="4842" w:type="dxa"/>
            <w:gridSpan w:val="4"/>
            <w:tcBorders>
              <w:top w:val="single" w:sz="4" w:space="0" w:color="808080"/>
              <w:bottom w:val="nil"/>
            </w:tcBorders>
          </w:tcPr>
          <w:p w14:paraId="3796C611" w14:textId="77777777" w:rsidR="00562A39" w:rsidRDefault="00562A39" w:rsidP="00292ADC">
            <w:pPr>
              <w:pStyle w:val="Tabletext"/>
            </w:pPr>
            <w:r>
              <w:t>Telephone number:</w:t>
            </w:r>
          </w:p>
        </w:tc>
        <w:tc>
          <w:tcPr>
            <w:tcW w:w="4842" w:type="dxa"/>
            <w:gridSpan w:val="4"/>
            <w:tcBorders>
              <w:top w:val="single" w:sz="4" w:space="0" w:color="808080"/>
              <w:bottom w:val="nil"/>
            </w:tcBorders>
          </w:tcPr>
          <w:p w14:paraId="2E39403C" w14:textId="77777777" w:rsidR="00562A39" w:rsidRDefault="00562A39" w:rsidP="00292ADC">
            <w:pPr>
              <w:pStyle w:val="Tabletext"/>
            </w:pPr>
            <w:r>
              <w:t>Telephone number:</w:t>
            </w:r>
          </w:p>
        </w:tc>
      </w:tr>
      <w:tr w:rsidR="00562A39" w:rsidRPr="00E31C53" w14:paraId="3764AD69" w14:textId="77777777">
        <w:trPr>
          <w:cantSplit/>
        </w:trPr>
        <w:tc>
          <w:tcPr>
            <w:tcW w:w="4842" w:type="dxa"/>
            <w:gridSpan w:val="4"/>
            <w:tcBorders>
              <w:top w:val="nil"/>
              <w:bottom w:val="single" w:sz="4" w:space="0" w:color="808080"/>
            </w:tcBorders>
          </w:tcPr>
          <w:p w14:paraId="7E3D44E0" w14:textId="77777777" w:rsidR="00562A39" w:rsidRDefault="00562A39" w:rsidP="00292ADC">
            <w:pPr>
              <w:pStyle w:val="Tabletext"/>
            </w:pPr>
            <w:r>
              <w:t>Email address:</w:t>
            </w:r>
          </w:p>
        </w:tc>
        <w:tc>
          <w:tcPr>
            <w:tcW w:w="4842" w:type="dxa"/>
            <w:gridSpan w:val="4"/>
            <w:tcBorders>
              <w:top w:val="nil"/>
              <w:bottom w:val="single" w:sz="4" w:space="0" w:color="808080"/>
            </w:tcBorders>
          </w:tcPr>
          <w:p w14:paraId="0F884A27" w14:textId="77777777" w:rsidR="00562A39" w:rsidRDefault="00562A39" w:rsidP="00292ADC">
            <w:pPr>
              <w:pStyle w:val="Tabletext"/>
            </w:pPr>
            <w:r>
              <w:t>Email address:</w:t>
            </w:r>
          </w:p>
          <w:p w14:paraId="7A91688C" w14:textId="77777777" w:rsidR="00562A39" w:rsidRDefault="00562A39" w:rsidP="00292ADC">
            <w:pPr>
              <w:pStyle w:val="Tabletext"/>
            </w:pPr>
          </w:p>
        </w:tc>
      </w:tr>
      <w:tr w:rsidR="00562A39" w:rsidRPr="00E31C53" w14:paraId="1B947199" w14:textId="77777777">
        <w:trPr>
          <w:cantSplit/>
        </w:trPr>
        <w:tc>
          <w:tcPr>
            <w:tcW w:w="4842" w:type="dxa"/>
            <w:gridSpan w:val="4"/>
            <w:tcBorders>
              <w:top w:val="nil"/>
              <w:bottom w:val="single" w:sz="4" w:space="0" w:color="808080"/>
            </w:tcBorders>
          </w:tcPr>
          <w:p w14:paraId="2C5D5403" w14:textId="77777777" w:rsidR="00562A39" w:rsidRPr="00562A6F" w:rsidRDefault="00562A39" w:rsidP="00292ADC">
            <w:pPr>
              <w:pStyle w:val="Tabletext"/>
            </w:pPr>
            <w:r w:rsidRPr="00562A6F">
              <w:t>In what capacity do you know the referee:</w:t>
            </w:r>
          </w:p>
          <w:p w14:paraId="136CB9C7" w14:textId="77777777" w:rsidR="00562A39" w:rsidRPr="00562A6F" w:rsidRDefault="00562A39" w:rsidP="00292ADC">
            <w:pPr>
              <w:pStyle w:val="Tabletext"/>
            </w:pPr>
          </w:p>
        </w:tc>
        <w:tc>
          <w:tcPr>
            <w:tcW w:w="4842" w:type="dxa"/>
            <w:gridSpan w:val="4"/>
            <w:tcBorders>
              <w:top w:val="nil"/>
              <w:bottom w:val="single" w:sz="4" w:space="0" w:color="808080"/>
            </w:tcBorders>
          </w:tcPr>
          <w:p w14:paraId="4D1FD418" w14:textId="77777777" w:rsidR="00562A39" w:rsidRPr="00562A6F" w:rsidRDefault="00562A39" w:rsidP="00292ADC">
            <w:pPr>
              <w:pStyle w:val="Tabletext"/>
            </w:pPr>
            <w:r w:rsidRPr="00562A6F">
              <w:t>In what capacity do you know the referee:</w:t>
            </w:r>
          </w:p>
          <w:p w14:paraId="59187D86" w14:textId="77777777" w:rsidR="00562A39" w:rsidRPr="00562A6F" w:rsidRDefault="00562A39" w:rsidP="00292ADC">
            <w:pPr>
              <w:pStyle w:val="Tabletext"/>
            </w:pPr>
          </w:p>
        </w:tc>
      </w:tr>
      <w:tr w:rsidR="00562A39" w:rsidRPr="00E31C53" w14:paraId="1ECEDFC3" w14:textId="77777777" w:rsidTr="77FEE47A">
        <w:trPr>
          <w:cantSplit/>
        </w:trPr>
        <w:tc>
          <w:tcPr>
            <w:tcW w:w="4842" w:type="dxa"/>
            <w:gridSpan w:val="4"/>
            <w:tcBorders>
              <w:bottom w:val="nil"/>
            </w:tcBorders>
          </w:tcPr>
          <w:p w14:paraId="28D6ADFC" w14:textId="77777777" w:rsidR="00562A39" w:rsidRDefault="00562A39" w:rsidP="00292ADC">
            <w:pPr>
              <w:pStyle w:val="Tabletext"/>
            </w:pPr>
            <w:r>
              <w:t>May we contact prior to Interview?</w:t>
            </w:r>
          </w:p>
        </w:tc>
        <w:tc>
          <w:tcPr>
            <w:tcW w:w="4842" w:type="dxa"/>
            <w:gridSpan w:val="4"/>
            <w:tcBorders>
              <w:bottom w:val="nil"/>
            </w:tcBorders>
          </w:tcPr>
          <w:p w14:paraId="4EDD6740" w14:textId="77777777" w:rsidR="00562A39" w:rsidRDefault="00562A39" w:rsidP="00292ADC">
            <w:pPr>
              <w:pStyle w:val="Tabletext"/>
            </w:pPr>
            <w:r>
              <w:t>May we contact prior to interview?</w:t>
            </w:r>
          </w:p>
        </w:tc>
      </w:tr>
      <w:tr w:rsidR="00562A39" w:rsidRPr="00E31C53" w14:paraId="46319729" w14:textId="77777777">
        <w:trPr>
          <w:cantSplit/>
        </w:trPr>
        <w:tc>
          <w:tcPr>
            <w:tcW w:w="1210" w:type="dxa"/>
            <w:tcBorders>
              <w:top w:val="nil"/>
              <w:bottom w:val="single" w:sz="4" w:space="0" w:color="808080"/>
              <w:right w:val="nil"/>
            </w:tcBorders>
          </w:tcPr>
          <w:p w14:paraId="016B09B2" w14:textId="77777777" w:rsidR="00562A39" w:rsidRDefault="00562A39" w:rsidP="00292ADC">
            <w:pPr>
              <w:pStyle w:val="Tabletext"/>
              <w:jc w:val="right"/>
            </w:pPr>
            <w:r>
              <w:t>Yes</w:t>
            </w:r>
          </w:p>
        </w:tc>
        <w:tc>
          <w:tcPr>
            <w:tcW w:w="1211" w:type="dxa"/>
            <w:tcBorders>
              <w:top w:val="nil"/>
              <w:left w:val="nil"/>
              <w:bottom w:val="single" w:sz="4" w:space="0" w:color="808080"/>
              <w:right w:val="nil"/>
            </w:tcBorders>
          </w:tcPr>
          <w:p w14:paraId="025F9A94" w14:textId="77777777" w:rsidR="00562A39" w:rsidRDefault="00562A39" w:rsidP="00292AD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tcPr>
          <w:p w14:paraId="28B9D9FD" w14:textId="77777777" w:rsidR="00562A39" w:rsidRDefault="00562A39" w:rsidP="00292ADC">
            <w:pPr>
              <w:pStyle w:val="Tabletext"/>
              <w:jc w:val="right"/>
            </w:pPr>
            <w:r>
              <w:t>No</w:t>
            </w:r>
          </w:p>
        </w:tc>
        <w:tc>
          <w:tcPr>
            <w:tcW w:w="1211" w:type="dxa"/>
            <w:tcBorders>
              <w:top w:val="nil"/>
              <w:left w:val="nil"/>
              <w:bottom w:val="single" w:sz="4" w:space="0" w:color="808080"/>
            </w:tcBorders>
          </w:tcPr>
          <w:p w14:paraId="7CEC830D" w14:textId="77777777" w:rsidR="00562A39" w:rsidRDefault="00562A39" w:rsidP="00292AD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bottom w:val="single" w:sz="4" w:space="0" w:color="808080"/>
              <w:right w:val="nil"/>
            </w:tcBorders>
          </w:tcPr>
          <w:p w14:paraId="186C8DDD" w14:textId="77777777" w:rsidR="00562A39" w:rsidRDefault="00562A39" w:rsidP="00292ADC">
            <w:pPr>
              <w:pStyle w:val="Tabletext"/>
              <w:jc w:val="right"/>
            </w:pPr>
            <w:r>
              <w:t>Yes</w:t>
            </w:r>
          </w:p>
        </w:tc>
        <w:tc>
          <w:tcPr>
            <w:tcW w:w="1211" w:type="dxa"/>
            <w:tcBorders>
              <w:top w:val="nil"/>
              <w:left w:val="nil"/>
              <w:bottom w:val="single" w:sz="4" w:space="0" w:color="808080"/>
              <w:right w:val="nil"/>
            </w:tcBorders>
          </w:tcPr>
          <w:p w14:paraId="178B0405" w14:textId="77777777" w:rsidR="00562A39" w:rsidRDefault="00562A39" w:rsidP="00292AD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tcPr>
          <w:p w14:paraId="4B25F827" w14:textId="77777777" w:rsidR="00562A39" w:rsidRDefault="00562A39" w:rsidP="00292ADC">
            <w:pPr>
              <w:pStyle w:val="Tabletext"/>
              <w:jc w:val="right"/>
            </w:pPr>
            <w:r>
              <w:t>No</w:t>
            </w:r>
          </w:p>
        </w:tc>
        <w:tc>
          <w:tcPr>
            <w:tcW w:w="1211" w:type="dxa"/>
            <w:tcBorders>
              <w:top w:val="nil"/>
              <w:left w:val="nil"/>
              <w:bottom w:val="single" w:sz="4" w:space="0" w:color="808080"/>
            </w:tcBorders>
          </w:tcPr>
          <w:p w14:paraId="0AADBCD3" w14:textId="77777777" w:rsidR="00562A39" w:rsidRDefault="00562A39" w:rsidP="00292ADC">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bl>
    <w:p w14:paraId="4A713C03" w14:textId="77777777" w:rsidR="00B53AFD" w:rsidRDefault="00B53AFD"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89"/>
        <w:gridCol w:w="6495"/>
      </w:tblGrid>
      <w:tr w:rsidR="003C4F88" w:rsidRPr="00480E4E" w14:paraId="4DFEEAA4" w14:textId="77777777" w:rsidTr="00562A39">
        <w:trPr>
          <w:cantSplit/>
          <w:tblHeader/>
        </w:trPr>
        <w:tc>
          <w:tcPr>
            <w:tcW w:w="9684" w:type="dxa"/>
            <w:gridSpan w:val="2"/>
            <w:shd w:val="clear" w:color="auto" w:fill="FF0000"/>
          </w:tcPr>
          <w:p w14:paraId="590C755A" w14:textId="4BA35929" w:rsidR="003C4F88" w:rsidRPr="003C4F88" w:rsidRDefault="00374198" w:rsidP="00B50FBA">
            <w:pPr>
              <w:rPr>
                <w:rStyle w:val="Bold"/>
                <w:color w:val="FFFFFF"/>
              </w:rPr>
            </w:pPr>
            <w:r>
              <w:rPr>
                <w:rStyle w:val="Bold"/>
                <w:color w:val="FFFFFF"/>
              </w:rPr>
              <w:lastRenderedPageBreak/>
              <w:t xml:space="preserve">Section </w:t>
            </w:r>
            <w:r w:rsidR="00CA46B3">
              <w:rPr>
                <w:rStyle w:val="Bold"/>
                <w:color w:val="FFFFFF"/>
              </w:rPr>
              <w:t>6</w:t>
            </w:r>
            <w:r>
              <w:rPr>
                <w:rStyle w:val="Bold"/>
                <w:color w:val="FFFFFF"/>
              </w:rPr>
              <w:t xml:space="preserve">: </w:t>
            </w:r>
            <w:r w:rsidR="003C4F88">
              <w:rPr>
                <w:rStyle w:val="Bold"/>
                <w:color w:val="FFFFFF"/>
              </w:rPr>
              <w:t>General Information</w:t>
            </w:r>
          </w:p>
        </w:tc>
      </w:tr>
      <w:tr w:rsidR="003C4F88" w14:paraId="18ADCC17" w14:textId="77777777" w:rsidTr="00EF304F">
        <w:trPr>
          <w:cantSplit/>
          <w:trHeight w:val="1416"/>
        </w:trPr>
        <w:tc>
          <w:tcPr>
            <w:tcW w:w="3189" w:type="dxa"/>
          </w:tcPr>
          <w:p w14:paraId="0C666690" w14:textId="082456F9" w:rsidR="003C4F88" w:rsidRDefault="003C4F88" w:rsidP="00B50FBA">
            <w:pPr>
              <w:pStyle w:val="Tabletext"/>
            </w:pPr>
            <w:r>
              <w:t>Where did you see this vacancy?</w:t>
            </w:r>
          </w:p>
          <w:p w14:paraId="2664EC68" w14:textId="77777777" w:rsidR="003C4F88" w:rsidRDefault="003C4F88" w:rsidP="00B50FBA">
            <w:pPr>
              <w:pStyle w:val="Tabletext"/>
            </w:pPr>
          </w:p>
        </w:tc>
        <w:tc>
          <w:tcPr>
            <w:tcW w:w="6495" w:type="dxa"/>
          </w:tcPr>
          <w:p w14:paraId="4C449359" w14:textId="77777777" w:rsidR="003C4F88" w:rsidRDefault="003C4F88" w:rsidP="00B50FBA">
            <w:pPr>
              <w:pStyle w:val="Tabletext"/>
            </w:pPr>
            <w:r>
              <w:t xml:space="preserve">Orchard Hill College/ OHCAT website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2F02AB1C" w14:textId="4F2DABF0" w:rsidR="00C8086F" w:rsidRDefault="00C8086F" w:rsidP="00B50FBA">
            <w:pPr>
              <w:pStyle w:val="Tabletext"/>
            </w:pPr>
            <w:r>
              <w:t xml:space="preserve">Agency worker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250C491F" w14:textId="3DB10CCB" w:rsidR="003C4F88" w:rsidRDefault="003C4F88" w:rsidP="00B50FBA">
            <w:pPr>
              <w:pStyle w:val="Tabletext"/>
            </w:pPr>
            <w:r>
              <w:t xml:space="preserve">TES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188392F0" w14:textId="77777777" w:rsidR="003C4F88" w:rsidRDefault="003C4F88" w:rsidP="003C4F88">
            <w:pPr>
              <w:pStyle w:val="Tabletext"/>
            </w:pPr>
            <w:r>
              <w:t xml:space="preserve">E-teach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46E99A4D" w14:textId="1F14B60E" w:rsidR="003C4F88" w:rsidRDefault="003C4F88" w:rsidP="003C4F88">
            <w:pPr>
              <w:pStyle w:val="Tabletext"/>
            </w:pPr>
            <w:r>
              <w:t xml:space="preserve">LinkedIn </w:t>
            </w:r>
            <w:r w:rsidR="00E231B7">
              <w:t>Jobs</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3266C2E9" w14:textId="77777777" w:rsidR="003C4F88" w:rsidRDefault="003C4F88" w:rsidP="003C4F88">
            <w:pPr>
              <w:pStyle w:val="Tabletext"/>
            </w:pPr>
            <w:r>
              <w:t xml:space="preserve">Guardian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13C41F19" w14:textId="77777777" w:rsidR="00234C26" w:rsidRDefault="00234C26" w:rsidP="00234C26">
            <w:pPr>
              <w:pStyle w:val="Tabletext"/>
            </w:pPr>
            <w:r>
              <w:t xml:space="preserve">Reed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768C907F" w14:textId="77777777" w:rsidR="006A104F" w:rsidRDefault="006A104F" w:rsidP="006A104F">
            <w:pPr>
              <w:pStyle w:val="Tabletext"/>
            </w:pPr>
            <w:r>
              <w:t xml:space="preserve">Total Jobs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2421FABB" w14:textId="77777777" w:rsidR="006A104F" w:rsidRDefault="006A104F" w:rsidP="006A104F">
            <w:pPr>
              <w:pStyle w:val="Tabletext"/>
            </w:pPr>
            <w:r>
              <w:t xml:space="preserve">Monster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41D5A082" w14:textId="77777777" w:rsidR="006A104F" w:rsidRDefault="006A104F" w:rsidP="006A104F">
            <w:pPr>
              <w:pStyle w:val="Tabletext"/>
            </w:pPr>
            <w:r>
              <w:t xml:space="preserve">Charity Jobs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31E67C71" w14:textId="61B8B752" w:rsidR="00234C26" w:rsidRDefault="00B77119" w:rsidP="003C4F88">
            <w:pPr>
              <w:pStyle w:val="Tabletext"/>
            </w:pPr>
            <w:r>
              <w:t>FE Weeks</w:t>
            </w:r>
            <w:r w:rsidR="00F346C9">
              <w:t xml:space="preserve">                                                       </w:t>
            </w:r>
            <w:r w:rsidR="00F346C9" w:rsidRPr="00FC68D2">
              <w:fldChar w:fldCharType="begin">
                <w:ffData>
                  <w:name w:val="Check1"/>
                  <w:enabled/>
                  <w:calcOnExit w:val="0"/>
                  <w:checkBox>
                    <w:sizeAuto/>
                    <w:default w:val="0"/>
                  </w:checkBox>
                </w:ffData>
              </w:fldChar>
            </w:r>
            <w:r w:rsidR="00F346C9" w:rsidRPr="00FC68D2">
              <w:instrText xml:space="preserve"> FORMCHECKBOX </w:instrText>
            </w:r>
            <w:r w:rsidR="00F346C9" w:rsidRPr="00FC68D2">
              <w:fldChar w:fldCharType="separate"/>
            </w:r>
            <w:r w:rsidR="00F346C9" w:rsidRPr="00FC68D2">
              <w:fldChar w:fldCharType="end"/>
            </w:r>
          </w:p>
          <w:p w14:paraId="54B768D3" w14:textId="7DE9F5E4" w:rsidR="00F346C9" w:rsidRDefault="00F346C9" w:rsidP="003C4F88">
            <w:pPr>
              <w:pStyle w:val="Tabletext"/>
            </w:pPr>
            <w:r>
              <w:t xml:space="preserve">CV Library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30047E0F" w14:textId="080C7457" w:rsidR="00CC1146" w:rsidRDefault="00CC1146" w:rsidP="003C4F88">
            <w:pPr>
              <w:pStyle w:val="Tabletext"/>
            </w:pPr>
            <w:r>
              <w:t xml:space="preserve">Indeed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10E6C729" w14:textId="0760AF83" w:rsidR="00BF1DD1" w:rsidRDefault="00BF1DD1" w:rsidP="003C4F88">
            <w:pPr>
              <w:pStyle w:val="Tabletext"/>
            </w:pPr>
            <w:r>
              <w:t xml:space="preserve">Social media (LinkedIn, X, Instagram, Facebook etc.) </w:t>
            </w:r>
            <w:r w:rsidR="006F1103">
              <w:t xml:space="preserve">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12793FA9" w14:textId="39181C3B" w:rsidR="00853C6D" w:rsidRDefault="00853C6D" w:rsidP="003C4F88">
            <w:pPr>
              <w:pStyle w:val="Tabletext"/>
            </w:pPr>
            <w:r>
              <w:t xml:space="preserve">Professional Body/ Specialist website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6AADC781" w14:textId="6857D40B" w:rsidR="004F662B" w:rsidRDefault="004F662B" w:rsidP="003C4F88">
            <w:pPr>
              <w:pStyle w:val="Tabletext"/>
            </w:pPr>
            <w:r>
              <w:t xml:space="preserve">Specialist Publication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p w14:paraId="5E783164" w14:textId="2621BC07" w:rsidR="00F346C9" w:rsidRPr="00825F87" w:rsidRDefault="00F346C9" w:rsidP="003C4F88">
            <w:pPr>
              <w:pStyle w:val="Tabletext"/>
              <w:rPr>
                <w:rFonts w:ascii="Arial" w:hAnsi="Arial" w:cs="Arial"/>
                <w:szCs w:val="22"/>
              </w:rPr>
            </w:pPr>
            <w:r>
              <w:t>Via an employee at Orchard Hill College &amp; Academy</w:t>
            </w:r>
            <w:r w:rsidR="00C37954">
              <w:t xml:space="preserve"> (</w:t>
            </w:r>
            <w:r w:rsidR="00C37954" w:rsidRPr="00825F87">
              <w:t xml:space="preserve">please include name of employee) </w:t>
            </w:r>
            <w:r w:rsidRPr="00825F87">
              <w:t xml:space="preserve"> </w:t>
            </w:r>
            <w:r w:rsidR="00EF3690" w:rsidRPr="00825F87">
              <w:t xml:space="preserve">                                   </w:t>
            </w:r>
            <w:r w:rsidR="00C37954" w:rsidRPr="00825F87">
              <w:fldChar w:fldCharType="begin">
                <w:ffData>
                  <w:name w:val="Check1"/>
                  <w:enabled/>
                  <w:calcOnExit w:val="0"/>
                  <w:checkBox>
                    <w:sizeAuto/>
                    <w:default w:val="0"/>
                  </w:checkBox>
                </w:ffData>
              </w:fldChar>
            </w:r>
            <w:r w:rsidR="00C37954" w:rsidRPr="00825F87">
              <w:instrText xml:space="preserve"> FORMCHECKBOX </w:instrText>
            </w:r>
            <w:r w:rsidR="00C37954" w:rsidRPr="00825F87">
              <w:fldChar w:fldCharType="separate"/>
            </w:r>
            <w:r w:rsidR="00C37954" w:rsidRPr="00825F87">
              <w:fldChar w:fldCharType="end"/>
            </w:r>
            <w:r w:rsidR="00EF3690" w:rsidRPr="00825F87">
              <w:t xml:space="preserve"> </w:t>
            </w:r>
            <w:r w:rsidR="00EF3690" w:rsidRPr="00825F87">
              <w:rPr>
                <w:rFonts w:ascii="Arial" w:hAnsi="Arial" w:cs="Arial"/>
                <w:szCs w:val="22"/>
              </w:rPr>
              <w:t>_______________</w:t>
            </w:r>
          </w:p>
          <w:p w14:paraId="5C887397" w14:textId="614E5D81" w:rsidR="00EF3690" w:rsidRPr="00825F87" w:rsidRDefault="00E231B7" w:rsidP="003C4F88">
            <w:pPr>
              <w:pStyle w:val="Tabletext"/>
            </w:pPr>
            <w:r w:rsidRPr="00825F87">
              <w:t>Direct approach from OHC&amp;AT recruitment team</w:t>
            </w:r>
            <w:r w:rsidR="00BF1DD1" w:rsidRPr="00825F87">
              <w:t xml:space="preserve"> </w:t>
            </w:r>
            <w:r w:rsidR="006F1103" w:rsidRPr="00825F87">
              <w:t xml:space="preserve">           </w:t>
            </w:r>
            <w:r w:rsidR="00BF1DD1" w:rsidRPr="00825F87">
              <w:fldChar w:fldCharType="begin">
                <w:ffData>
                  <w:name w:val="Check1"/>
                  <w:enabled/>
                  <w:calcOnExit w:val="0"/>
                  <w:checkBox>
                    <w:sizeAuto/>
                    <w:default w:val="0"/>
                  </w:checkBox>
                </w:ffData>
              </w:fldChar>
            </w:r>
            <w:r w:rsidR="00BF1DD1" w:rsidRPr="00825F87">
              <w:instrText xml:space="preserve"> FORMCHECKBOX </w:instrText>
            </w:r>
            <w:r w:rsidR="00BF1DD1" w:rsidRPr="00825F87">
              <w:fldChar w:fldCharType="separate"/>
            </w:r>
            <w:r w:rsidR="00BF1DD1" w:rsidRPr="00825F87">
              <w:fldChar w:fldCharType="end"/>
            </w:r>
          </w:p>
          <w:p w14:paraId="7140401B" w14:textId="563C33FE" w:rsidR="006F1103" w:rsidRPr="00825F87" w:rsidRDefault="006F1103" w:rsidP="003C4F88">
            <w:pPr>
              <w:pStyle w:val="Tabletext"/>
            </w:pPr>
            <w:r w:rsidRPr="00825F87">
              <w:t xml:space="preserve">Recruitment Agency (please include name of agency)     </w:t>
            </w:r>
            <w:r w:rsidRPr="00825F87">
              <w:fldChar w:fldCharType="begin">
                <w:ffData>
                  <w:name w:val="Check1"/>
                  <w:enabled/>
                  <w:calcOnExit w:val="0"/>
                  <w:checkBox>
                    <w:sizeAuto/>
                    <w:default w:val="0"/>
                  </w:checkBox>
                </w:ffData>
              </w:fldChar>
            </w:r>
            <w:r w:rsidRPr="00825F87">
              <w:instrText xml:space="preserve"> FORMCHECKBOX </w:instrText>
            </w:r>
            <w:r w:rsidRPr="00825F87">
              <w:fldChar w:fldCharType="separate"/>
            </w:r>
            <w:r w:rsidRPr="00825F87">
              <w:fldChar w:fldCharType="end"/>
            </w:r>
          </w:p>
          <w:p w14:paraId="1E8CBFFB" w14:textId="0D059F71" w:rsidR="008433B2" w:rsidRPr="008433B2" w:rsidRDefault="003C4F88" w:rsidP="003C4F88">
            <w:pPr>
              <w:pStyle w:val="Tabletext"/>
              <w:rPr>
                <w:rFonts w:ascii="Arial" w:hAnsi="Arial" w:cs="Arial"/>
                <w:szCs w:val="22"/>
                <w:u w:val="single"/>
              </w:rPr>
            </w:pPr>
            <w:r w:rsidRPr="00825F87">
              <w:t>Other</w:t>
            </w:r>
            <w:r w:rsidR="004F662B" w:rsidRPr="00825F87">
              <w:t xml:space="preserve"> </w:t>
            </w:r>
            <w:r w:rsidR="00EF304F" w:rsidRPr="00825F87">
              <w:t>(please give details)</w:t>
            </w:r>
            <w:r w:rsidRPr="00825F87">
              <w:t xml:space="preserve"> </w:t>
            </w:r>
            <w:r w:rsidRPr="00825F87">
              <w:rPr>
                <w:rFonts w:ascii="Arial" w:hAnsi="Arial" w:cs="Arial"/>
                <w:szCs w:val="22"/>
                <w:u w:val="single"/>
              </w:rPr>
              <w:t>____________________________</w:t>
            </w:r>
            <w:r w:rsidR="00EF3690" w:rsidRPr="00EF3690">
              <w:rPr>
                <w:rFonts w:ascii="Arial" w:hAnsi="Arial" w:cs="Arial"/>
                <w:szCs w:val="22"/>
                <w:u w:val="single"/>
              </w:rPr>
              <w:t xml:space="preserve">                    </w:t>
            </w:r>
          </w:p>
        </w:tc>
      </w:tr>
    </w:tbl>
    <w:p w14:paraId="69A8AD9D" w14:textId="77777777" w:rsidR="003C4F88" w:rsidRDefault="003C4F88"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913"/>
        <w:gridCol w:w="2126"/>
        <w:gridCol w:w="5645"/>
      </w:tblGrid>
      <w:tr w:rsidR="003C4F88" w:rsidRPr="00480E4E" w14:paraId="3966E801" w14:textId="77777777" w:rsidTr="00562A39">
        <w:trPr>
          <w:cantSplit/>
          <w:tblHeader/>
        </w:trPr>
        <w:tc>
          <w:tcPr>
            <w:tcW w:w="9684" w:type="dxa"/>
            <w:gridSpan w:val="3"/>
            <w:shd w:val="clear" w:color="auto" w:fill="FF0000"/>
          </w:tcPr>
          <w:p w14:paraId="399C39EC" w14:textId="25FB41FF" w:rsidR="003C4F88" w:rsidRPr="003C4F88" w:rsidRDefault="00374198" w:rsidP="00B50FBA">
            <w:pPr>
              <w:rPr>
                <w:rStyle w:val="Bold"/>
                <w:color w:val="FFFFFF"/>
              </w:rPr>
            </w:pPr>
            <w:r>
              <w:rPr>
                <w:rStyle w:val="Bold"/>
                <w:color w:val="FFFFFF"/>
              </w:rPr>
              <w:t xml:space="preserve">Section </w:t>
            </w:r>
            <w:r w:rsidR="00CA46B3">
              <w:rPr>
                <w:rStyle w:val="Bold"/>
                <w:color w:val="FFFFFF"/>
              </w:rPr>
              <w:t>7</w:t>
            </w:r>
            <w:r>
              <w:rPr>
                <w:rStyle w:val="Bold"/>
                <w:color w:val="FFFFFF"/>
              </w:rPr>
              <w:t xml:space="preserve">: </w:t>
            </w:r>
            <w:r w:rsidR="003C4F88">
              <w:rPr>
                <w:rStyle w:val="Bold"/>
                <w:color w:val="FFFFFF"/>
              </w:rPr>
              <w:t>Disclosure of Relationship</w:t>
            </w:r>
          </w:p>
        </w:tc>
      </w:tr>
      <w:tr w:rsidR="003C4F88" w14:paraId="0DCE1305" w14:textId="77777777" w:rsidTr="0060218C">
        <w:trPr>
          <w:cantSplit/>
          <w:trHeight w:val="188"/>
        </w:trPr>
        <w:tc>
          <w:tcPr>
            <w:tcW w:w="9684" w:type="dxa"/>
            <w:gridSpan w:val="3"/>
          </w:tcPr>
          <w:p w14:paraId="75EFDBBF" w14:textId="717837C9" w:rsidR="003C4F88" w:rsidRDefault="0060218C" w:rsidP="00B50FBA">
            <w:pPr>
              <w:pStyle w:val="Tabletext"/>
            </w:pPr>
            <w:r>
              <w:t>Are you related to, or do you have a close personal relationship with, any Orchard Hill College employee, OHCAT board member, or OHCAT employee, Orchard Hill College Governor or School Governor?</w:t>
            </w:r>
          </w:p>
        </w:tc>
      </w:tr>
      <w:tr w:rsidR="0060218C" w14:paraId="635DAF4D" w14:textId="77777777" w:rsidTr="0060218C">
        <w:trPr>
          <w:cantSplit/>
          <w:trHeight w:val="188"/>
        </w:trPr>
        <w:tc>
          <w:tcPr>
            <w:tcW w:w="1913" w:type="dxa"/>
          </w:tcPr>
          <w:p w14:paraId="08D303CD" w14:textId="075EA2E4" w:rsidR="0060218C" w:rsidRDefault="0060218C" w:rsidP="00B50FBA">
            <w:pPr>
              <w:pStyle w:val="Tabletext"/>
            </w:pPr>
            <w:r>
              <w:t xml:space="preserve">Yes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r>
              <w:t xml:space="preserve">                     </w:t>
            </w:r>
          </w:p>
        </w:tc>
        <w:tc>
          <w:tcPr>
            <w:tcW w:w="2126" w:type="dxa"/>
          </w:tcPr>
          <w:p w14:paraId="224572C4" w14:textId="2DE573AA" w:rsidR="0060218C" w:rsidRPr="00225123" w:rsidRDefault="0060218C" w:rsidP="00B50FBA">
            <w:pPr>
              <w:pStyle w:val="Tabletext"/>
            </w:pPr>
            <w:r w:rsidRPr="00225123">
              <w:t xml:space="preserve">No                           </w:t>
            </w:r>
            <w:r w:rsidRPr="00225123">
              <w:fldChar w:fldCharType="begin">
                <w:ffData>
                  <w:name w:val="Check1"/>
                  <w:enabled/>
                  <w:calcOnExit w:val="0"/>
                  <w:checkBox>
                    <w:sizeAuto/>
                    <w:default w:val="0"/>
                  </w:checkBox>
                </w:ffData>
              </w:fldChar>
            </w:r>
            <w:r w:rsidRPr="00225123">
              <w:instrText xml:space="preserve"> FORMCHECKBOX </w:instrText>
            </w:r>
            <w:r w:rsidRPr="00225123">
              <w:fldChar w:fldCharType="separate"/>
            </w:r>
            <w:r w:rsidRPr="00225123">
              <w:fldChar w:fldCharType="end"/>
            </w:r>
          </w:p>
        </w:tc>
        <w:tc>
          <w:tcPr>
            <w:tcW w:w="5645" w:type="dxa"/>
          </w:tcPr>
          <w:p w14:paraId="2C4C6D88" w14:textId="3EAB06DA" w:rsidR="0060218C" w:rsidRPr="00225123" w:rsidRDefault="0060218C" w:rsidP="00B50FBA">
            <w:pPr>
              <w:pStyle w:val="Tabletext"/>
            </w:pPr>
            <w:r w:rsidRPr="00225123">
              <w:t>If yes, state the name, relationship and position held:</w:t>
            </w:r>
          </w:p>
          <w:p w14:paraId="6CFA8F70" w14:textId="4CC77F52" w:rsidR="008433B2" w:rsidRPr="008433B2" w:rsidRDefault="00790234" w:rsidP="00B50FBA">
            <w:pPr>
              <w:pStyle w:val="Tabletext"/>
              <w:rPr>
                <w:rFonts w:ascii="Arial" w:hAnsi="Arial" w:cs="Arial"/>
                <w:szCs w:val="22"/>
                <w:u w:val="single"/>
              </w:rPr>
            </w:pPr>
            <w:r w:rsidRPr="00825F87">
              <w:rPr>
                <w:rFonts w:ascii="Arial" w:hAnsi="Arial" w:cs="Arial"/>
                <w:szCs w:val="22"/>
                <w:u w:val="single"/>
              </w:rPr>
              <w:t>______________________</w:t>
            </w:r>
            <w:r>
              <w:rPr>
                <w:rFonts w:ascii="Arial" w:hAnsi="Arial" w:cs="Arial"/>
                <w:szCs w:val="22"/>
                <w:u w:val="single"/>
              </w:rPr>
              <w:t xml:space="preserve">                       </w:t>
            </w:r>
            <w:r w:rsidRPr="00825F87">
              <w:rPr>
                <w:rFonts w:ascii="Arial" w:hAnsi="Arial" w:cs="Arial"/>
                <w:szCs w:val="22"/>
                <w:u w:val="single"/>
              </w:rPr>
              <w:t>______</w:t>
            </w:r>
            <w:r w:rsidRPr="00EF3690">
              <w:rPr>
                <w:rFonts w:ascii="Arial" w:hAnsi="Arial" w:cs="Arial"/>
                <w:szCs w:val="22"/>
                <w:u w:val="single"/>
              </w:rPr>
              <w:t xml:space="preserve">  </w:t>
            </w:r>
          </w:p>
        </w:tc>
      </w:tr>
    </w:tbl>
    <w:p w14:paraId="2C49A9FF" w14:textId="77777777" w:rsidR="003C4F88" w:rsidRDefault="003C4F88"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5674FE" w:rsidRPr="0097554C" w14:paraId="5C2A6868" w14:textId="77777777" w:rsidTr="77FEE47A">
        <w:trPr>
          <w:cantSplit/>
        </w:trPr>
        <w:tc>
          <w:tcPr>
            <w:tcW w:w="9684" w:type="dxa"/>
            <w:shd w:val="clear" w:color="auto" w:fill="FF0000"/>
          </w:tcPr>
          <w:p w14:paraId="53B83086" w14:textId="5E88F2EF" w:rsidR="005674FE" w:rsidRDefault="005674FE" w:rsidP="00B50FBA">
            <w:pPr>
              <w:rPr>
                <w:b/>
                <w:bCs/>
                <w:color w:val="FFFFFF"/>
                <w:highlight w:val="red"/>
              </w:rPr>
            </w:pPr>
            <w:r w:rsidRPr="00783A0B">
              <w:rPr>
                <w:highlight w:val="red"/>
              </w:rPr>
              <w:br w:type="page"/>
            </w:r>
            <w:r w:rsidR="00374198">
              <w:rPr>
                <w:b/>
                <w:bCs/>
                <w:color w:val="FFFFFF"/>
                <w:highlight w:val="red"/>
              </w:rPr>
              <w:t xml:space="preserve">Section </w:t>
            </w:r>
            <w:r w:rsidR="00CA46B3">
              <w:rPr>
                <w:b/>
                <w:bCs/>
                <w:color w:val="FFFFFF"/>
                <w:highlight w:val="red"/>
              </w:rPr>
              <w:t>8</w:t>
            </w:r>
            <w:r w:rsidR="00374198">
              <w:rPr>
                <w:b/>
                <w:bCs/>
                <w:color w:val="FFFFFF"/>
                <w:highlight w:val="red"/>
              </w:rPr>
              <w:t xml:space="preserve">: </w:t>
            </w:r>
            <w:r>
              <w:rPr>
                <w:rStyle w:val="Bold"/>
                <w:color w:val="FFFFFF"/>
                <w:highlight w:val="red"/>
              </w:rPr>
              <w:t>Details of online profile</w:t>
            </w:r>
          </w:p>
        </w:tc>
      </w:tr>
      <w:tr w:rsidR="005674FE" w:rsidRPr="0097554C" w14:paraId="4A2E3333" w14:textId="77777777">
        <w:trPr>
          <w:cantSplit/>
        </w:trPr>
        <w:tc>
          <w:tcPr>
            <w:tcW w:w="9684" w:type="dxa"/>
            <w:shd w:val="clear" w:color="auto" w:fill="FFFFFF"/>
          </w:tcPr>
          <w:p w14:paraId="61F454EA" w14:textId="77777777" w:rsidR="005674FE" w:rsidRDefault="005674FE" w:rsidP="00B50FBA">
            <w:pPr>
              <w:pStyle w:val="Tabletext"/>
            </w:pPr>
            <w:proofErr w:type="gramStart"/>
            <w:r w:rsidRPr="00776B55">
              <w:rPr>
                <w:rStyle w:val="Emphasis"/>
              </w:rPr>
              <w:lastRenderedPageBreak/>
              <w:t>Keeping Children</w:t>
            </w:r>
            <w:proofErr w:type="gramEnd"/>
            <w:r w:rsidRPr="00776B55">
              <w:rPr>
                <w:rStyle w:val="Emphasis"/>
              </w:rPr>
              <w:t xml:space="preserve"> Safe in Education</w:t>
            </w:r>
            <w:r>
              <w:t xml:space="preserve"> (</w:t>
            </w:r>
            <w:r w:rsidRPr="00296F7C">
              <w:rPr>
                <w:rStyle w:val="DefinitionTerm"/>
              </w:rPr>
              <w:t>KCSIE</w:t>
            </w:r>
            <w:r>
              <w:t xml:space="preserve">) asks schools to carry out online searches on shortlisted candidates as part of the process of assessing suitability.  </w:t>
            </w:r>
          </w:p>
          <w:p w14:paraId="756A8DDD" w14:textId="77777777" w:rsidR="005674FE" w:rsidRDefault="005674FE" w:rsidP="00B50FBA">
            <w:pPr>
              <w:pStyle w:val="Tabletext"/>
            </w:pPr>
            <w:r>
              <w:t>You (and all other candidates) are therefore required to provide the following information as part of your application:</w:t>
            </w:r>
          </w:p>
          <w:p w14:paraId="13D156F7" w14:textId="77777777" w:rsidR="005674FE" w:rsidRPr="00D16A37" w:rsidRDefault="005674FE" w:rsidP="004E0AA9">
            <w:pPr>
              <w:pStyle w:val="ListBullet"/>
              <w:numPr>
                <w:ilvl w:val="0"/>
                <w:numId w:val="18"/>
              </w:numPr>
              <w:rPr>
                <w:u w:val="double"/>
              </w:rPr>
            </w:pPr>
            <w:bookmarkStart w:id="1" w:name="_BPDC_LN_INS_1009"/>
            <w:bookmarkStart w:id="2" w:name="_BPDC_PR_INS_1010"/>
            <w:bookmarkEnd w:id="1"/>
            <w:bookmarkEnd w:id="2"/>
            <w:r w:rsidRPr="00D16A37">
              <w:t xml:space="preserve">the social media platforms on which you have accounts; </w:t>
            </w:r>
          </w:p>
          <w:p w14:paraId="610208FC" w14:textId="77777777" w:rsidR="005674FE" w:rsidRPr="00D16A37" w:rsidRDefault="005674FE" w:rsidP="004E0AA9">
            <w:pPr>
              <w:pStyle w:val="ListBullet"/>
              <w:numPr>
                <w:ilvl w:val="0"/>
                <w:numId w:val="18"/>
              </w:numPr>
              <w:rPr>
                <w:u w:val="double"/>
              </w:rPr>
            </w:pPr>
            <w:bookmarkStart w:id="3" w:name="_BPDC_LN_INS_1007"/>
            <w:bookmarkStart w:id="4" w:name="_BPDC_PR_INS_1008"/>
            <w:bookmarkEnd w:id="3"/>
            <w:bookmarkEnd w:id="4"/>
            <w:r w:rsidRPr="00D16A37">
              <w:t xml:space="preserve">the account names/handles for </w:t>
            </w:r>
            <w:proofErr w:type="gramStart"/>
            <w:r w:rsidRPr="00D16A37">
              <w:t>all of</w:t>
            </w:r>
            <w:proofErr w:type="gramEnd"/>
            <w:r w:rsidRPr="00D16A37">
              <w:t xml:space="preserve"> your social media accounts, including any under a nickname or pseudonym;</w:t>
            </w:r>
          </w:p>
          <w:p w14:paraId="261FA1C9" w14:textId="77777777" w:rsidR="005674FE" w:rsidRPr="00D16A37" w:rsidRDefault="005674FE" w:rsidP="004E0AA9">
            <w:pPr>
              <w:pStyle w:val="ListBullet"/>
              <w:numPr>
                <w:ilvl w:val="0"/>
                <w:numId w:val="18"/>
              </w:numPr>
              <w:rPr>
                <w:u w:val="double"/>
              </w:rPr>
            </w:pPr>
            <w:bookmarkStart w:id="5" w:name="_BPDC_LN_INS_1005"/>
            <w:bookmarkStart w:id="6" w:name="_BPDC_PR_INS_1006"/>
            <w:bookmarkEnd w:id="5"/>
            <w:bookmarkEnd w:id="6"/>
            <w:r w:rsidRPr="00D16A37">
              <w:t xml:space="preserve">any websites you are involved with, in or featured on or named on; and </w:t>
            </w:r>
          </w:p>
          <w:p w14:paraId="268E67A0" w14:textId="18045D5F" w:rsidR="005674FE" w:rsidRPr="00D16A37" w:rsidRDefault="119E006D" w:rsidP="77FEE47A">
            <w:pPr>
              <w:pStyle w:val="ListBullet"/>
              <w:rPr>
                <w:u w:val="double"/>
              </w:rPr>
            </w:pPr>
            <w:bookmarkStart w:id="7" w:name="_BPDC_LN_INS_1003"/>
            <w:bookmarkStart w:id="8" w:name="_BPDC_PR_INS_1004"/>
            <w:bookmarkEnd w:id="7"/>
            <w:bookmarkEnd w:id="8"/>
            <w:r>
              <w:t xml:space="preserve">any other publicly available online information about you of which the </w:t>
            </w:r>
            <w:proofErr w:type="gramStart"/>
            <w:r>
              <w:t>School</w:t>
            </w:r>
            <w:proofErr w:type="gramEnd"/>
            <w:r>
              <w:t xml:space="preserve"> should be made aware. </w:t>
            </w:r>
          </w:p>
          <w:p w14:paraId="402A232A" w14:textId="77777777" w:rsidR="005674FE" w:rsidRDefault="005674FE" w:rsidP="00B50FBA">
            <w:pPr>
              <w:pStyle w:val="Tabletext"/>
            </w:pPr>
            <w:r>
              <w:t xml:space="preserve">If you are shortlisted for the role, we may carry out an online search based on the information you provide in this form.  If we carry out a search, we will also search more widely for any other online information about you.  </w:t>
            </w:r>
          </w:p>
          <w:p w14:paraId="2B93EB62" w14:textId="7057CDE1" w:rsidR="005674FE" w:rsidRPr="00BE43D0" w:rsidRDefault="005674FE" w:rsidP="00B50FBA">
            <w:pPr>
              <w:pStyle w:val="Tabletext"/>
            </w:pPr>
            <w:r>
              <w:t xml:space="preserve">You are not required to provide account passwords or to </w:t>
            </w:r>
            <w:r w:rsidRPr="00BE43D0">
              <w:t xml:space="preserve">grant </w:t>
            </w:r>
            <w:r w:rsidR="00503CF8" w:rsidRPr="00BE43D0">
              <w:t>OHC&amp;AT</w:t>
            </w:r>
            <w:r w:rsidRPr="00BE43D0">
              <w:t xml:space="preserve"> access to private social media accounts.</w:t>
            </w:r>
          </w:p>
          <w:p w14:paraId="64B9E25F" w14:textId="52FB1A44" w:rsidR="005674FE" w:rsidRDefault="005674FE" w:rsidP="00B50FBA">
            <w:pPr>
              <w:pStyle w:val="Tabletext"/>
            </w:pPr>
            <w:r w:rsidRPr="00BE43D0">
              <w:t>If you are not shortlisted for the role, online searches will not be carried out.</w:t>
            </w:r>
            <w:r>
              <w:t xml:space="preserve">  </w:t>
            </w:r>
          </w:p>
        </w:tc>
      </w:tr>
      <w:tr w:rsidR="005674FE" w:rsidRPr="0097554C" w14:paraId="56B516BA" w14:textId="77777777">
        <w:trPr>
          <w:cantSplit/>
        </w:trPr>
        <w:tc>
          <w:tcPr>
            <w:tcW w:w="9684" w:type="dxa"/>
            <w:shd w:val="clear" w:color="auto" w:fill="FFFFFF"/>
          </w:tcPr>
          <w:p w14:paraId="3D04634E" w14:textId="77777777" w:rsidR="00902789" w:rsidRDefault="00902789" w:rsidP="00B50FBA">
            <w:pPr>
              <w:pStyle w:val="Tabletext"/>
            </w:pPr>
          </w:p>
          <w:p w14:paraId="1816E323" w14:textId="77777777" w:rsidR="00902789" w:rsidRDefault="00902789" w:rsidP="00B50FBA">
            <w:pPr>
              <w:pStyle w:val="Tabletext"/>
            </w:pPr>
          </w:p>
          <w:p w14:paraId="492536AD" w14:textId="77777777" w:rsidR="00902789" w:rsidRDefault="00902789" w:rsidP="00B50FBA">
            <w:pPr>
              <w:pStyle w:val="Tabletext"/>
            </w:pPr>
          </w:p>
          <w:p w14:paraId="7FD56311" w14:textId="77777777" w:rsidR="00B35D5C" w:rsidRDefault="00B35D5C" w:rsidP="00B50FBA">
            <w:pPr>
              <w:pStyle w:val="Tabletext"/>
            </w:pPr>
          </w:p>
          <w:p w14:paraId="021CE995" w14:textId="77777777" w:rsidR="00B35D5C" w:rsidRDefault="00B35D5C" w:rsidP="00B50FBA">
            <w:pPr>
              <w:pStyle w:val="Tabletext"/>
            </w:pPr>
          </w:p>
          <w:p w14:paraId="7F973F63" w14:textId="77777777" w:rsidR="00B35D5C" w:rsidRDefault="00B35D5C" w:rsidP="00B50FBA">
            <w:pPr>
              <w:pStyle w:val="Tabletext"/>
            </w:pPr>
          </w:p>
          <w:p w14:paraId="6E65764C" w14:textId="77777777" w:rsidR="00B35D5C" w:rsidRDefault="00B35D5C" w:rsidP="00B50FBA">
            <w:pPr>
              <w:pStyle w:val="Tabletext"/>
            </w:pPr>
          </w:p>
          <w:p w14:paraId="2E59DEBA" w14:textId="77777777" w:rsidR="00B35D5C" w:rsidRDefault="00B35D5C" w:rsidP="00B50FBA">
            <w:pPr>
              <w:pStyle w:val="Tabletext"/>
            </w:pPr>
          </w:p>
          <w:p w14:paraId="6129CF77" w14:textId="77777777" w:rsidR="00B35D5C" w:rsidRDefault="00B35D5C" w:rsidP="00B50FBA">
            <w:pPr>
              <w:pStyle w:val="Tabletext"/>
            </w:pPr>
          </w:p>
          <w:p w14:paraId="1E67E099" w14:textId="77777777" w:rsidR="00B35D5C" w:rsidRDefault="00B35D5C" w:rsidP="00B50FBA">
            <w:pPr>
              <w:pStyle w:val="Tabletext"/>
            </w:pPr>
          </w:p>
          <w:p w14:paraId="73117462" w14:textId="77777777" w:rsidR="00B35D5C" w:rsidRDefault="00B35D5C" w:rsidP="00B50FBA">
            <w:pPr>
              <w:pStyle w:val="Tabletext"/>
            </w:pPr>
          </w:p>
          <w:p w14:paraId="5550513E" w14:textId="77777777" w:rsidR="00B35D5C" w:rsidRDefault="00B35D5C" w:rsidP="00B50FBA">
            <w:pPr>
              <w:pStyle w:val="Tabletext"/>
            </w:pPr>
          </w:p>
          <w:p w14:paraId="7476D624" w14:textId="77777777" w:rsidR="00B35D5C" w:rsidRDefault="00B35D5C" w:rsidP="00B50FBA">
            <w:pPr>
              <w:pStyle w:val="Tabletext"/>
            </w:pPr>
          </w:p>
          <w:p w14:paraId="01DFA09E" w14:textId="77777777" w:rsidR="00B35D5C" w:rsidRDefault="00B35D5C" w:rsidP="00B50FBA">
            <w:pPr>
              <w:pStyle w:val="Tabletext"/>
            </w:pPr>
          </w:p>
          <w:p w14:paraId="4CCD6068" w14:textId="77777777" w:rsidR="00B35D5C" w:rsidRDefault="00B35D5C" w:rsidP="00B50FBA">
            <w:pPr>
              <w:pStyle w:val="Tabletext"/>
            </w:pPr>
          </w:p>
          <w:p w14:paraId="39EB1A3F" w14:textId="77777777" w:rsidR="00B35D5C" w:rsidRDefault="00B35D5C" w:rsidP="00B50FBA">
            <w:pPr>
              <w:pStyle w:val="Tabletext"/>
            </w:pPr>
          </w:p>
          <w:p w14:paraId="301B9EDE" w14:textId="77777777" w:rsidR="00B35D5C" w:rsidRDefault="00B35D5C" w:rsidP="00B50FBA">
            <w:pPr>
              <w:pStyle w:val="Tabletext"/>
            </w:pPr>
          </w:p>
          <w:p w14:paraId="5E30C683" w14:textId="77777777" w:rsidR="00B35D5C" w:rsidRDefault="00B35D5C" w:rsidP="00B50FBA">
            <w:pPr>
              <w:pStyle w:val="Tabletext"/>
            </w:pPr>
          </w:p>
          <w:p w14:paraId="7B855186" w14:textId="77777777" w:rsidR="00B35D5C" w:rsidRDefault="00B35D5C" w:rsidP="00B50FBA">
            <w:pPr>
              <w:pStyle w:val="Tabletext"/>
            </w:pPr>
          </w:p>
          <w:p w14:paraId="675A8A17" w14:textId="77777777" w:rsidR="005674FE" w:rsidRDefault="005674FE" w:rsidP="00B50FBA">
            <w:pPr>
              <w:pStyle w:val="Tabletext"/>
            </w:pPr>
          </w:p>
          <w:p w14:paraId="0072FF34" w14:textId="77777777" w:rsidR="00950D8A" w:rsidRDefault="00950D8A" w:rsidP="00B50FBA">
            <w:pPr>
              <w:pStyle w:val="Tabletext"/>
            </w:pPr>
          </w:p>
        </w:tc>
      </w:tr>
    </w:tbl>
    <w:p w14:paraId="70E1EBC4" w14:textId="77777777" w:rsidR="00B35D5C" w:rsidRDefault="00B35D5C"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374198" w:rsidRPr="0097554C" w14:paraId="1963AC83" w14:textId="77777777" w:rsidTr="00562A39">
        <w:trPr>
          <w:cantSplit/>
        </w:trPr>
        <w:tc>
          <w:tcPr>
            <w:tcW w:w="9684" w:type="dxa"/>
            <w:shd w:val="clear" w:color="auto" w:fill="FF0000"/>
          </w:tcPr>
          <w:p w14:paraId="6AC4C26C" w14:textId="130D3929" w:rsidR="00374198" w:rsidRDefault="00374198" w:rsidP="00B50FBA">
            <w:pPr>
              <w:pStyle w:val="Tabletext"/>
            </w:pPr>
            <w:r>
              <w:rPr>
                <w:rStyle w:val="Bold"/>
                <w:color w:val="FFFFFF"/>
              </w:rPr>
              <w:lastRenderedPageBreak/>
              <w:t>Section</w:t>
            </w:r>
            <w:r w:rsidR="00CA46B3">
              <w:rPr>
                <w:rStyle w:val="Bold"/>
                <w:color w:val="FFFFFF"/>
              </w:rPr>
              <w:t xml:space="preserve"> 9</w:t>
            </w:r>
            <w:r>
              <w:rPr>
                <w:rStyle w:val="Bold"/>
                <w:color w:val="FFFFFF"/>
              </w:rPr>
              <w:t xml:space="preserve">: </w:t>
            </w:r>
            <w:r w:rsidRPr="00FD1266">
              <w:rPr>
                <w:rStyle w:val="Bold"/>
                <w:color w:val="FFFFFF"/>
              </w:rPr>
              <w:t>Prohibition from teaching, prohibition from management and disqualification from providing childcare</w:t>
            </w:r>
          </w:p>
        </w:tc>
      </w:tr>
      <w:tr w:rsidR="00374198" w:rsidRPr="0097554C" w14:paraId="4F9D61CC" w14:textId="77777777" w:rsidTr="00B50FBA">
        <w:trPr>
          <w:cantSplit/>
        </w:trPr>
        <w:tc>
          <w:tcPr>
            <w:tcW w:w="9684" w:type="dxa"/>
          </w:tcPr>
          <w:p w14:paraId="00A202E1" w14:textId="77777777" w:rsidR="008433B2" w:rsidRDefault="008433B2" w:rsidP="00B50FBA">
            <w:pPr>
              <w:pStyle w:val="Tabletext"/>
              <w:rPr>
                <w:rStyle w:val="Bold"/>
              </w:rPr>
            </w:pPr>
          </w:p>
          <w:p w14:paraId="1FDDDA0F" w14:textId="1C6C450F" w:rsidR="00374198" w:rsidRDefault="00374198" w:rsidP="00B50FBA">
            <w:pPr>
              <w:pStyle w:val="Tabletext"/>
            </w:pPr>
            <w:r>
              <w:rPr>
                <w:rStyle w:val="Bold"/>
              </w:rPr>
              <w:t>OHC&amp;AT</w:t>
            </w:r>
            <w:r w:rsidRPr="00E50CD3">
              <w:rPr>
                <w:rStyle w:val="Bold"/>
              </w:rPr>
              <w:t xml:space="preserve"> is not permitted to employ anyone to carry out 'teaching work' if they are prohibited from doing so</w:t>
            </w:r>
            <w:r>
              <w:t>.  For these purposes 'teaching work' includes:</w:t>
            </w:r>
          </w:p>
          <w:p w14:paraId="1D033B55" w14:textId="77777777" w:rsidR="00374198" w:rsidRDefault="00374198" w:rsidP="004E0AA9">
            <w:pPr>
              <w:pStyle w:val="ListBullet"/>
              <w:numPr>
                <w:ilvl w:val="0"/>
                <w:numId w:val="19"/>
              </w:numPr>
            </w:pPr>
            <w:r>
              <w:t>planning and preparing lessons and courses for pupils;</w:t>
            </w:r>
          </w:p>
          <w:p w14:paraId="2007E31A" w14:textId="77777777" w:rsidR="00374198" w:rsidRDefault="00374198" w:rsidP="004E0AA9">
            <w:pPr>
              <w:pStyle w:val="ListBullet"/>
              <w:numPr>
                <w:ilvl w:val="0"/>
                <w:numId w:val="19"/>
              </w:numPr>
            </w:pPr>
            <w:r>
              <w:t>delivering lessons to pupils;</w:t>
            </w:r>
          </w:p>
          <w:p w14:paraId="69A03143" w14:textId="77777777" w:rsidR="00374198" w:rsidRDefault="00374198" w:rsidP="004E0AA9">
            <w:pPr>
              <w:pStyle w:val="ListBullet"/>
              <w:numPr>
                <w:ilvl w:val="0"/>
                <w:numId w:val="19"/>
              </w:numPr>
            </w:pPr>
            <w:r>
              <w:t>assessing the development, progress and attainment of pupils; and</w:t>
            </w:r>
          </w:p>
          <w:p w14:paraId="418EC8DB" w14:textId="77777777" w:rsidR="00374198" w:rsidRDefault="00374198" w:rsidP="004E0AA9">
            <w:pPr>
              <w:pStyle w:val="ListBullet"/>
              <w:numPr>
                <w:ilvl w:val="0"/>
                <w:numId w:val="19"/>
              </w:numPr>
            </w:pPr>
            <w:r>
              <w:t>reporting on the development, progress and attainment of pupils.</w:t>
            </w:r>
          </w:p>
          <w:p w14:paraId="1DBC5A85" w14:textId="77777777" w:rsidR="00374198" w:rsidRDefault="00374198" w:rsidP="00B50FBA">
            <w:pPr>
              <w:pStyle w:val="Tabletext"/>
            </w:pPr>
            <w:r>
              <w:t>The above activities do not amount to 'teaching work' if they are supervised by a qualified teacher or other person nominated by the Head.</w:t>
            </w:r>
          </w:p>
          <w:p w14:paraId="5DE95570" w14:textId="7C798B7B" w:rsidR="00374198" w:rsidRPr="00A22922" w:rsidRDefault="00374198" w:rsidP="00B50FBA">
            <w:pPr>
              <w:pStyle w:val="Tabletext"/>
            </w:pPr>
            <w:r>
              <w:rPr>
                <w:rStyle w:val="Bold"/>
              </w:rPr>
              <w:t>OHC&amp;AT</w:t>
            </w:r>
            <w:r w:rsidRPr="00D807ED">
              <w:rPr>
                <w:rStyle w:val="Bold"/>
              </w:rPr>
              <w:t xml:space="preserve"> is also not permitted to employ anyone to </w:t>
            </w:r>
            <w:r w:rsidRPr="00A22922">
              <w:rPr>
                <w:rStyle w:val="Bold"/>
              </w:rPr>
              <w:t>work in a management position if they are prohibited from being involved in the management of an inde</w:t>
            </w:r>
            <w:r w:rsidR="00503CF8" w:rsidRPr="00A22922">
              <w:rPr>
                <w:rStyle w:val="Bold"/>
              </w:rPr>
              <w:t>pendent</w:t>
            </w:r>
            <w:r w:rsidRPr="00A22922">
              <w:rPr>
                <w:rStyle w:val="Bold"/>
              </w:rPr>
              <w:t xml:space="preserve"> </w:t>
            </w:r>
            <w:proofErr w:type="spellStart"/>
            <w:r w:rsidRPr="00A22922">
              <w:rPr>
                <w:rStyle w:val="Bold"/>
              </w:rPr>
              <w:t>shool</w:t>
            </w:r>
            <w:proofErr w:type="spellEnd"/>
            <w:r w:rsidRPr="00A22922">
              <w:rPr>
                <w:rStyle w:val="Bold"/>
              </w:rPr>
              <w:t>, academy or in a free school</w:t>
            </w:r>
            <w:r w:rsidRPr="00A22922">
              <w:t>.  This applies to the following positions at OHC&amp;AT:</w:t>
            </w:r>
          </w:p>
          <w:p w14:paraId="5B7FA192" w14:textId="77777777" w:rsidR="00374198" w:rsidRPr="00A22922" w:rsidRDefault="00374198" w:rsidP="00B50FBA">
            <w:pPr>
              <w:pStyle w:val="ListBullet"/>
            </w:pPr>
            <w:r w:rsidRPr="00A22922">
              <w:t>Head;</w:t>
            </w:r>
          </w:p>
          <w:p w14:paraId="4A664FDB" w14:textId="77777777" w:rsidR="00374198" w:rsidRPr="00A22922" w:rsidRDefault="00374198" w:rsidP="00B50FBA">
            <w:pPr>
              <w:pStyle w:val="ListBullet"/>
            </w:pPr>
            <w:r w:rsidRPr="00A22922">
              <w:t>teaching posts on the senior leadership team;</w:t>
            </w:r>
          </w:p>
          <w:p w14:paraId="52125B06" w14:textId="77777777" w:rsidR="00374198" w:rsidRPr="00A22922" w:rsidRDefault="00374198" w:rsidP="00B50FBA">
            <w:pPr>
              <w:pStyle w:val="ListBullet"/>
            </w:pPr>
            <w:r w:rsidRPr="00A22922">
              <w:t xml:space="preserve">teaching posts which carry a departmental head role; </w:t>
            </w:r>
          </w:p>
          <w:p w14:paraId="253AE68C" w14:textId="77777777" w:rsidR="00374198" w:rsidRPr="00A22922" w:rsidRDefault="00374198" w:rsidP="00B50FBA">
            <w:pPr>
              <w:pStyle w:val="ListBullet"/>
            </w:pPr>
            <w:r w:rsidRPr="00A22922">
              <w:t xml:space="preserve">support staff posts on the senior leadership team; </w:t>
            </w:r>
          </w:p>
          <w:p w14:paraId="5FAB5BE1" w14:textId="77777777" w:rsidR="00374198" w:rsidRPr="00A22922" w:rsidRDefault="00374198" w:rsidP="00B50FBA">
            <w:pPr>
              <w:pStyle w:val="ListBullet"/>
            </w:pPr>
            <w:r w:rsidRPr="00A22922">
              <w:t>Any other positions which require the prohibition from management checks.</w:t>
            </w:r>
          </w:p>
          <w:p w14:paraId="4BF0AA78" w14:textId="77777777" w:rsidR="00374198" w:rsidRPr="00A22922" w:rsidRDefault="00374198" w:rsidP="00B50FBA">
            <w:pPr>
              <w:pStyle w:val="Tabletext"/>
            </w:pPr>
            <w:r w:rsidRPr="00A22922">
              <w:rPr>
                <w:rStyle w:val="Bold"/>
              </w:rPr>
              <w:t>OHC&amp;AT is also not permitted to employ anyone to work in a position which involves the provision of 'childcare' if they are disqualified from providing 'childcare'</w:t>
            </w:r>
            <w:r w:rsidRPr="00A22922">
              <w:t>.  For these purposes 'childcare' includes:</w:t>
            </w:r>
          </w:p>
          <w:p w14:paraId="5FCD5C86" w14:textId="77777777" w:rsidR="009E772B" w:rsidRDefault="00374198" w:rsidP="009E772B">
            <w:pPr>
              <w:pStyle w:val="ListBullet"/>
            </w:pPr>
            <w:r w:rsidRPr="00A22922">
              <w:t>all supervised activities before, during and after the school day</w:t>
            </w:r>
            <w:r>
              <w:t xml:space="preserve"> for children in our early years provision i.e. for a child up to 1 September following their 5th birthday; </w:t>
            </w:r>
          </w:p>
          <w:p w14:paraId="0BBAEAFE" w14:textId="64635CC4" w:rsidR="00950D8A" w:rsidRDefault="00374198" w:rsidP="009E772B">
            <w:pPr>
              <w:pStyle w:val="ListBullet"/>
            </w:pPr>
            <w:r>
              <w:t>and</w:t>
            </w:r>
            <w:r w:rsidR="009E772B">
              <w:t xml:space="preserve"> </w:t>
            </w:r>
            <w:r>
              <w:t>provision for children who are not in our early years provision and who are under the age of 8, which takes place on the school premises before or after the school day.</w:t>
            </w:r>
          </w:p>
          <w:p w14:paraId="4CA95955" w14:textId="48BCBD67" w:rsidR="00374198" w:rsidRDefault="00374198" w:rsidP="00624B6B">
            <w:pPr>
              <w:pStyle w:val="ListBullet"/>
              <w:numPr>
                <w:ilvl w:val="0"/>
                <w:numId w:val="0"/>
              </w:numPr>
            </w:pPr>
            <w:r>
              <w:t>Work as a cleaner, driver, transport escort, member of the catering staff or member of the office staff is not considered 'childcare' for these purposes.</w:t>
            </w:r>
          </w:p>
          <w:p w14:paraId="17D4E01B" w14:textId="77777777" w:rsidR="00374198" w:rsidRPr="00C238CA" w:rsidRDefault="00374198" w:rsidP="00B50FBA">
            <w:pPr>
              <w:pStyle w:val="Tabletext"/>
              <w:rPr>
                <w:rStyle w:val="Bold"/>
                <w:b w:val="0"/>
              </w:rPr>
            </w:pPr>
            <w:r w:rsidRPr="00D1425B">
              <w:rPr>
                <w:b/>
              </w:rPr>
              <w:t>If you are successful in being shortlisted for this role</w:t>
            </w:r>
            <w:r w:rsidRPr="00C238CA">
              <w:t xml:space="preserve">, </w:t>
            </w:r>
            <w:r w:rsidRPr="00C238CA">
              <w:rPr>
                <w:rStyle w:val="Bold"/>
              </w:rPr>
              <w:t>OHC</w:t>
            </w:r>
            <w:r>
              <w:rPr>
                <w:rStyle w:val="Bold"/>
              </w:rPr>
              <w:t xml:space="preserve">&amp;AT will require you to complete a Self-Declaration </w:t>
            </w:r>
            <w:r w:rsidRPr="001C747F">
              <w:rPr>
                <w:rStyle w:val="Bold"/>
              </w:rPr>
              <w:t>Form to confirm whether you are prohibited from carrying out 'teaching work', prohibited from being involved in the management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w:t>
            </w:r>
            <w:r>
              <w:rPr>
                <w:rStyle w:val="Bold"/>
              </w:rPr>
              <w:t xml:space="preserve">care' please contact </w:t>
            </w:r>
            <w:hyperlink r:id="rId11" w:history="1">
              <w:r w:rsidRPr="00EF3D1E">
                <w:rPr>
                  <w:rStyle w:val="Hyperlink"/>
                  <w:b/>
                  <w:szCs w:val="20"/>
                  <w:u w:val="single"/>
                </w:rPr>
                <w:t>jobs@orchardhill.ac.uk</w:t>
              </w:r>
            </w:hyperlink>
            <w:r>
              <w:rPr>
                <w:rStyle w:val="Bold"/>
                <w:b w:val="0"/>
              </w:rPr>
              <w:t xml:space="preserve">. </w:t>
            </w:r>
          </w:p>
          <w:p w14:paraId="5CA6378F" w14:textId="6B18FD9D" w:rsidR="00374198" w:rsidRDefault="00374198" w:rsidP="00B50FBA">
            <w:pPr>
              <w:pStyle w:val="Tabletext"/>
            </w:pPr>
            <w:r>
              <w:rPr>
                <w:rStyle w:val="Bold"/>
              </w:rPr>
              <w:t>OHC&amp;AT</w:t>
            </w:r>
            <w:r w:rsidRPr="004B38BC">
              <w:rPr>
                <w:rStyle w:val="Bold"/>
              </w:rPr>
              <w:t xml:space="preserve"> will also carry out a check to determine whether successful applicants for relevant roles are prohibited from teaching and / or prohibited from involvement in the manage</w:t>
            </w:r>
            <w:r>
              <w:rPr>
                <w:rStyle w:val="Bold"/>
              </w:rPr>
              <w:t xml:space="preserve">ment of </w:t>
            </w:r>
            <w:r w:rsidRPr="00A22922">
              <w:rPr>
                <w:rStyle w:val="Bold"/>
              </w:rPr>
              <w:t xml:space="preserve">an </w:t>
            </w:r>
            <w:r w:rsidR="00503CF8" w:rsidRPr="00A22922">
              <w:rPr>
                <w:rStyle w:val="Bold"/>
              </w:rPr>
              <w:t>independent</w:t>
            </w:r>
            <w:r w:rsidRPr="00A22922">
              <w:rPr>
                <w:rStyle w:val="Bold"/>
              </w:rPr>
              <w:t xml:space="preserve"> </w:t>
            </w:r>
            <w:proofErr w:type="spellStart"/>
            <w:r w:rsidRPr="00A22922">
              <w:rPr>
                <w:rStyle w:val="Bold"/>
              </w:rPr>
              <w:t>shool</w:t>
            </w:r>
            <w:proofErr w:type="spellEnd"/>
            <w:r w:rsidRPr="00A22922">
              <w:rPr>
                <w:rStyle w:val="Bold"/>
              </w:rPr>
              <w:t>, academy or in a free school</w:t>
            </w:r>
            <w:r w:rsidRPr="00A22922">
              <w:t xml:space="preserve">. </w:t>
            </w:r>
            <w:r w:rsidRPr="00A22922">
              <w:rPr>
                <w:rStyle w:val="Bold"/>
              </w:rPr>
              <w:t>Successful applicants for 'childcare' roles will be required to</w:t>
            </w:r>
            <w:r w:rsidRPr="004B38BC">
              <w:rPr>
                <w:rStyle w:val="Bold"/>
              </w:rPr>
              <w:t xml:space="preserve"> complete a childcare disqualification self-declaration form</w:t>
            </w:r>
            <w:r>
              <w:t xml:space="preserve">. </w:t>
            </w:r>
          </w:p>
          <w:p w14:paraId="6FAE5B4A" w14:textId="77777777" w:rsidR="00374198" w:rsidRDefault="00374198" w:rsidP="00B50FBA">
            <w:pPr>
              <w:pStyle w:val="Tabletext"/>
              <w:rPr>
                <w:rStyle w:val="Bold"/>
              </w:rPr>
            </w:pPr>
            <w:r w:rsidRPr="00293273">
              <w:rPr>
                <w:b/>
                <w:bCs/>
              </w:rPr>
              <w:t>S</w:t>
            </w:r>
            <w:r w:rsidRPr="00266736">
              <w:rPr>
                <w:rStyle w:val="Bold"/>
              </w:rPr>
              <w:t>u</w:t>
            </w:r>
            <w:r>
              <w:rPr>
                <w:rStyle w:val="Bold"/>
              </w:rPr>
              <w:t>c</w:t>
            </w:r>
            <w:r w:rsidRPr="00266736">
              <w:rPr>
                <w:rStyle w:val="Bold"/>
              </w:rPr>
              <w:t>c</w:t>
            </w:r>
            <w:r>
              <w:rPr>
                <w:rStyle w:val="Bold"/>
              </w:rPr>
              <w:t xml:space="preserve">essful applicants will be required to return the signed Declaration Form prior to the interview. </w:t>
            </w:r>
          </w:p>
          <w:p w14:paraId="6CCF5210" w14:textId="77777777" w:rsidR="00374198" w:rsidRDefault="00374198" w:rsidP="00B50FBA">
            <w:pPr>
              <w:pStyle w:val="Tabletext"/>
            </w:pPr>
          </w:p>
          <w:p w14:paraId="60B40DE5" w14:textId="77777777" w:rsidR="00731420" w:rsidRDefault="00731420" w:rsidP="00B50FBA">
            <w:pPr>
              <w:pStyle w:val="Tabletext"/>
            </w:pPr>
          </w:p>
          <w:p w14:paraId="0EF106C5" w14:textId="77777777" w:rsidR="00731420" w:rsidRDefault="00731420" w:rsidP="00B50FBA">
            <w:pPr>
              <w:pStyle w:val="Tabletext"/>
            </w:pPr>
          </w:p>
        </w:tc>
      </w:tr>
    </w:tbl>
    <w:p w14:paraId="37344195" w14:textId="77777777" w:rsidR="00374198" w:rsidRDefault="00374198"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902789" w:rsidRPr="00E31C53" w14:paraId="1EEFB6AF" w14:textId="77777777" w:rsidTr="00562A39">
        <w:trPr>
          <w:cantSplit/>
        </w:trPr>
        <w:tc>
          <w:tcPr>
            <w:tcW w:w="9684" w:type="dxa"/>
            <w:shd w:val="clear" w:color="auto" w:fill="FF0000"/>
          </w:tcPr>
          <w:p w14:paraId="5E2DD275" w14:textId="2CF2368F" w:rsidR="00902789" w:rsidRPr="00E31C53" w:rsidRDefault="00374198" w:rsidP="00B50FBA">
            <w:pPr>
              <w:rPr>
                <w:b/>
                <w:color w:val="FFFFFF"/>
              </w:rPr>
            </w:pPr>
            <w:r>
              <w:rPr>
                <w:rStyle w:val="Bold"/>
                <w:color w:val="FFFFFF"/>
              </w:rPr>
              <w:t xml:space="preserve">Section </w:t>
            </w:r>
            <w:r w:rsidR="00CA46B3">
              <w:rPr>
                <w:rStyle w:val="Bold"/>
                <w:color w:val="FFFFFF"/>
              </w:rPr>
              <w:t>10</w:t>
            </w:r>
            <w:r>
              <w:rPr>
                <w:rStyle w:val="Bold"/>
                <w:color w:val="FFFFFF"/>
              </w:rPr>
              <w:t xml:space="preserve">: </w:t>
            </w:r>
            <w:r w:rsidR="00902789" w:rsidRPr="00D81F4C">
              <w:rPr>
                <w:rStyle w:val="Bold"/>
                <w:color w:val="FFFFFF"/>
              </w:rPr>
              <w:t>Disclosure and Barring Service checks, criminal record and Children's Barred List.</w:t>
            </w:r>
          </w:p>
        </w:tc>
      </w:tr>
      <w:tr w:rsidR="00902789" w:rsidRPr="00E31C53" w14:paraId="576D4FDA" w14:textId="77777777" w:rsidTr="00B50FBA">
        <w:trPr>
          <w:cantSplit/>
        </w:trPr>
        <w:tc>
          <w:tcPr>
            <w:tcW w:w="9684" w:type="dxa"/>
          </w:tcPr>
          <w:p w14:paraId="6D402BCB" w14:textId="6DBBA78E" w:rsidR="00902789" w:rsidRDefault="00902789" w:rsidP="00B50FBA">
            <w:pPr>
              <w:pStyle w:val="Tabletext"/>
            </w:pPr>
            <w:r>
              <w:t>Please be aware that OHC&amp;AT applies for an Enhanced Disclosure from the Disclosure and Barring Service (</w:t>
            </w:r>
            <w:r w:rsidRPr="00FC68D2">
              <w:rPr>
                <w:rStyle w:val="DefinitionTerm"/>
              </w:rPr>
              <w:t>DBS</w:t>
            </w:r>
            <w:r>
              <w:t>) for all positions at OHC&amp;AT which amount to regulated activity. The role you are applying for meets the legal definition of regulated activity with children and/</w:t>
            </w:r>
            <w:proofErr w:type="spellStart"/>
            <w:r>
              <w:t>of</w:t>
            </w:r>
            <w:proofErr w:type="spellEnd"/>
            <w:r>
              <w:t xml:space="preserve"> vulnerable adults. If you are successful in your </w:t>
            </w:r>
            <w:proofErr w:type="gramStart"/>
            <w:r>
              <w:t>application</w:t>
            </w:r>
            <w:proofErr w:type="gramEnd"/>
            <w:r>
              <w:t xml:space="preserve"> you will be required to complete a DBS check. </w:t>
            </w:r>
            <w:r w:rsidRPr="00163A3F">
              <w:t xml:space="preserve">Employment with </w:t>
            </w:r>
            <w:r>
              <w:t>OHC&amp;AT</w:t>
            </w:r>
            <w:r w:rsidRPr="00163A3F">
              <w:t xml:space="preserve"> is conditional upon </w:t>
            </w:r>
            <w:r>
              <w:t>OHC&amp;AT</w:t>
            </w:r>
            <w:r w:rsidRPr="00163A3F">
              <w:t xml:space="preserve"> being satisfied with the result of the Enhanced DBS Disclosur</w:t>
            </w:r>
            <w:r>
              <w:t>e.  Any criminal records information that is disclosed to OHC&amp;AT will be handled in accordance with any guidance and / or code of practice published by the DBS.</w:t>
            </w:r>
          </w:p>
          <w:p w14:paraId="51DCEAE1" w14:textId="0690BA1D" w:rsidR="00902789" w:rsidRDefault="00902789" w:rsidP="00B50FBA">
            <w:pPr>
              <w:pStyle w:val="Tabletext"/>
            </w:pPr>
            <w:r>
              <w:t>OHC&amp;AT</w:t>
            </w:r>
            <w:r w:rsidRPr="00895CEB">
              <w:t xml:space="preserve"> will also carry out a check of the Children's Barred List.  Please be aware that it is unlawful for </w:t>
            </w:r>
            <w:r>
              <w:t>OHC&amp;AT</w:t>
            </w:r>
            <w:r w:rsidRPr="00895CEB">
              <w:t xml:space="preserve"> to employ anyone to work with children if they are barred from doing so, and it is a criminal </w:t>
            </w:r>
            <w:r w:rsidRPr="00A22922">
              <w:t xml:space="preserve">offence for a person to apply to work with children if they are barred from doing so.  </w:t>
            </w:r>
            <w:r w:rsidRPr="00A22922">
              <w:rPr>
                <w:rStyle w:val="Bold"/>
              </w:rPr>
              <w:t>The declaration at Section 1</w:t>
            </w:r>
            <w:r w:rsidR="00220C0A" w:rsidRPr="00A22922">
              <w:rPr>
                <w:rStyle w:val="Bold"/>
              </w:rPr>
              <w:t>2</w:t>
            </w:r>
            <w:r w:rsidRPr="00A22922">
              <w:rPr>
                <w:rStyle w:val="Bold"/>
              </w:rPr>
              <w:t xml:space="preserve"> of this</w:t>
            </w:r>
            <w:r w:rsidRPr="009304D1">
              <w:rPr>
                <w:rStyle w:val="Bold"/>
              </w:rPr>
              <w:t xml:space="preserve"> </w:t>
            </w:r>
            <w:r w:rsidR="00220C0A">
              <w:rPr>
                <w:rStyle w:val="Bold"/>
              </w:rPr>
              <w:t>f</w:t>
            </w:r>
            <w:r w:rsidRPr="009304D1">
              <w:rPr>
                <w:rStyle w:val="Bold"/>
              </w:rPr>
              <w:t>orm therefore asks you to confirm whether you are barred from working with children</w:t>
            </w:r>
            <w:r w:rsidRPr="00895CEB">
              <w:t>.</w:t>
            </w:r>
          </w:p>
          <w:p w14:paraId="232B9561" w14:textId="77777777" w:rsidR="00902789" w:rsidRDefault="00902789" w:rsidP="00B50FBA">
            <w:pPr>
              <w:pStyle w:val="Tabletext"/>
            </w:pPr>
            <w:r>
              <w:t xml:space="preserve">The role you are applying for is also exempt from the Rehabilitation of Offenders Act 1974 and OHC&amp;AT </w:t>
            </w:r>
            <w:r w:rsidRPr="00925D55">
              <w:t xml:space="preserve">is therefore permitted to ask </w:t>
            </w:r>
            <w:r>
              <w:t xml:space="preserve">you </w:t>
            </w:r>
            <w:r w:rsidRPr="00925D55">
              <w:t>to declare</w:t>
            </w:r>
            <w:r>
              <w:t xml:space="preserve"> all convictions and cautions (including those which would normally be considered "spent") </w:t>
            </w:r>
            <w:proofErr w:type="gramStart"/>
            <w:r w:rsidRPr="00925D55">
              <w:t>in order to</w:t>
            </w:r>
            <w:proofErr w:type="gramEnd"/>
            <w:r w:rsidRPr="00925D55">
              <w:t xml:space="preserve"> assess </w:t>
            </w:r>
            <w:r>
              <w:t xml:space="preserve">your </w:t>
            </w:r>
            <w:r w:rsidRPr="00925D55">
              <w:t>suitability to work with children</w:t>
            </w:r>
            <w:r>
              <w:t xml:space="preserve">.  </w:t>
            </w:r>
            <w:r w:rsidRPr="009C1791">
              <w:t xml:space="preserve">If you are successful in being shortlisted for this role, </w:t>
            </w:r>
            <w:r w:rsidRPr="00D1425B">
              <w:t>you will be required to provide information about your suitability to work with children by completing a self-declaration form.  In this form you will be required to provide details of all spent and unspent convictions and cautions.</w:t>
            </w:r>
            <w:r>
              <w:t xml:space="preserve">  </w:t>
            </w:r>
            <w:r w:rsidRPr="00564E87">
              <w:rPr>
                <w:rStyle w:val="Bold"/>
              </w:rPr>
              <w:t>However, you will not have to disclose a caution or conviction for an offence committed in the United Kingdom if it has been filtered in accordance with the DBS filtering rules</w:t>
            </w:r>
            <w:r w:rsidRPr="00F30565">
              <w:t>.</w:t>
            </w:r>
          </w:p>
          <w:p w14:paraId="24CC9498" w14:textId="67F3E89F" w:rsidR="00902789" w:rsidRPr="002A2A11" w:rsidRDefault="00902789" w:rsidP="00B50FBA">
            <w:pPr>
              <w:pStyle w:val="Tabletext"/>
            </w:pPr>
            <w:r>
              <w:t xml:space="preserve">Having a criminal record will not necessarily prevent you from taking up employment with OHC&amp;AT.  Instead, OHC&amp;AT will assess each case on its merits and with reference to OHC&amp;AT's objective assessment criteria </w:t>
            </w:r>
            <w:r w:rsidRPr="002A2A11">
              <w:t>set out in</w:t>
            </w:r>
            <w:r w:rsidRPr="002A399C">
              <w:t xml:space="preserve"> OHC&amp;AT's </w:t>
            </w:r>
            <w:r w:rsidRPr="0001219E">
              <w:rPr>
                <w:b/>
                <w:i/>
              </w:rPr>
              <w:t>Recruitment and Selection Policy and Procedure</w:t>
            </w:r>
            <w:r>
              <w:t>.</w:t>
            </w:r>
          </w:p>
        </w:tc>
      </w:tr>
      <w:tr w:rsidR="00C538D3" w:rsidRPr="00E31C53" w14:paraId="235129D9" w14:textId="77777777" w:rsidTr="007638FB">
        <w:trPr>
          <w:cantSplit/>
          <w:tblHeader/>
        </w:trPr>
        <w:tc>
          <w:tcPr>
            <w:tcW w:w="9684" w:type="dxa"/>
            <w:shd w:val="clear" w:color="auto" w:fill="FF0000"/>
          </w:tcPr>
          <w:p w14:paraId="5A91B81D" w14:textId="3F1069A8" w:rsidR="00C538D3" w:rsidRPr="00E31C53" w:rsidRDefault="00374198" w:rsidP="00885FCE">
            <w:pPr>
              <w:rPr>
                <w:b/>
                <w:color w:val="FFFFFF"/>
              </w:rPr>
            </w:pPr>
            <w:r>
              <w:rPr>
                <w:rStyle w:val="Bold"/>
                <w:color w:val="FFFFFF"/>
              </w:rPr>
              <w:t xml:space="preserve">Section </w:t>
            </w:r>
            <w:r w:rsidR="00CA46B3">
              <w:rPr>
                <w:rStyle w:val="Bold"/>
                <w:color w:val="FFFFFF"/>
              </w:rPr>
              <w:t>11</w:t>
            </w:r>
            <w:r>
              <w:rPr>
                <w:rStyle w:val="Bold"/>
                <w:color w:val="FFFFFF"/>
              </w:rPr>
              <w:t xml:space="preserve">: </w:t>
            </w:r>
            <w:r w:rsidR="00C538D3" w:rsidRPr="00E31C53">
              <w:rPr>
                <w:rStyle w:val="Bold"/>
                <w:color w:val="FFFFFF"/>
              </w:rPr>
              <w:t>Recruitment</w:t>
            </w:r>
            <w:r w:rsidR="00062717">
              <w:rPr>
                <w:rStyle w:val="Bold"/>
                <w:color w:val="FFFFFF"/>
              </w:rPr>
              <w:t xml:space="preserve"> and use of information</w:t>
            </w:r>
          </w:p>
        </w:tc>
      </w:tr>
      <w:tr w:rsidR="00C538D3" w:rsidRPr="00E31C53" w14:paraId="3D0FE049" w14:textId="77777777" w:rsidTr="00885FCE">
        <w:trPr>
          <w:cantSplit/>
        </w:trPr>
        <w:tc>
          <w:tcPr>
            <w:tcW w:w="9684" w:type="dxa"/>
            <w:tcBorders>
              <w:bottom w:val="single" w:sz="4" w:space="0" w:color="808080"/>
            </w:tcBorders>
          </w:tcPr>
          <w:p w14:paraId="7BBF203A" w14:textId="77777777" w:rsidR="00C538D3" w:rsidRDefault="00C538D3" w:rsidP="00885FCE">
            <w:pPr>
              <w:pStyle w:val="Tabletext"/>
            </w:pPr>
            <w:r>
              <w:t xml:space="preserve">It is </w:t>
            </w:r>
            <w:r w:rsidR="00537DA8">
              <w:t>OHC&amp;AT’s</w:t>
            </w:r>
            <w: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r w:rsidRPr="00E2776F">
              <w:t>All new appointments are subject to</w:t>
            </w:r>
            <w:r w:rsidR="00537DA8" w:rsidRPr="00E2776F">
              <w:t xml:space="preserve"> satisfactory pre-employment clearance checks</w:t>
            </w:r>
            <w:r w:rsidRPr="00E2776F">
              <w:t xml:space="preserve"> </w:t>
            </w:r>
            <w:r w:rsidR="00537DA8" w:rsidRPr="00E2776F">
              <w:t xml:space="preserve">and </w:t>
            </w:r>
            <w:r w:rsidRPr="00E2776F">
              <w:t>a probationary period.</w:t>
            </w:r>
            <w:r>
              <w:t xml:space="preserve"> </w:t>
            </w:r>
          </w:p>
          <w:p w14:paraId="6E444C53" w14:textId="77777777" w:rsidR="00C538D3" w:rsidRDefault="00537DA8" w:rsidP="00885FCE">
            <w:pPr>
              <w:pStyle w:val="Tabletext"/>
            </w:pPr>
            <w:r>
              <w:t xml:space="preserve">OHC&amp;AT </w:t>
            </w:r>
            <w:r w:rsidR="00C538D3">
              <w:t>is committed to safeguarding and promoting the welfare of children and young people and expects all staff and volunteers to share this commitment.</w:t>
            </w:r>
          </w:p>
          <w:p w14:paraId="4D3104B6" w14:textId="77777777" w:rsidR="00C538D3" w:rsidRDefault="00F11F42" w:rsidP="00885FCE">
            <w:pPr>
              <w:pStyle w:val="Tabletext"/>
            </w:pPr>
            <w:r>
              <w:t xml:space="preserve">Copies of </w:t>
            </w:r>
            <w:r w:rsidR="00537DA8" w:rsidRPr="002A399C">
              <w:t xml:space="preserve">OHC&amp;AT's </w:t>
            </w:r>
            <w:r w:rsidR="00537DA8" w:rsidRPr="00E2776F">
              <w:rPr>
                <w:b/>
                <w:i/>
              </w:rPr>
              <w:t>Recruitment and Selection Policy and Procedure</w:t>
            </w:r>
            <w:r w:rsidR="00C538D3">
              <w:t xml:space="preserve"> and </w:t>
            </w:r>
            <w:r w:rsidR="006325DC" w:rsidRPr="00E2776F">
              <w:rPr>
                <w:b/>
                <w:i/>
              </w:rPr>
              <w:t>C</w:t>
            </w:r>
            <w:r w:rsidR="006151F0">
              <w:rPr>
                <w:b/>
                <w:i/>
              </w:rPr>
              <w:t>hild P</w:t>
            </w:r>
            <w:r w:rsidR="00C538D3" w:rsidRPr="00E2776F">
              <w:rPr>
                <w:b/>
                <w:i/>
              </w:rPr>
              <w:t>rotection</w:t>
            </w:r>
            <w:r w:rsidR="006151F0">
              <w:rPr>
                <w:b/>
                <w:i/>
              </w:rPr>
              <w:t xml:space="preserve"> Adult Protection &amp; Safeguarding</w:t>
            </w:r>
            <w:r w:rsidR="00C538D3" w:rsidRPr="00E2776F">
              <w:rPr>
                <w:b/>
                <w:i/>
              </w:rPr>
              <w:t xml:space="preserve"> policy</w:t>
            </w:r>
            <w:r w:rsidR="00C538D3" w:rsidRPr="00E2776F">
              <w:t> </w:t>
            </w:r>
            <w:r w:rsidR="00E2776F" w:rsidRPr="00E2776F">
              <w:t>are</w:t>
            </w:r>
            <w:r w:rsidR="00C538D3" w:rsidRPr="00E2776F">
              <w:t xml:space="preserve"> available </w:t>
            </w:r>
            <w:r>
              <w:t>to</w:t>
            </w:r>
            <w:r w:rsidRPr="00E2776F">
              <w:t xml:space="preserve"> </w:t>
            </w:r>
            <w:r w:rsidR="00C538D3" w:rsidRPr="00E2776F">
              <w:t xml:space="preserve">download from </w:t>
            </w:r>
            <w:r w:rsidR="00537DA8" w:rsidRPr="00E2776F">
              <w:t xml:space="preserve">OHC&amp;AT’s </w:t>
            </w:r>
            <w:r w:rsidR="00E2776F">
              <w:t>website</w:t>
            </w:r>
            <w:r w:rsidR="00C538D3" w:rsidRPr="00E2776F">
              <w:t>.</w:t>
            </w:r>
            <w:r w:rsidR="00C538D3">
              <w:t xml:space="preserve">  Please take the time to read</w:t>
            </w:r>
            <w:r w:rsidR="00DE0B2D">
              <w:t xml:space="preserve"> </w:t>
            </w:r>
            <w:r w:rsidR="00C538D3">
              <w:t>them</w:t>
            </w:r>
            <w:r w:rsidR="00DE0B2D">
              <w:t>.</w:t>
            </w:r>
          </w:p>
          <w:p w14:paraId="36501E59" w14:textId="132FF800" w:rsidR="00FF6C67" w:rsidRDefault="00C538D3" w:rsidP="00885FCE">
            <w:pPr>
              <w:pStyle w:val="Tabletext"/>
              <w:rPr>
                <w:u w:val="single"/>
              </w:rPr>
            </w:pPr>
            <w:r>
              <w:t xml:space="preserve">If your application is successful, </w:t>
            </w:r>
            <w:r w:rsidR="00537DA8">
              <w:t xml:space="preserve">OHC&amp;AT </w:t>
            </w:r>
            <w:r>
              <w:t>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be confidentially destroyed six months </w:t>
            </w:r>
            <w:r w:rsidRPr="004A1D6B">
              <w:t xml:space="preserve">after the date on which you are notified of the outcome.  </w:t>
            </w:r>
            <w:r w:rsidR="0039676C" w:rsidRPr="006151F0">
              <w:t xml:space="preserve">Please see our Information and </w:t>
            </w:r>
            <w:r w:rsidR="00AB06D5" w:rsidRPr="006151F0">
              <w:t>R</w:t>
            </w:r>
            <w:r w:rsidR="0039676C" w:rsidRPr="006151F0">
              <w:t xml:space="preserve">ecords </w:t>
            </w:r>
            <w:r w:rsidR="00AB06D5" w:rsidRPr="006151F0">
              <w:t>R</w:t>
            </w:r>
            <w:r w:rsidR="0039676C" w:rsidRPr="006151F0">
              <w:t xml:space="preserve">etention </w:t>
            </w:r>
            <w:r w:rsidR="00AB06D5" w:rsidRPr="006151F0">
              <w:t>P</w:t>
            </w:r>
            <w:r w:rsidR="0039676C" w:rsidRPr="006151F0">
              <w:t>olicy for information on how long we keep your personal data.  This can be found on our website</w:t>
            </w:r>
            <w:r w:rsidR="00FF6C67">
              <w:t xml:space="preserve"> </w:t>
            </w:r>
            <w:hyperlink r:id="rId12" w:history="1">
              <w:r w:rsidR="00FF6C67" w:rsidRPr="00FF6C67">
                <w:rPr>
                  <w:rStyle w:val="Hyperlink"/>
                  <w:u w:val="single"/>
                </w:rPr>
                <w:t>Policies and related documentation - Orchard Hill College Academy Trust, (ohcat.org)</w:t>
              </w:r>
            </w:hyperlink>
          </w:p>
          <w:p w14:paraId="3D755E19" w14:textId="77777777" w:rsidR="00374198" w:rsidRDefault="00374198" w:rsidP="00885FCE">
            <w:pPr>
              <w:pStyle w:val="Tabletext"/>
            </w:pPr>
          </w:p>
          <w:p w14:paraId="3AA90696" w14:textId="77777777" w:rsidR="0039676C" w:rsidRPr="009D16EF" w:rsidRDefault="004165DD" w:rsidP="00885FCE">
            <w:pPr>
              <w:pStyle w:val="Tabletext"/>
              <w:rPr>
                <w:rStyle w:val="Bold"/>
              </w:rPr>
            </w:pPr>
            <w:r w:rsidRPr="009D16EF">
              <w:rPr>
                <w:rStyle w:val="Bold"/>
              </w:rPr>
              <w:t>How we use your information</w:t>
            </w:r>
          </w:p>
          <w:p w14:paraId="0793682B" w14:textId="3249E27B" w:rsidR="00FF6C67" w:rsidRDefault="00A1539B" w:rsidP="00FF6C67">
            <w:pPr>
              <w:pStyle w:val="Tabletext"/>
            </w:pPr>
            <w:r w:rsidRPr="00A1539B">
              <w:t xml:space="preserve">Information on how </w:t>
            </w:r>
            <w:r w:rsidR="006151F0">
              <w:t>OHC&amp;AT</w:t>
            </w:r>
            <w:r w:rsidRPr="00A1539B">
              <w:t xml:space="preserve"> uses personal data is set out in the </w:t>
            </w:r>
            <w:r w:rsidR="006151F0">
              <w:t>OHC&amp;AT</w:t>
            </w:r>
            <w:r w:rsidRPr="00A1539B">
              <w:t xml:space="preserve">'s Privacy Notice, which can be found here </w:t>
            </w:r>
            <w:hyperlink r:id="rId13" w:history="1">
              <w:r w:rsidR="00FF6C67" w:rsidRPr="00FF6C67">
                <w:rPr>
                  <w:color w:val="0000FF"/>
                  <w:u w:val="single"/>
                </w:rPr>
                <w:t>Privacy Statement - Orchard Hill College Academy Trust, (ohcat.org)</w:t>
              </w:r>
            </w:hyperlink>
            <w:hyperlink r:id="rId14" w:history="1">
              <w:r>
                <w:rPr>
                  <w:rStyle w:val="Hyperlink"/>
                </w:rPr>
                <w:t>https://www.ohcat.org/about-us/privacy-statement/</w:t>
              </w:r>
            </w:hyperlink>
          </w:p>
        </w:tc>
      </w:tr>
    </w:tbl>
    <w:p w14:paraId="39B4B80D" w14:textId="77777777" w:rsidR="00374198" w:rsidRDefault="00374198" w:rsidP="008433B2">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79CD74ED" w14:textId="77777777" w:rsidTr="00B6457B">
        <w:trPr>
          <w:cantSplit/>
          <w:tblHeader/>
        </w:trPr>
        <w:tc>
          <w:tcPr>
            <w:tcW w:w="9684" w:type="dxa"/>
            <w:gridSpan w:val="3"/>
            <w:shd w:val="clear" w:color="auto" w:fill="FF0000"/>
          </w:tcPr>
          <w:p w14:paraId="074193BD" w14:textId="753B0ABC" w:rsidR="00C538D3" w:rsidRPr="00E31C53" w:rsidRDefault="00C538D3" w:rsidP="00885FCE">
            <w:pPr>
              <w:rPr>
                <w:b/>
                <w:color w:val="FFFFFF"/>
              </w:rPr>
            </w:pPr>
            <w:r w:rsidRPr="00E31C53">
              <w:rPr>
                <w:rStyle w:val="Bold"/>
                <w:color w:val="FFFFFF"/>
              </w:rPr>
              <w:t xml:space="preserve">Section </w:t>
            </w:r>
            <w:r w:rsidR="00CA46B3">
              <w:rPr>
                <w:rStyle w:val="Bold"/>
                <w:color w:val="FFFFFF"/>
              </w:rPr>
              <w:t>12</w:t>
            </w:r>
            <w:r w:rsidR="00374198">
              <w:rPr>
                <w:rStyle w:val="Bold"/>
                <w:color w:val="FFFFFF"/>
              </w:rPr>
              <w:t>:</w:t>
            </w:r>
            <w:r w:rsidRPr="00E31C53">
              <w:rPr>
                <w:rStyle w:val="Bold"/>
                <w:color w:val="FFFFFF"/>
              </w:rPr>
              <w:t xml:space="preserve">  Declaration</w:t>
            </w:r>
          </w:p>
        </w:tc>
      </w:tr>
      <w:tr w:rsidR="00C538D3" w:rsidRPr="00E31C53" w14:paraId="0BAB3C19" w14:textId="77777777" w:rsidTr="00B6457B">
        <w:trPr>
          <w:cantSplit/>
        </w:trPr>
        <w:tc>
          <w:tcPr>
            <w:tcW w:w="9684" w:type="dxa"/>
            <w:gridSpan w:val="3"/>
            <w:tcBorders>
              <w:bottom w:val="nil"/>
            </w:tcBorders>
          </w:tcPr>
          <w:p w14:paraId="5A0B9BEF" w14:textId="77777777" w:rsidR="00C538D3" w:rsidRDefault="00C538D3" w:rsidP="001A0570">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377403">
              <w:rPr>
                <w:rStyle w:val="Bold"/>
              </w:rPr>
              <w:t xml:space="preserve">  </w:t>
            </w:r>
            <w:r w:rsidR="00377403" w:rsidRPr="00157A5B">
              <w:rPr>
                <w:rStyle w:val="Bold"/>
                <w:rFonts w:ascii="Webdings" w:eastAsia="Webdings" w:hAnsi="Webdings" w:cs="Webdings"/>
                <w:b w:val="0"/>
                <w:bCs/>
              </w:rPr>
              <w:t>c</w:t>
            </w:r>
          </w:p>
          <w:p w14:paraId="0A6A1923" w14:textId="77777777" w:rsidR="00BE5C1A" w:rsidRPr="00BE5C1A" w:rsidRDefault="00677399" w:rsidP="001A0570">
            <w:pPr>
              <w:pStyle w:val="TableBullet"/>
              <w:rPr>
                <w:b/>
              </w:rPr>
            </w:pPr>
            <w:r w:rsidRPr="00677399">
              <w:rPr>
                <w:rStyle w:val="Bold"/>
              </w:rPr>
              <w:t>I confirm that I am not prohibited from carrying out 'teaching work'</w:t>
            </w:r>
            <w:r w:rsidR="00ED3E3F">
              <w:rPr>
                <w:rStyle w:val="Bold"/>
              </w:rPr>
              <w:t xml:space="preserve">  </w:t>
            </w:r>
            <w:r w:rsidR="00ED3E3F" w:rsidRPr="00157A5B">
              <w:rPr>
                <w:rStyle w:val="Bold"/>
                <w:rFonts w:ascii="Webdings" w:eastAsia="Webdings" w:hAnsi="Webdings" w:cs="Webdings"/>
                <w:b w:val="0"/>
                <w:bCs/>
              </w:rPr>
              <w:t>c</w:t>
            </w:r>
            <w:r w:rsidR="00ED3E3F" w:rsidRPr="00BE5C1A">
              <w:rPr>
                <w:rStyle w:val="Bold"/>
                <w:b w:val="0"/>
                <w:bCs/>
              </w:rPr>
              <w:t xml:space="preserve"> </w:t>
            </w:r>
            <w:r w:rsidRPr="00677399">
              <w:t>(do not tick this box if the role for which you are applying does not involve 'teaching work')</w:t>
            </w:r>
          </w:p>
          <w:p w14:paraId="23530A1D" w14:textId="3B3EE99C" w:rsidR="00677399" w:rsidRPr="00677399" w:rsidRDefault="00677399" w:rsidP="001A0570">
            <w:pPr>
              <w:pStyle w:val="TableBullet"/>
              <w:rPr>
                <w:rStyle w:val="Bold"/>
              </w:rPr>
            </w:pPr>
            <w:r w:rsidRPr="00756F87">
              <w:rPr>
                <w:rStyle w:val="Bold"/>
              </w:rPr>
              <w:t>I confirm that I am not prohibited from being involved in the man</w:t>
            </w:r>
            <w:r w:rsidR="006151F0" w:rsidRPr="00756F87">
              <w:rPr>
                <w:rStyle w:val="Bold"/>
              </w:rPr>
              <w:t>agement of an i</w:t>
            </w:r>
            <w:r w:rsidR="00F45A26" w:rsidRPr="00756F87">
              <w:rPr>
                <w:rStyle w:val="Bold"/>
              </w:rPr>
              <w:t>ndependent</w:t>
            </w:r>
            <w:r w:rsidR="006151F0" w:rsidRPr="00756F87">
              <w:rPr>
                <w:rStyle w:val="Bold"/>
              </w:rPr>
              <w:t xml:space="preserve"> s</w:t>
            </w:r>
            <w:r w:rsidR="00B84AD5">
              <w:rPr>
                <w:rStyle w:val="Bold"/>
              </w:rPr>
              <w:t>c</w:t>
            </w:r>
            <w:r w:rsidR="006151F0" w:rsidRPr="00756F87">
              <w:rPr>
                <w:rStyle w:val="Bold"/>
              </w:rPr>
              <w:t>hool, academy or in a free school</w:t>
            </w:r>
            <w:r w:rsidRPr="00756F87">
              <w:rPr>
                <w:rStyle w:val="Bold"/>
              </w:rPr>
              <w:t xml:space="preserve"> </w:t>
            </w:r>
            <w:r w:rsidR="00BE5C1A" w:rsidRPr="00756F87">
              <w:rPr>
                <w:rStyle w:val="Bold"/>
              </w:rPr>
              <w:t xml:space="preserve"> </w:t>
            </w:r>
            <w:r w:rsidR="00BE5C1A" w:rsidRPr="00756F87">
              <w:rPr>
                <w:rStyle w:val="Bold"/>
                <w:rFonts w:ascii="Webdings" w:eastAsia="Webdings" w:hAnsi="Webdings" w:cs="Webdings"/>
                <w:b w:val="0"/>
                <w:bCs/>
              </w:rPr>
              <w:t>c</w:t>
            </w:r>
            <w:r w:rsidR="00BE5C1A" w:rsidRPr="00756F87">
              <w:rPr>
                <w:rStyle w:val="Bold"/>
              </w:rPr>
              <w:t xml:space="preserve"> </w:t>
            </w:r>
            <w:r w:rsidRPr="00756F87">
              <w:t>(do not tick this box if the role for which you are applying is not</w:t>
            </w:r>
            <w:r w:rsidRPr="00BE5C1A">
              <w:t xml:space="preserve"> a management role)</w:t>
            </w:r>
          </w:p>
          <w:p w14:paraId="43B7CF6E" w14:textId="77777777" w:rsidR="00677399" w:rsidRDefault="00677399" w:rsidP="001A0570">
            <w:pPr>
              <w:pStyle w:val="TableBullet"/>
            </w:pPr>
            <w:r w:rsidRPr="00677399">
              <w:rPr>
                <w:rStyle w:val="Bold"/>
              </w:rPr>
              <w:t xml:space="preserve">I confirm that, to the best of my knowledge, I am not disqualified from working in early years provision or later years provision with children under the age of eight </w:t>
            </w:r>
            <w:r w:rsidR="00BE5C1A">
              <w:rPr>
                <w:rStyle w:val="Bold"/>
              </w:rPr>
              <w:t xml:space="preserve"> </w:t>
            </w:r>
            <w:r w:rsidR="00BE5C1A" w:rsidRPr="00157A5B">
              <w:rPr>
                <w:rStyle w:val="Bold"/>
                <w:rFonts w:ascii="Webdings" w:eastAsia="Webdings" w:hAnsi="Webdings" w:cs="Webdings"/>
                <w:b w:val="0"/>
                <w:bCs/>
              </w:rPr>
              <w:t>c</w:t>
            </w:r>
            <w:r w:rsidR="00BE5C1A">
              <w:rPr>
                <w:rStyle w:val="Bold"/>
              </w:rPr>
              <w:t xml:space="preserve"> </w:t>
            </w:r>
            <w:r w:rsidRPr="00BE5C1A">
              <w:t>(do not tick this box if the role for which you are applying does not involve the provision of 'childcare')</w:t>
            </w:r>
          </w:p>
          <w:p w14:paraId="4E5116F3" w14:textId="24A3331E" w:rsidR="000645BE" w:rsidRPr="003266DC" w:rsidRDefault="003266DC" w:rsidP="001A0570">
            <w:pPr>
              <w:pStyle w:val="TableBullet"/>
              <w:rPr>
                <w:b/>
                <w:bCs/>
              </w:rPr>
            </w:pPr>
            <w:r w:rsidRPr="003266DC">
              <w:rPr>
                <w:b/>
                <w:bCs/>
              </w:rPr>
              <w:t xml:space="preserve">I understand that OHC&amp;AT may request references prior to interview as part of its safer recruitment practices in line with </w:t>
            </w:r>
            <w:r w:rsidRPr="003266DC">
              <w:rPr>
                <w:b/>
                <w:bCs/>
                <w:i/>
                <w:iCs/>
              </w:rPr>
              <w:t>Keeping Children Safe in Education</w:t>
            </w:r>
            <w:r w:rsidRPr="003266DC">
              <w:rPr>
                <w:b/>
                <w:bCs/>
              </w:rPr>
              <w:t>. I consent to references being sought from my current or previous employers at this stage, unless I have indicated otherwise on this form</w:t>
            </w:r>
            <w:r>
              <w:rPr>
                <w:b/>
                <w:bCs/>
              </w:rPr>
              <w:t xml:space="preserve"> </w:t>
            </w:r>
            <w:r w:rsidR="00E743A0">
              <w:rPr>
                <w:b/>
                <w:bCs/>
              </w:rPr>
              <w:t xml:space="preserve"> </w:t>
            </w:r>
            <w:r w:rsidRPr="00157A5B">
              <w:rPr>
                <w:rStyle w:val="Bold"/>
                <w:rFonts w:ascii="Webdings" w:eastAsia="Webdings" w:hAnsi="Webdings" w:cs="Webdings"/>
                <w:b w:val="0"/>
                <w:bCs/>
              </w:rPr>
              <w:t>c</w:t>
            </w:r>
          </w:p>
          <w:p w14:paraId="151B0D9E" w14:textId="5C61CAB2" w:rsidR="001A0570" w:rsidRPr="001A0570" w:rsidRDefault="001A0570" w:rsidP="001A0570">
            <w:pPr>
              <w:pStyle w:val="TableBullet"/>
              <w:rPr>
                <w:b/>
                <w:color w:val="0000FF"/>
                <w:u w:val="double"/>
              </w:rPr>
            </w:pPr>
            <w:r>
              <w:rPr>
                <w:rStyle w:val="Bold"/>
              </w:rPr>
              <w:t xml:space="preserve">I confirm that I have provided details of all my online profiles (including social media accounts under nicknames and / or pseudonyms) and I have not knowingly withheld any information  </w:t>
            </w:r>
            <w:r w:rsidRPr="00157A5B">
              <w:rPr>
                <w:rStyle w:val="Bold"/>
                <w:rFonts w:ascii="Webdings" w:eastAsia="Webdings" w:hAnsi="Webdings" w:cs="Webdings"/>
                <w:b w:val="0"/>
                <w:bCs/>
              </w:rPr>
              <w:t>c</w:t>
            </w:r>
          </w:p>
          <w:p w14:paraId="1E6DDF78" w14:textId="77777777" w:rsidR="00677399" w:rsidRDefault="00677399" w:rsidP="001A0570">
            <w:pPr>
              <w:pStyle w:val="TableBullet"/>
              <w:rPr>
                <w:rStyle w:val="Bold"/>
              </w:rPr>
            </w:pPr>
            <w:bookmarkStart w:id="9" w:name="_BPDC_LN_INS_1001"/>
            <w:bookmarkStart w:id="10" w:name="_BPDC_PR_INS_1002"/>
            <w:bookmarkEnd w:id="9"/>
            <w:bookmarkEnd w:id="10"/>
            <w:r w:rsidRPr="00677399">
              <w:rPr>
                <w:rStyle w:val="Bold"/>
              </w:rPr>
              <w:t xml:space="preserve">I confirm that the information I have given on this application form is true and correct to the best of my knowledge </w:t>
            </w:r>
            <w:r w:rsidR="00E520EB">
              <w:rPr>
                <w:rStyle w:val="Bold"/>
              </w:rPr>
              <w:t xml:space="preserve">   </w:t>
            </w:r>
            <w:r w:rsidR="00E520EB" w:rsidRPr="00157A5B">
              <w:rPr>
                <w:rStyle w:val="Bold"/>
                <w:rFonts w:ascii="Webdings" w:eastAsia="Webdings" w:hAnsi="Webdings" w:cs="Webdings"/>
                <w:b w:val="0"/>
                <w:bCs/>
              </w:rPr>
              <w:t>c</w:t>
            </w:r>
          </w:p>
          <w:p w14:paraId="7822B42A" w14:textId="2E973EE7" w:rsidR="00C538D3" w:rsidRPr="006E5F6C" w:rsidRDefault="000546CC" w:rsidP="00A376BE">
            <w:pPr>
              <w:pStyle w:val="TableBullet"/>
              <w:rPr>
                <w:rStyle w:val="Bold"/>
              </w:rPr>
            </w:pPr>
            <w:r w:rsidRPr="000546CC">
              <w:rPr>
                <w:b/>
              </w:rPr>
              <w:t>I understand that providing false or misleading information, or withholding relevant information, may result in the rejection of my application, the withdrawal of any offer of employment, or, if discovered after appointment, summary dismissal. I also acknowledge that such actions may constitute a criminal offence</w:t>
            </w:r>
            <w:r w:rsidR="00B6457B">
              <w:rPr>
                <w:b/>
              </w:rPr>
              <w:t xml:space="preserve">  </w:t>
            </w:r>
            <w:r w:rsidR="00B6457B" w:rsidRPr="00157A5B">
              <w:rPr>
                <w:rStyle w:val="Bold"/>
                <w:rFonts w:ascii="Webdings" w:eastAsia="Webdings" w:hAnsi="Webdings" w:cs="Webdings"/>
                <w:b w:val="0"/>
                <w:bCs/>
              </w:rPr>
              <w:t>c</w:t>
            </w:r>
          </w:p>
          <w:p w14:paraId="6666AA96" w14:textId="77777777" w:rsidR="00C538D3" w:rsidRDefault="00C538D3" w:rsidP="00C02516">
            <w:pPr>
              <w:pStyle w:val="TableBullet"/>
              <w:numPr>
                <w:ilvl w:val="0"/>
                <w:numId w:val="0"/>
              </w:numPr>
            </w:pPr>
          </w:p>
        </w:tc>
      </w:tr>
      <w:tr w:rsidR="00C538D3" w14:paraId="76C5BF10" w14:textId="77777777" w:rsidTr="00B6457B">
        <w:trPr>
          <w:cantSplit/>
        </w:trPr>
        <w:tc>
          <w:tcPr>
            <w:tcW w:w="1818" w:type="dxa"/>
            <w:tcBorders>
              <w:top w:val="nil"/>
              <w:bottom w:val="nil"/>
              <w:right w:val="nil"/>
            </w:tcBorders>
          </w:tcPr>
          <w:p w14:paraId="432D4B5F"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tcPr>
          <w:p w14:paraId="3BB14F82" w14:textId="77777777" w:rsidR="00C538D3" w:rsidRDefault="00C538D3" w:rsidP="00885FCE">
            <w:pPr>
              <w:pStyle w:val="Tabletext"/>
            </w:pPr>
          </w:p>
        </w:tc>
        <w:tc>
          <w:tcPr>
            <w:tcW w:w="1505" w:type="dxa"/>
            <w:tcBorders>
              <w:top w:val="nil"/>
              <w:left w:val="nil"/>
              <w:bottom w:val="nil"/>
            </w:tcBorders>
          </w:tcPr>
          <w:p w14:paraId="1C43F975" w14:textId="77777777" w:rsidR="00C538D3" w:rsidRDefault="00C538D3" w:rsidP="00885FCE">
            <w:pPr>
              <w:pStyle w:val="Tabletext"/>
            </w:pPr>
          </w:p>
        </w:tc>
      </w:tr>
      <w:tr w:rsidR="00C538D3" w14:paraId="0179C5EC" w14:textId="77777777" w:rsidTr="00B6457B">
        <w:trPr>
          <w:cantSplit/>
        </w:trPr>
        <w:tc>
          <w:tcPr>
            <w:tcW w:w="1818" w:type="dxa"/>
            <w:tcBorders>
              <w:top w:val="nil"/>
              <w:bottom w:val="nil"/>
              <w:right w:val="nil"/>
            </w:tcBorders>
          </w:tcPr>
          <w:p w14:paraId="1B3FC68B"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tcPr>
          <w:p w14:paraId="78B0948A" w14:textId="77777777" w:rsidR="00C538D3" w:rsidRDefault="00C538D3" w:rsidP="00885FCE">
            <w:pPr>
              <w:pStyle w:val="Tabletext"/>
            </w:pPr>
          </w:p>
        </w:tc>
        <w:tc>
          <w:tcPr>
            <w:tcW w:w="1505" w:type="dxa"/>
            <w:tcBorders>
              <w:top w:val="nil"/>
              <w:left w:val="nil"/>
              <w:bottom w:val="nil"/>
            </w:tcBorders>
          </w:tcPr>
          <w:p w14:paraId="293F6E5E" w14:textId="77777777" w:rsidR="00C538D3" w:rsidRDefault="00C538D3" w:rsidP="00885FCE">
            <w:pPr>
              <w:pStyle w:val="Tabletext"/>
            </w:pPr>
          </w:p>
        </w:tc>
      </w:tr>
      <w:tr w:rsidR="00C538D3" w14:paraId="43519788" w14:textId="77777777" w:rsidTr="00B6457B">
        <w:trPr>
          <w:cantSplit/>
        </w:trPr>
        <w:tc>
          <w:tcPr>
            <w:tcW w:w="1818" w:type="dxa"/>
            <w:tcBorders>
              <w:top w:val="nil"/>
              <w:bottom w:val="nil"/>
              <w:right w:val="nil"/>
            </w:tcBorders>
          </w:tcPr>
          <w:p w14:paraId="37AAA3EF"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tcPr>
          <w:p w14:paraId="285FE051" w14:textId="77777777" w:rsidR="00C538D3" w:rsidRDefault="00C538D3" w:rsidP="00885FCE">
            <w:pPr>
              <w:pStyle w:val="Tabletext"/>
            </w:pPr>
          </w:p>
        </w:tc>
        <w:tc>
          <w:tcPr>
            <w:tcW w:w="1505" w:type="dxa"/>
            <w:tcBorders>
              <w:top w:val="nil"/>
              <w:left w:val="nil"/>
              <w:bottom w:val="nil"/>
            </w:tcBorders>
          </w:tcPr>
          <w:p w14:paraId="012D563A" w14:textId="77777777" w:rsidR="00C538D3" w:rsidRDefault="00C538D3" w:rsidP="00885FCE">
            <w:pPr>
              <w:pStyle w:val="Tabletext"/>
            </w:pPr>
          </w:p>
        </w:tc>
      </w:tr>
      <w:tr w:rsidR="00C538D3" w14:paraId="25F3C656" w14:textId="77777777" w:rsidTr="00B6457B">
        <w:trPr>
          <w:cantSplit/>
        </w:trPr>
        <w:tc>
          <w:tcPr>
            <w:tcW w:w="9684" w:type="dxa"/>
            <w:gridSpan w:val="3"/>
            <w:tcBorders>
              <w:top w:val="nil"/>
              <w:bottom w:val="single" w:sz="4" w:space="0" w:color="808080"/>
            </w:tcBorders>
          </w:tcPr>
          <w:p w14:paraId="2C2F198B" w14:textId="77777777" w:rsidR="00C538D3" w:rsidRPr="00A97AB5" w:rsidRDefault="00C538D3" w:rsidP="008F2B6F">
            <w:pPr>
              <w:pStyle w:val="Tabletext"/>
            </w:pPr>
            <w:r w:rsidRPr="00A97AB5">
              <w:t xml:space="preserve">Where this form is submitted electronically and without signature, electronic receipt of this form by </w:t>
            </w:r>
            <w:r w:rsidR="008F2B6F">
              <w:t>OHC&amp;AT</w:t>
            </w:r>
            <w:r w:rsidRPr="00A97AB5">
              <w:t xml:space="preserve"> will be deemed equivalent to submission of a signed version and will constitute confirmation of the declaration at </w:t>
            </w:r>
            <w:r>
              <w:t>S</w:t>
            </w:r>
            <w:r w:rsidRPr="00A97AB5">
              <w:t>ection 1</w:t>
            </w:r>
            <w:r w:rsidR="00E83366">
              <w:t>6</w:t>
            </w:r>
            <w:r w:rsidRPr="00A97AB5">
              <w:t>.</w:t>
            </w:r>
          </w:p>
        </w:tc>
      </w:tr>
    </w:tbl>
    <w:p w14:paraId="140C86BE" w14:textId="77777777" w:rsidR="00C538D3" w:rsidRDefault="00C538D3" w:rsidP="00C538D3"/>
    <w:p w14:paraId="3F99F506" w14:textId="77777777" w:rsidR="003E6746" w:rsidRDefault="003E6746" w:rsidP="00C538D3"/>
    <w:p w14:paraId="1059C465" w14:textId="77777777" w:rsidR="005D5026" w:rsidRDefault="005D5026" w:rsidP="00C538D3"/>
    <w:p w14:paraId="5ED008AB" w14:textId="77777777" w:rsidR="00C114BF" w:rsidRPr="00C114BF" w:rsidRDefault="00C114BF" w:rsidP="00C114BF"/>
    <w:p w14:paraId="6DE967E1" w14:textId="77777777" w:rsidR="00C114BF" w:rsidRPr="00C114BF" w:rsidRDefault="00C114BF" w:rsidP="00C114BF"/>
    <w:p w14:paraId="2E4301D3" w14:textId="77777777" w:rsidR="00C114BF" w:rsidRPr="00C114BF" w:rsidRDefault="00C114BF" w:rsidP="00C114BF"/>
    <w:p w14:paraId="5BA9C275" w14:textId="77777777" w:rsidR="00C114BF" w:rsidRDefault="00C114BF" w:rsidP="00C114BF"/>
    <w:p w14:paraId="1A95F54C" w14:textId="77777777" w:rsidR="00C114BF" w:rsidRPr="00C114BF" w:rsidRDefault="00C114BF" w:rsidP="00C114BF">
      <w:pPr>
        <w:tabs>
          <w:tab w:val="left" w:pos="5295"/>
        </w:tabs>
      </w:pPr>
      <w:r>
        <w:tab/>
      </w:r>
    </w:p>
    <w:sectPr w:rsidR="00C114BF" w:rsidRPr="00C114BF" w:rsidSect="008348E9">
      <w:headerReference w:type="even" r:id="rId15"/>
      <w:headerReference w:type="default" r:id="rId16"/>
      <w:footerReference w:type="even" r:id="rId17"/>
      <w:footerReference w:type="default" r:id="rId18"/>
      <w:headerReference w:type="first" r:id="rId19"/>
      <w:footerReference w:type="first" r:id="rId20"/>
      <w:pgSz w:w="11907" w:h="16840" w:code="9"/>
      <w:pgMar w:top="1077" w:right="1134" w:bottom="737" w:left="124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3D9C" w14:textId="77777777" w:rsidR="008E393C" w:rsidRDefault="008E393C">
      <w:r>
        <w:separator/>
      </w:r>
    </w:p>
    <w:p w14:paraId="13EA4937" w14:textId="77777777" w:rsidR="008E393C" w:rsidRDefault="008E393C"/>
    <w:p w14:paraId="1E0777A8" w14:textId="77777777" w:rsidR="008E393C" w:rsidRDefault="008E393C"/>
  </w:endnote>
  <w:endnote w:type="continuationSeparator" w:id="0">
    <w:p w14:paraId="7AD68DFC" w14:textId="77777777" w:rsidR="008E393C" w:rsidRDefault="008E393C">
      <w:r>
        <w:continuationSeparator/>
      </w:r>
    </w:p>
    <w:p w14:paraId="1411F722" w14:textId="77777777" w:rsidR="008E393C" w:rsidRDefault="008E393C"/>
    <w:p w14:paraId="10428D20" w14:textId="77777777" w:rsidR="008E393C" w:rsidRDefault="008E3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255F" w14:textId="77777777" w:rsidR="004E0AA9" w:rsidRDefault="004E0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A935" w14:textId="77777777" w:rsidR="004E0AA9" w:rsidRDefault="004E0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06A2" w14:textId="77777777" w:rsidR="00FC5355" w:rsidRDefault="00FC5355">
    <w:pPr>
      <w:pStyle w:val="Footer"/>
    </w:pPr>
  </w:p>
  <w:p w14:paraId="12113358" w14:textId="77777777" w:rsidR="00FC5355" w:rsidRDefault="00FC5355">
    <w:pPr>
      <w:pStyle w:val="Footer"/>
    </w:pPr>
  </w:p>
  <w:p w14:paraId="38EB7D2D" w14:textId="77777777" w:rsidR="00FC5355" w:rsidRDefault="00FC5355">
    <w:pPr>
      <w:pStyle w:val="Footer"/>
    </w:pPr>
  </w:p>
  <w:p w14:paraId="3D2E08C1" w14:textId="77777777" w:rsidR="00FC5355" w:rsidRDefault="00FC5355">
    <w:pPr>
      <w:pStyle w:val="Footer"/>
    </w:pPr>
  </w:p>
  <w:p w14:paraId="2A12B30D" w14:textId="77777777" w:rsidR="00FC5355" w:rsidRDefault="00FC5355">
    <w:pPr>
      <w:pStyle w:val="Footer"/>
    </w:pPr>
  </w:p>
  <w:p w14:paraId="2A6BB285" w14:textId="77777777" w:rsidR="00FC5355" w:rsidRDefault="00FC5355">
    <w:pPr>
      <w:pStyle w:val="Footer"/>
    </w:pPr>
  </w:p>
  <w:p w14:paraId="00AC6605"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7A4F" w14:textId="77777777" w:rsidR="008E393C" w:rsidRDefault="008E393C">
      <w:r>
        <w:separator/>
      </w:r>
    </w:p>
  </w:footnote>
  <w:footnote w:type="continuationSeparator" w:id="0">
    <w:p w14:paraId="6CD16045" w14:textId="77777777" w:rsidR="008E393C" w:rsidRDefault="008E393C">
      <w:r>
        <w:continuationSeparator/>
      </w:r>
    </w:p>
    <w:p w14:paraId="37673373" w14:textId="77777777" w:rsidR="008E393C" w:rsidRDefault="008E393C"/>
    <w:p w14:paraId="0D2D8A56" w14:textId="77777777" w:rsidR="008E393C" w:rsidRDefault="008E3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A336" w14:textId="77777777" w:rsidR="004E0AA9" w:rsidRDefault="004E0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E159" w14:textId="77777777" w:rsidR="004E0AA9" w:rsidRDefault="004E0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59B4" w14:textId="77777777" w:rsidR="004E0AA9" w:rsidRDefault="004E0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7191269"/>
    <w:multiLevelType w:val="multilevel"/>
    <w:tmpl w:val="4CF49322"/>
    <w:lvl w:ilvl="0">
      <w:start w:val="1"/>
      <w:numFmt w:val="bullet"/>
      <w:lvlText w:val=""/>
      <w:lvlJc w:val="left"/>
      <w:pPr>
        <w:tabs>
          <w:tab w:val="num" w:pos="720"/>
        </w:tabs>
        <w:ind w:left="720" w:hanging="720"/>
      </w:pPr>
      <w:rPr>
        <w:rFonts w:ascii="Symbol" w:hAnsi="Symbol" w:hint="default"/>
        <w:b w:val="0"/>
        <w:i w:val="0"/>
        <w:caps w:val="0"/>
        <w:sz w:val="22"/>
      </w:rPr>
    </w:lvl>
    <w:lvl w:ilvl="1">
      <w:start w:val="1"/>
      <w:numFmt w:val="bullet"/>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87C3054"/>
    <w:multiLevelType w:val="hybridMultilevel"/>
    <w:tmpl w:val="8860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216698475">
    <w:abstractNumId w:val="15"/>
  </w:num>
  <w:num w:numId="2" w16cid:durableId="1304461065">
    <w:abstractNumId w:val="9"/>
  </w:num>
  <w:num w:numId="3" w16cid:durableId="1447499874">
    <w:abstractNumId w:val="1"/>
  </w:num>
  <w:num w:numId="4" w16cid:durableId="532038249">
    <w:abstractNumId w:val="10"/>
  </w:num>
  <w:num w:numId="5" w16cid:durableId="1972251006">
    <w:abstractNumId w:val="18"/>
  </w:num>
  <w:num w:numId="6" w16cid:durableId="156960600">
    <w:abstractNumId w:val="11"/>
  </w:num>
  <w:num w:numId="7" w16cid:durableId="1507356318">
    <w:abstractNumId w:val="13"/>
  </w:num>
  <w:num w:numId="8" w16cid:durableId="1639266052">
    <w:abstractNumId w:val="6"/>
  </w:num>
  <w:num w:numId="9" w16cid:durableId="1559824352">
    <w:abstractNumId w:val="8"/>
  </w:num>
  <w:num w:numId="10" w16cid:durableId="1075476493">
    <w:abstractNumId w:val="0"/>
  </w:num>
  <w:num w:numId="11" w16cid:durableId="1793790868">
    <w:abstractNumId w:val="4"/>
  </w:num>
  <w:num w:numId="12" w16cid:durableId="1319116383">
    <w:abstractNumId w:val="3"/>
  </w:num>
  <w:num w:numId="13" w16cid:durableId="2067559021">
    <w:abstractNumId w:val="2"/>
  </w:num>
  <w:num w:numId="14" w16cid:durableId="2111119755">
    <w:abstractNumId w:val="14"/>
  </w:num>
  <w:num w:numId="15" w16cid:durableId="200479722">
    <w:abstractNumId w:val="7"/>
  </w:num>
  <w:num w:numId="16" w16cid:durableId="251203755">
    <w:abstractNumId w:val="5"/>
  </w:num>
  <w:num w:numId="17" w16cid:durableId="781919014">
    <w:abstractNumId w:val="17"/>
  </w:num>
  <w:num w:numId="18" w16cid:durableId="1873103805">
    <w:abstractNumId w:val="16"/>
  </w:num>
  <w:num w:numId="19" w16cid:durableId="77699489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1219E"/>
    <w:rsid w:val="000143A5"/>
    <w:rsid w:val="00033B66"/>
    <w:rsid w:val="000546CC"/>
    <w:rsid w:val="00055C0B"/>
    <w:rsid w:val="00060FB8"/>
    <w:rsid w:val="00062717"/>
    <w:rsid w:val="000645BE"/>
    <w:rsid w:val="00066B10"/>
    <w:rsid w:val="000831BF"/>
    <w:rsid w:val="0009009E"/>
    <w:rsid w:val="00091400"/>
    <w:rsid w:val="00095EA0"/>
    <w:rsid w:val="000A3B0D"/>
    <w:rsid w:val="000B3C4F"/>
    <w:rsid w:val="000D39C3"/>
    <w:rsid w:val="000E4419"/>
    <w:rsid w:val="000F00AF"/>
    <w:rsid w:val="000F1269"/>
    <w:rsid w:val="000F5039"/>
    <w:rsid w:val="001070B8"/>
    <w:rsid w:val="00107C16"/>
    <w:rsid w:val="001172BB"/>
    <w:rsid w:val="001877F5"/>
    <w:rsid w:val="001904D6"/>
    <w:rsid w:val="0019166D"/>
    <w:rsid w:val="00194FEB"/>
    <w:rsid w:val="001A0570"/>
    <w:rsid w:val="001A14B5"/>
    <w:rsid w:val="001A577F"/>
    <w:rsid w:val="001B29FC"/>
    <w:rsid w:val="001C747F"/>
    <w:rsid w:val="001D5803"/>
    <w:rsid w:val="001E10F4"/>
    <w:rsid w:val="001F03F1"/>
    <w:rsid w:val="001F35DD"/>
    <w:rsid w:val="001F5E7F"/>
    <w:rsid w:val="00217DCE"/>
    <w:rsid w:val="00220C0A"/>
    <w:rsid w:val="00225123"/>
    <w:rsid w:val="00230256"/>
    <w:rsid w:val="00234C26"/>
    <w:rsid w:val="00253746"/>
    <w:rsid w:val="00262F72"/>
    <w:rsid w:val="00266736"/>
    <w:rsid w:val="0027313C"/>
    <w:rsid w:val="00275533"/>
    <w:rsid w:val="00277CE3"/>
    <w:rsid w:val="00291540"/>
    <w:rsid w:val="00293273"/>
    <w:rsid w:val="00296F7C"/>
    <w:rsid w:val="002A399C"/>
    <w:rsid w:val="002C3F4F"/>
    <w:rsid w:val="002D038D"/>
    <w:rsid w:val="002E6FF5"/>
    <w:rsid w:val="002F3EFE"/>
    <w:rsid w:val="002F5293"/>
    <w:rsid w:val="00312055"/>
    <w:rsid w:val="003266DC"/>
    <w:rsid w:val="003269AC"/>
    <w:rsid w:val="0033236E"/>
    <w:rsid w:val="003336CF"/>
    <w:rsid w:val="00340194"/>
    <w:rsid w:val="0034693B"/>
    <w:rsid w:val="003540C1"/>
    <w:rsid w:val="003667E1"/>
    <w:rsid w:val="00374198"/>
    <w:rsid w:val="00377403"/>
    <w:rsid w:val="0039124B"/>
    <w:rsid w:val="0039676C"/>
    <w:rsid w:val="003A0E79"/>
    <w:rsid w:val="003B2401"/>
    <w:rsid w:val="003C4F88"/>
    <w:rsid w:val="003D407E"/>
    <w:rsid w:val="003D7BBD"/>
    <w:rsid w:val="003E0C70"/>
    <w:rsid w:val="003E4004"/>
    <w:rsid w:val="003E6746"/>
    <w:rsid w:val="003F1C66"/>
    <w:rsid w:val="003F3C2D"/>
    <w:rsid w:val="00400D6B"/>
    <w:rsid w:val="004023DD"/>
    <w:rsid w:val="0040253B"/>
    <w:rsid w:val="004025BB"/>
    <w:rsid w:val="004165DD"/>
    <w:rsid w:val="00421BB0"/>
    <w:rsid w:val="00421FEB"/>
    <w:rsid w:val="00422F08"/>
    <w:rsid w:val="00425D2A"/>
    <w:rsid w:val="00432910"/>
    <w:rsid w:val="00446C68"/>
    <w:rsid w:val="00456F85"/>
    <w:rsid w:val="00460978"/>
    <w:rsid w:val="00467CFB"/>
    <w:rsid w:val="00477C46"/>
    <w:rsid w:val="00480E4E"/>
    <w:rsid w:val="00490158"/>
    <w:rsid w:val="00492D12"/>
    <w:rsid w:val="00495AE2"/>
    <w:rsid w:val="004A7C51"/>
    <w:rsid w:val="004B38BC"/>
    <w:rsid w:val="004D0418"/>
    <w:rsid w:val="004E0AA9"/>
    <w:rsid w:val="004E17D1"/>
    <w:rsid w:val="004F662B"/>
    <w:rsid w:val="004F7E2C"/>
    <w:rsid w:val="00503CF8"/>
    <w:rsid w:val="00505E88"/>
    <w:rsid w:val="0052669E"/>
    <w:rsid w:val="00537DA8"/>
    <w:rsid w:val="00545B8E"/>
    <w:rsid w:val="0055105B"/>
    <w:rsid w:val="00562A39"/>
    <w:rsid w:val="00562CF2"/>
    <w:rsid w:val="00564E87"/>
    <w:rsid w:val="005674FE"/>
    <w:rsid w:val="005753AE"/>
    <w:rsid w:val="005753EC"/>
    <w:rsid w:val="00580EF4"/>
    <w:rsid w:val="00582AFA"/>
    <w:rsid w:val="00585920"/>
    <w:rsid w:val="00597423"/>
    <w:rsid w:val="005C0790"/>
    <w:rsid w:val="005C1E31"/>
    <w:rsid w:val="005C348F"/>
    <w:rsid w:val="005C5C5F"/>
    <w:rsid w:val="005D5026"/>
    <w:rsid w:val="005D7BDE"/>
    <w:rsid w:val="005E0F53"/>
    <w:rsid w:val="0060218C"/>
    <w:rsid w:val="006041D3"/>
    <w:rsid w:val="006151F0"/>
    <w:rsid w:val="00624B6B"/>
    <w:rsid w:val="00626D4A"/>
    <w:rsid w:val="006325DC"/>
    <w:rsid w:val="00634333"/>
    <w:rsid w:val="0063719C"/>
    <w:rsid w:val="00640D5C"/>
    <w:rsid w:val="00642B8C"/>
    <w:rsid w:val="00646C46"/>
    <w:rsid w:val="00674739"/>
    <w:rsid w:val="00675292"/>
    <w:rsid w:val="00677399"/>
    <w:rsid w:val="00681D25"/>
    <w:rsid w:val="006A104F"/>
    <w:rsid w:val="006A69CC"/>
    <w:rsid w:val="006E481A"/>
    <w:rsid w:val="006F1103"/>
    <w:rsid w:val="006F3773"/>
    <w:rsid w:val="007063B6"/>
    <w:rsid w:val="00714CC7"/>
    <w:rsid w:val="00721B2D"/>
    <w:rsid w:val="00724B75"/>
    <w:rsid w:val="00731420"/>
    <w:rsid w:val="0074017B"/>
    <w:rsid w:val="00756F87"/>
    <w:rsid w:val="007638FB"/>
    <w:rsid w:val="00765B7A"/>
    <w:rsid w:val="00776B55"/>
    <w:rsid w:val="00783A0B"/>
    <w:rsid w:val="00790234"/>
    <w:rsid w:val="00792FD4"/>
    <w:rsid w:val="00797C2D"/>
    <w:rsid w:val="007A1951"/>
    <w:rsid w:val="007A5A27"/>
    <w:rsid w:val="007A79FE"/>
    <w:rsid w:val="007F3D0A"/>
    <w:rsid w:val="007F4D2F"/>
    <w:rsid w:val="00801843"/>
    <w:rsid w:val="008131AC"/>
    <w:rsid w:val="00816B27"/>
    <w:rsid w:val="008207B5"/>
    <w:rsid w:val="00825F87"/>
    <w:rsid w:val="008348E9"/>
    <w:rsid w:val="00836242"/>
    <w:rsid w:val="008433B2"/>
    <w:rsid w:val="00846556"/>
    <w:rsid w:val="00853C6D"/>
    <w:rsid w:val="00860683"/>
    <w:rsid w:val="008819A8"/>
    <w:rsid w:val="00885504"/>
    <w:rsid w:val="00885FCE"/>
    <w:rsid w:val="00886CD0"/>
    <w:rsid w:val="00891410"/>
    <w:rsid w:val="00893D78"/>
    <w:rsid w:val="00895C7D"/>
    <w:rsid w:val="00895CEB"/>
    <w:rsid w:val="00897E08"/>
    <w:rsid w:val="008A2591"/>
    <w:rsid w:val="008A7A43"/>
    <w:rsid w:val="008C4E7F"/>
    <w:rsid w:val="008E393C"/>
    <w:rsid w:val="008E534C"/>
    <w:rsid w:val="008E785B"/>
    <w:rsid w:val="008E7FD3"/>
    <w:rsid w:val="008F2B35"/>
    <w:rsid w:val="008F2B6F"/>
    <w:rsid w:val="008F3D62"/>
    <w:rsid w:val="00902789"/>
    <w:rsid w:val="00911578"/>
    <w:rsid w:val="009143AD"/>
    <w:rsid w:val="00924C61"/>
    <w:rsid w:val="009304D1"/>
    <w:rsid w:val="00931CA4"/>
    <w:rsid w:val="00934CA6"/>
    <w:rsid w:val="00941BEB"/>
    <w:rsid w:val="00950D8A"/>
    <w:rsid w:val="00952DB1"/>
    <w:rsid w:val="00964950"/>
    <w:rsid w:val="0097339F"/>
    <w:rsid w:val="009741A8"/>
    <w:rsid w:val="00975F3D"/>
    <w:rsid w:val="00981B12"/>
    <w:rsid w:val="00992D87"/>
    <w:rsid w:val="009938C8"/>
    <w:rsid w:val="00994434"/>
    <w:rsid w:val="009A0BA8"/>
    <w:rsid w:val="009B5C07"/>
    <w:rsid w:val="009C1791"/>
    <w:rsid w:val="009C51DD"/>
    <w:rsid w:val="009D16EF"/>
    <w:rsid w:val="009E28D6"/>
    <w:rsid w:val="009E772B"/>
    <w:rsid w:val="009F0C75"/>
    <w:rsid w:val="00A04417"/>
    <w:rsid w:val="00A07BAC"/>
    <w:rsid w:val="00A135A4"/>
    <w:rsid w:val="00A1539B"/>
    <w:rsid w:val="00A22922"/>
    <w:rsid w:val="00A27502"/>
    <w:rsid w:val="00A376BE"/>
    <w:rsid w:val="00A661C3"/>
    <w:rsid w:val="00A74B1E"/>
    <w:rsid w:val="00A916FF"/>
    <w:rsid w:val="00A95284"/>
    <w:rsid w:val="00AB06D5"/>
    <w:rsid w:val="00AB4E9F"/>
    <w:rsid w:val="00AB6205"/>
    <w:rsid w:val="00AC28A6"/>
    <w:rsid w:val="00AD3FE8"/>
    <w:rsid w:val="00AF3BA7"/>
    <w:rsid w:val="00AF55E6"/>
    <w:rsid w:val="00B035D2"/>
    <w:rsid w:val="00B31FAC"/>
    <w:rsid w:val="00B323C4"/>
    <w:rsid w:val="00B329C8"/>
    <w:rsid w:val="00B35B48"/>
    <w:rsid w:val="00B35D5C"/>
    <w:rsid w:val="00B50E3A"/>
    <w:rsid w:val="00B53AFD"/>
    <w:rsid w:val="00B6457B"/>
    <w:rsid w:val="00B64E7B"/>
    <w:rsid w:val="00B70AE0"/>
    <w:rsid w:val="00B7314A"/>
    <w:rsid w:val="00B73C09"/>
    <w:rsid w:val="00B75952"/>
    <w:rsid w:val="00B77119"/>
    <w:rsid w:val="00B84AD5"/>
    <w:rsid w:val="00BA2E55"/>
    <w:rsid w:val="00BA3031"/>
    <w:rsid w:val="00BB16E4"/>
    <w:rsid w:val="00BC3A80"/>
    <w:rsid w:val="00BD29BD"/>
    <w:rsid w:val="00BE43D0"/>
    <w:rsid w:val="00BE5C1A"/>
    <w:rsid w:val="00BE6BB4"/>
    <w:rsid w:val="00BF1DD1"/>
    <w:rsid w:val="00C02516"/>
    <w:rsid w:val="00C042AD"/>
    <w:rsid w:val="00C114BF"/>
    <w:rsid w:val="00C119A3"/>
    <w:rsid w:val="00C15D88"/>
    <w:rsid w:val="00C238CA"/>
    <w:rsid w:val="00C3253E"/>
    <w:rsid w:val="00C337E6"/>
    <w:rsid w:val="00C37954"/>
    <w:rsid w:val="00C40BD3"/>
    <w:rsid w:val="00C415CB"/>
    <w:rsid w:val="00C478EA"/>
    <w:rsid w:val="00C538D3"/>
    <w:rsid w:val="00C54F41"/>
    <w:rsid w:val="00C56871"/>
    <w:rsid w:val="00C600E0"/>
    <w:rsid w:val="00C74BE0"/>
    <w:rsid w:val="00C8086F"/>
    <w:rsid w:val="00C862E1"/>
    <w:rsid w:val="00CA46B3"/>
    <w:rsid w:val="00CB1960"/>
    <w:rsid w:val="00CB2303"/>
    <w:rsid w:val="00CB390C"/>
    <w:rsid w:val="00CC1146"/>
    <w:rsid w:val="00CE39F4"/>
    <w:rsid w:val="00D025F6"/>
    <w:rsid w:val="00D1425B"/>
    <w:rsid w:val="00D161AC"/>
    <w:rsid w:val="00D16A37"/>
    <w:rsid w:val="00D31950"/>
    <w:rsid w:val="00D53B09"/>
    <w:rsid w:val="00D76686"/>
    <w:rsid w:val="00D807ED"/>
    <w:rsid w:val="00D814BF"/>
    <w:rsid w:val="00D81C06"/>
    <w:rsid w:val="00D81F4C"/>
    <w:rsid w:val="00D918BF"/>
    <w:rsid w:val="00D96D8E"/>
    <w:rsid w:val="00DB4ABA"/>
    <w:rsid w:val="00DB65F1"/>
    <w:rsid w:val="00DD34C2"/>
    <w:rsid w:val="00DD7FE2"/>
    <w:rsid w:val="00DE0B2D"/>
    <w:rsid w:val="00DE4C20"/>
    <w:rsid w:val="00DE5981"/>
    <w:rsid w:val="00E06E00"/>
    <w:rsid w:val="00E11666"/>
    <w:rsid w:val="00E231B7"/>
    <w:rsid w:val="00E2776F"/>
    <w:rsid w:val="00E30853"/>
    <w:rsid w:val="00E50CD3"/>
    <w:rsid w:val="00E520EB"/>
    <w:rsid w:val="00E557EF"/>
    <w:rsid w:val="00E57561"/>
    <w:rsid w:val="00E5785A"/>
    <w:rsid w:val="00E743A0"/>
    <w:rsid w:val="00E80599"/>
    <w:rsid w:val="00E83366"/>
    <w:rsid w:val="00E86CAE"/>
    <w:rsid w:val="00E902A5"/>
    <w:rsid w:val="00E94917"/>
    <w:rsid w:val="00EB0ADA"/>
    <w:rsid w:val="00EB5469"/>
    <w:rsid w:val="00EC2158"/>
    <w:rsid w:val="00ED3E3F"/>
    <w:rsid w:val="00EF304F"/>
    <w:rsid w:val="00EF3690"/>
    <w:rsid w:val="00EF3D1E"/>
    <w:rsid w:val="00EF636C"/>
    <w:rsid w:val="00F0111A"/>
    <w:rsid w:val="00F11A71"/>
    <w:rsid w:val="00F11F42"/>
    <w:rsid w:val="00F12DA1"/>
    <w:rsid w:val="00F1612B"/>
    <w:rsid w:val="00F30565"/>
    <w:rsid w:val="00F346C9"/>
    <w:rsid w:val="00F36B98"/>
    <w:rsid w:val="00F45A26"/>
    <w:rsid w:val="00F47C60"/>
    <w:rsid w:val="00F62D88"/>
    <w:rsid w:val="00F6374E"/>
    <w:rsid w:val="00F8161F"/>
    <w:rsid w:val="00F87C79"/>
    <w:rsid w:val="00F90F8F"/>
    <w:rsid w:val="00F97DAF"/>
    <w:rsid w:val="00FC14B4"/>
    <w:rsid w:val="00FC5049"/>
    <w:rsid w:val="00FC52E9"/>
    <w:rsid w:val="00FC5355"/>
    <w:rsid w:val="00FD08FD"/>
    <w:rsid w:val="00FD1266"/>
    <w:rsid w:val="00FD7185"/>
    <w:rsid w:val="00FE0293"/>
    <w:rsid w:val="00FF3E85"/>
    <w:rsid w:val="00FF4836"/>
    <w:rsid w:val="00FF6C67"/>
    <w:rsid w:val="119E006D"/>
    <w:rsid w:val="53359E89"/>
    <w:rsid w:val="6DE9E021"/>
    <w:rsid w:val="77FEE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0DB87"/>
  <w15:chartTrackingRefBased/>
  <w15:docId w15:val="{00340032-D726-497D-A5DF-C82ED248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B7A"/>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6"/>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DD7FE2"/>
    <w:rPr>
      <w:rFonts w:ascii="Calibri" w:hAnsi="Calibri"/>
      <w:sz w:val="22"/>
      <w:lang w:eastAsia="en-US"/>
    </w:rPr>
  </w:style>
  <w:style w:type="character" w:customStyle="1" w:styleId="FooterChar">
    <w:name w:val="Footer Char"/>
    <w:link w:val="Footer"/>
    <w:uiPriority w:val="99"/>
    <w:rsid w:val="002A399C"/>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54382">
      <w:bodyDiv w:val="1"/>
      <w:marLeft w:val="0"/>
      <w:marRight w:val="0"/>
      <w:marTop w:val="0"/>
      <w:marBottom w:val="0"/>
      <w:divBdr>
        <w:top w:val="none" w:sz="0" w:space="0" w:color="auto"/>
        <w:left w:val="none" w:sz="0" w:space="0" w:color="auto"/>
        <w:bottom w:val="none" w:sz="0" w:space="0" w:color="auto"/>
        <w:right w:val="none" w:sz="0" w:space="0" w:color="auto"/>
      </w:divBdr>
      <w:divsChild>
        <w:div w:id="689255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37894739">
      <w:bodyDiv w:val="1"/>
      <w:marLeft w:val="0"/>
      <w:marRight w:val="0"/>
      <w:marTop w:val="0"/>
      <w:marBottom w:val="0"/>
      <w:divBdr>
        <w:top w:val="none" w:sz="0" w:space="0" w:color="auto"/>
        <w:left w:val="none" w:sz="0" w:space="0" w:color="auto"/>
        <w:bottom w:val="none" w:sz="0" w:space="0" w:color="auto"/>
        <w:right w:val="none" w:sz="0" w:space="0" w:color="auto"/>
      </w:divBdr>
      <w:divsChild>
        <w:div w:id="1234658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at.org/about-us/privacy-stat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at.org/about-us/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orchardhill.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at.org/about-us/privacy-stateme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F36C44AC7AD449AF03FF26236FE0AC" ma:contentTypeVersion="22" ma:contentTypeDescription="Create a new document." ma:contentTypeScope="" ma:versionID="0e1d80919218740b45cc2311b2e614e2">
  <xsd:schema xmlns:xsd="http://www.w3.org/2001/XMLSchema" xmlns:xs="http://www.w3.org/2001/XMLSchema" xmlns:p="http://schemas.microsoft.com/office/2006/metadata/properties" xmlns:ns2="fd64cfc0-6ce7-47c2-908c-e008ffd6d0c1" xmlns:ns3="18417c18-864d-46f9-9f3b-63b2071f19d6" targetNamespace="http://schemas.microsoft.com/office/2006/metadata/properties" ma:root="true" ma:fieldsID="899d62f722a47819eef38e89c32adf1b" ns2:_="" ns3:_="">
    <xsd:import namespace="fd64cfc0-6ce7-47c2-908c-e008ffd6d0c1"/>
    <xsd:import namespace="18417c18-864d-46f9-9f3b-63b2071f19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Acces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Area" minOccurs="0"/>
                <xsd:element ref="ns3:Business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cfc0-6ce7-47c2-908c-e008ffd6d0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a9e732a-2cc9-498a-bb3a-8ec07aff0635}" ma:internalName="TaxCatchAll" ma:showField="CatchAllData" ma:web="fd64cfc0-6ce7-47c2-908c-e008ffd6d0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17c18-864d-46f9-9f3b-63b2071f19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Access" ma:index="16"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f7372f-5827-474e-904f-87cb6658e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rea" ma:index="28" nillable="true" ma:displayName="Area " ma:format="Dropdown" ma:internalName="Area">
      <xsd:simpleType>
        <xsd:restriction base="dms:Text">
          <xsd:maxLength value="255"/>
        </xsd:restriction>
      </xsd:simpleType>
    </xsd:element>
    <xsd:element name="BusinessArea" ma:index="29" nillable="true" ma:displayName="Business Area" ma:format="Dropdown" ma:internalName="BusinessArea">
      <xsd:simpleType>
        <xsd:restriction base="dms:Choice">
          <xsd:enumeration value="Finance"/>
          <xsd:enumeration value="Finance In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417c18-864d-46f9-9f3b-63b2071f19d6">
      <Terms xmlns="http://schemas.microsoft.com/office/infopath/2007/PartnerControls"/>
    </lcf76f155ced4ddcb4097134ff3c332f>
    <TaxCatchAll xmlns="fd64cfc0-6ce7-47c2-908c-e008ffd6d0c1" xsi:nil="true"/>
    <Area xmlns="18417c18-864d-46f9-9f3b-63b2071f19d6" xsi:nil="true"/>
    <BusinessArea xmlns="18417c18-864d-46f9-9f3b-63b2071f19d6" xsi:nil="true"/>
    <Access xmlns="18417c18-864d-46f9-9f3b-63b2071f19d6">
      <UserInfo>
        <DisplayName/>
        <AccountId xsi:nil="true"/>
        <AccountType/>
      </UserInfo>
    </Acces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C430C8C-04D5-4D02-BE61-52BE2A1D0B90}">
  <ds:schemaRefs>
    <ds:schemaRef ds:uri="http://schemas.microsoft.com/sharepoint/v3/contenttype/forms"/>
  </ds:schemaRefs>
</ds:datastoreItem>
</file>

<file path=customXml/itemProps2.xml><?xml version="1.0" encoding="utf-8"?>
<ds:datastoreItem xmlns:ds="http://schemas.openxmlformats.org/officeDocument/2006/customXml" ds:itemID="{DCD65F27-F52D-4D95-BBDC-460E7FEAD2ED}"/>
</file>

<file path=customXml/itemProps3.xml><?xml version="1.0" encoding="utf-8"?>
<ds:datastoreItem xmlns:ds="http://schemas.openxmlformats.org/officeDocument/2006/customXml" ds:itemID="{A38D918B-87BE-4571-845E-77E797B8A0AB}">
  <ds:schemaRefs>
    <ds:schemaRef ds:uri="http://schemas.microsoft.com/office/2006/metadata/properties"/>
    <ds:schemaRef ds:uri="http://schemas.microsoft.com/office/infopath/2007/PartnerControls"/>
    <ds:schemaRef ds:uri="e415d590-cdc3-417f-937c-de3b11461941"/>
    <ds:schemaRef ds:uri="5cc6d046-3023-4e10-9fe3-cf411c3d67a5"/>
  </ds:schemaRefs>
</ds:datastoreItem>
</file>

<file path=customXml/itemProps4.xml><?xml version="1.0" encoding="utf-8"?>
<ds:datastoreItem xmlns:ds="http://schemas.openxmlformats.org/officeDocument/2006/customXml" ds:itemID="{E510CBC9-1F1E-4E88-BA64-AE35B39E943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10</Pages>
  <Words>2687</Words>
  <Characters>15321</Characters>
  <Application>Microsoft Office Word</Application>
  <DocSecurity>0</DocSecurity>
  <Lines>127</Lines>
  <Paragraphs>35</Paragraphs>
  <ScaleCrop>false</ScaleCrop>
  <Manager>LS</Manager>
  <Company>Veale Wasbrough Vizards LLP</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subject/>
  <dc:creator>George Lane</dc:creator>
  <cp:keywords/>
  <dc:description>On Gateway &gt;&gt; Safer recruitment seminar precedents page_x000d_
On Ferret: 10751_x000d_
DMS no: 18605482</dc:description>
  <cp:lastModifiedBy>Molly King (OHCAT HR)</cp:lastModifiedBy>
  <cp:revision>2</cp:revision>
  <cp:lastPrinted>2013-12-31T09:25:00Z</cp:lastPrinted>
  <dcterms:created xsi:type="dcterms:W3CDTF">2026-06-17T08:37:00Z</dcterms:created>
  <dcterms:modified xsi:type="dcterms:W3CDTF">2026-06-17T08:37:00Z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y fmtid="{D5CDD505-2E9C-101B-9397-08002B2CF9AE}" pid="12" name="display_urn:schemas-microsoft-com:office:office#Editor">
    <vt:lpwstr>Chloe Dorey-Jewell (OHC&amp;AT)</vt:lpwstr>
  </property>
  <property fmtid="{D5CDD505-2E9C-101B-9397-08002B2CF9AE}" pid="13" name="Order">
    <vt:lpwstr>78200.0000000000</vt:lpwstr>
  </property>
  <property fmtid="{D5CDD505-2E9C-101B-9397-08002B2CF9AE}" pid="14" name="display_urn:schemas-microsoft-com:office:office#Author">
    <vt:lpwstr>Chloe Dorey-Jewell (OHC&amp;AT)</vt:lpwstr>
  </property>
  <property fmtid="{D5CDD505-2E9C-101B-9397-08002B2CF9AE}" pid="15" name="MediaServiceImageTags">
    <vt:lpwstr/>
  </property>
  <property fmtid="{D5CDD505-2E9C-101B-9397-08002B2CF9AE}" pid="16" name="ContentTypeId">
    <vt:lpwstr>0x010100B2F36C44AC7AD449AF03FF26236FE0AC</vt:lpwstr>
  </property>
</Properties>
</file>